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ED75" w14:textId="77777777" w:rsidR="00ED0BAB" w:rsidRPr="006A3761" w:rsidRDefault="00ED0BAB" w:rsidP="00D20D32">
      <w:pPr>
        <w:jc w:val="center"/>
        <w:rPr>
          <w:rFonts w:cstheme="minorHAnsi"/>
          <w:b/>
        </w:rPr>
      </w:pPr>
      <w:r w:rsidRPr="006A3761">
        <w:rPr>
          <w:rFonts w:cstheme="minorHAnsi"/>
          <w:b/>
        </w:rPr>
        <w:t xml:space="preserve">PRISTOPNA IZJAVA ZA ČLANSTVO V  ALUMNI </w:t>
      </w:r>
      <w:r>
        <w:rPr>
          <w:rFonts w:cstheme="minorHAnsi"/>
          <w:b/>
        </w:rPr>
        <w:t>FAKULTETE ZA TEHNOLOGIJO POLIMEROV</w:t>
      </w:r>
    </w:p>
    <w:p w14:paraId="4E6E7E1D" w14:textId="77777777" w:rsidR="00ED0BAB" w:rsidRPr="006A3761" w:rsidRDefault="00ED0BAB" w:rsidP="00ED0BAB">
      <w:pPr>
        <w:jc w:val="center"/>
        <w:rPr>
          <w:rFonts w:cstheme="minorHAnsi"/>
          <w:b/>
        </w:rPr>
      </w:pPr>
    </w:p>
    <w:p w14:paraId="7FE90BDA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>Ime in priimek</w:t>
      </w:r>
      <w:r>
        <w:rPr>
          <w:rFonts w:cstheme="minorHAnsi"/>
        </w:rPr>
        <w:t xml:space="preserve">: </w:t>
      </w:r>
      <w:r w:rsidRPr="006A3761">
        <w:rPr>
          <w:rFonts w:cstheme="minorHAnsi"/>
        </w:rPr>
        <w:t>______________________________________________________________________</w:t>
      </w:r>
    </w:p>
    <w:p w14:paraId="2A78AAEC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>Priimek ob diplomiranju</w:t>
      </w:r>
      <w:r>
        <w:rPr>
          <w:rFonts w:cstheme="minorHAnsi"/>
        </w:rPr>
        <w:t>:</w:t>
      </w:r>
      <w:r w:rsidRPr="006A3761">
        <w:rPr>
          <w:rFonts w:cstheme="minorHAnsi"/>
        </w:rPr>
        <w:t xml:space="preserve"> ______________________________________________________________</w:t>
      </w:r>
    </w:p>
    <w:p w14:paraId="7241FBF8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>Datum rojstva</w:t>
      </w:r>
      <w:r>
        <w:rPr>
          <w:rFonts w:cstheme="minorHAnsi"/>
        </w:rPr>
        <w:t>:</w:t>
      </w:r>
      <w:r w:rsidRPr="006A3761">
        <w:rPr>
          <w:rFonts w:cstheme="minorHAnsi"/>
        </w:rPr>
        <w:t xml:space="preserve"> ______________________________________________________________________</w:t>
      </w:r>
    </w:p>
    <w:p w14:paraId="686C49EF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>Naslov:____________________________________________________________________________</w:t>
      </w:r>
    </w:p>
    <w:p w14:paraId="1D5D44F2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>Telefon: ___________________________________________________________________________</w:t>
      </w:r>
    </w:p>
    <w:p w14:paraId="1E2AB9B4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>E-mail:_____________________________________________________________________________</w:t>
      </w:r>
    </w:p>
    <w:p w14:paraId="6822F44C" w14:textId="77777777" w:rsidR="00ED0BAB" w:rsidRPr="006A3761" w:rsidRDefault="00ED0BAB" w:rsidP="00ED0BAB">
      <w:pPr>
        <w:rPr>
          <w:rFonts w:cstheme="minorHAnsi"/>
        </w:rPr>
      </w:pPr>
    </w:p>
    <w:p w14:paraId="2002F382" w14:textId="77777777" w:rsidR="00ED0BAB" w:rsidRPr="006A3761" w:rsidRDefault="00ED0BAB" w:rsidP="00ED0BAB">
      <w:pPr>
        <w:rPr>
          <w:rFonts w:cstheme="minorHAnsi"/>
          <w:b/>
          <w:u w:val="single"/>
        </w:rPr>
      </w:pPr>
      <w:r w:rsidRPr="006A3761">
        <w:rPr>
          <w:rFonts w:cstheme="minorHAnsi"/>
          <w:b/>
          <w:u w:val="single"/>
        </w:rPr>
        <w:t>PODATKI O ŠTUDIJU</w:t>
      </w:r>
    </w:p>
    <w:p w14:paraId="2C448B48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  <w:b/>
          <w:u w:val="single"/>
        </w:rPr>
        <w:t>(okvirno</w:t>
      </w:r>
      <w:r w:rsidRPr="006A3761">
        <w:rPr>
          <w:rFonts w:cstheme="minorHAnsi"/>
        </w:rPr>
        <w:t>)</w:t>
      </w:r>
    </w:p>
    <w:p w14:paraId="5CA026D1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 xml:space="preserve">Leto vpisa na </w:t>
      </w:r>
      <w:r>
        <w:rPr>
          <w:rFonts w:cstheme="minorHAnsi"/>
        </w:rPr>
        <w:t>FTPO</w:t>
      </w:r>
      <w:r w:rsidRPr="006A3761">
        <w:rPr>
          <w:rFonts w:cstheme="minorHAnsi"/>
        </w:rPr>
        <w:t>: __________________________________________________________________</w:t>
      </w:r>
    </w:p>
    <w:p w14:paraId="06FDFBB7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>Leto zaključka študija: ________________________________________________________________</w:t>
      </w:r>
    </w:p>
    <w:p w14:paraId="58AE6283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>Podatki o podiplomskem</w:t>
      </w:r>
      <w:r>
        <w:rPr>
          <w:rFonts w:cstheme="minorHAnsi"/>
        </w:rPr>
        <w:t xml:space="preserve"> š</w:t>
      </w:r>
      <w:r w:rsidRPr="006A3761">
        <w:rPr>
          <w:rFonts w:cstheme="minorHAnsi"/>
        </w:rPr>
        <w:t>tudiju:  ___________________________________________________________________________</w:t>
      </w:r>
    </w:p>
    <w:p w14:paraId="35061CEC" w14:textId="77777777" w:rsidR="00ED0BAB" w:rsidRPr="006A3761" w:rsidRDefault="00ED0BAB" w:rsidP="00ED0BAB">
      <w:pPr>
        <w:rPr>
          <w:rFonts w:cstheme="minorHAnsi"/>
        </w:rPr>
      </w:pPr>
    </w:p>
    <w:p w14:paraId="469061B3" w14:textId="77777777" w:rsidR="00ED0BAB" w:rsidRPr="006A3761" w:rsidRDefault="00ED0BAB" w:rsidP="00ED0BAB">
      <w:pPr>
        <w:rPr>
          <w:rFonts w:cstheme="minorHAnsi"/>
          <w:b/>
          <w:u w:val="single"/>
        </w:rPr>
      </w:pPr>
      <w:r w:rsidRPr="006A3761">
        <w:rPr>
          <w:rFonts w:cstheme="minorHAnsi"/>
          <w:b/>
          <w:u w:val="single"/>
        </w:rPr>
        <w:t>PODATKI O ZAPOSLITVI</w:t>
      </w:r>
    </w:p>
    <w:p w14:paraId="2C00F34F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>Zaposlen-a: ________________________________________________________________________</w:t>
      </w:r>
    </w:p>
    <w:p w14:paraId="3B82EB07" w14:textId="77777777" w:rsidR="00ED0BAB" w:rsidRPr="006A3761" w:rsidRDefault="00ED0BAB" w:rsidP="00ED0BAB">
      <w:pPr>
        <w:rPr>
          <w:rFonts w:cstheme="minorHAnsi"/>
          <w:b/>
        </w:rPr>
      </w:pPr>
      <w:r w:rsidRPr="006A3761">
        <w:rPr>
          <w:rFonts w:cstheme="minorHAnsi"/>
        </w:rPr>
        <w:t>Področje dela/ delovno mesto</w:t>
      </w:r>
      <w:r w:rsidRPr="006A3761">
        <w:rPr>
          <w:rFonts w:cstheme="minorHAnsi"/>
          <w:b/>
        </w:rPr>
        <w:t>_____________________________________________________________________________</w:t>
      </w:r>
    </w:p>
    <w:p w14:paraId="733245A6" w14:textId="77777777" w:rsidR="00ED0BAB" w:rsidRPr="006A3761" w:rsidRDefault="00ED0BAB" w:rsidP="00ED0BAB">
      <w:pPr>
        <w:rPr>
          <w:rFonts w:cstheme="minorHAnsi"/>
          <w:b/>
        </w:rPr>
      </w:pPr>
    </w:p>
    <w:p w14:paraId="3270B67C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 xml:space="preserve">Ali bi bili pripravljeni aktivno sodelovati v aktivnostih ALUMNI </w:t>
      </w:r>
      <w:r>
        <w:rPr>
          <w:rFonts w:cstheme="minorHAnsi"/>
        </w:rPr>
        <w:t>FTPO</w:t>
      </w:r>
      <w:r w:rsidRPr="006A3761">
        <w:rPr>
          <w:rFonts w:cstheme="minorHAnsi"/>
        </w:rPr>
        <w:t>?</w:t>
      </w:r>
    </w:p>
    <w:p w14:paraId="29158F6F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>DA</w:t>
      </w:r>
      <w:r w:rsidRPr="006A3761">
        <w:rPr>
          <w:rFonts w:cstheme="minorHAnsi"/>
        </w:rPr>
        <w:tab/>
      </w:r>
      <w:r w:rsidRPr="006A3761">
        <w:rPr>
          <w:rFonts w:cstheme="minorHAnsi"/>
        </w:rPr>
        <w:tab/>
        <w:t>NE</w:t>
      </w:r>
    </w:p>
    <w:p w14:paraId="3B2C6DBD" w14:textId="77777777" w:rsidR="00ED0BAB" w:rsidRPr="006A3761" w:rsidRDefault="00ED0BAB" w:rsidP="00ED0BAB">
      <w:pPr>
        <w:rPr>
          <w:rFonts w:cstheme="minorHAnsi"/>
        </w:rPr>
      </w:pPr>
    </w:p>
    <w:p w14:paraId="327AD263" w14:textId="77777777" w:rsidR="00ED0BAB" w:rsidRPr="006A3761" w:rsidRDefault="00ED0BAB" w:rsidP="00ED0BAB">
      <w:pPr>
        <w:rPr>
          <w:rFonts w:cstheme="minorHAnsi"/>
        </w:rPr>
      </w:pPr>
      <w:r w:rsidRPr="006A3761">
        <w:rPr>
          <w:rFonts w:cstheme="minorHAnsi"/>
        </w:rPr>
        <w:t xml:space="preserve">Podpisan-a _______________________________________________soglašam, da se gornji podatki uporabljajo izključno za potrebe </w:t>
      </w:r>
      <w:proofErr w:type="spellStart"/>
      <w:r w:rsidRPr="006A3761">
        <w:rPr>
          <w:rFonts w:cstheme="minorHAnsi"/>
        </w:rPr>
        <w:t>Alumni</w:t>
      </w:r>
      <w:proofErr w:type="spellEnd"/>
      <w:r w:rsidRPr="006A3761">
        <w:rPr>
          <w:rFonts w:cstheme="minorHAnsi"/>
        </w:rPr>
        <w:t xml:space="preserve"> </w:t>
      </w:r>
      <w:r>
        <w:rPr>
          <w:rFonts w:cstheme="minorHAnsi"/>
        </w:rPr>
        <w:t>FTPO</w:t>
      </w:r>
      <w:r w:rsidRPr="006A3761">
        <w:rPr>
          <w:rFonts w:cstheme="minorHAnsi"/>
        </w:rPr>
        <w:t xml:space="preserve"> in da za potrebe včlanitve v  klub </w:t>
      </w:r>
      <w:proofErr w:type="spellStart"/>
      <w:r>
        <w:rPr>
          <w:rFonts w:cstheme="minorHAnsi"/>
        </w:rPr>
        <w:t>Alumni</w:t>
      </w:r>
      <w:proofErr w:type="spellEnd"/>
      <w:r>
        <w:rPr>
          <w:rFonts w:cstheme="minorHAnsi"/>
        </w:rPr>
        <w:t xml:space="preserve"> FTPO</w:t>
      </w:r>
      <w:r w:rsidRPr="006A3761">
        <w:rPr>
          <w:rFonts w:cstheme="minorHAnsi"/>
        </w:rPr>
        <w:t xml:space="preserve"> pridobi podatke iz evidence diplomantov.</w:t>
      </w:r>
      <w:r>
        <w:rPr>
          <w:rFonts w:cstheme="minorHAnsi"/>
        </w:rPr>
        <w:t xml:space="preserve"> Podatke bo FTPO uporabljal izključno za potrebe delovanja </w:t>
      </w:r>
      <w:proofErr w:type="spellStart"/>
      <w:r>
        <w:rPr>
          <w:rFonts w:cstheme="minorHAnsi"/>
        </w:rPr>
        <w:t>Alumni</w:t>
      </w:r>
      <w:proofErr w:type="spellEnd"/>
      <w:r>
        <w:rPr>
          <w:rFonts w:cstheme="minorHAnsi"/>
        </w:rPr>
        <w:t xml:space="preserve"> FTPO in jih ne bo posredoval tretjim osebam. Ob morebitnem izstopu člana se osebni podatki izbrišejo iz evidenc </w:t>
      </w:r>
      <w:proofErr w:type="spellStart"/>
      <w:r>
        <w:rPr>
          <w:rFonts w:cstheme="minorHAnsi"/>
        </w:rPr>
        <w:t>Alumni</w:t>
      </w:r>
      <w:proofErr w:type="spellEnd"/>
      <w:r>
        <w:rPr>
          <w:rFonts w:cstheme="minorHAnsi"/>
        </w:rPr>
        <w:t xml:space="preserve"> FTPO.</w:t>
      </w:r>
    </w:p>
    <w:p w14:paraId="2CE5FAEE" w14:textId="77777777" w:rsidR="00ED0BAB" w:rsidRPr="006A3761" w:rsidRDefault="00ED0BAB" w:rsidP="00ED0BAB">
      <w:pPr>
        <w:rPr>
          <w:rFonts w:cstheme="minorHAnsi"/>
        </w:rPr>
      </w:pPr>
    </w:p>
    <w:p w14:paraId="0709341B" w14:textId="23572C46" w:rsidR="00E33ED1" w:rsidRPr="00ED0BAB" w:rsidRDefault="00ED0BAB" w:rsidP="00E33ED1">
      <w:pPr>
        <w:rPr>
          <w:rFonts w:cstheme="minorHAnsi"/>
        </w:rPr>
      </w:pPr>
      <w:r w:rsidRPr="006A3761">
        <w:rPr>
          <w:rFonts w:cstheme="minorHAnsi"/>
        </w:rPr>
        <w:t xml:space="preserve">                                       Podpis: __________________________________________________________</w:t>
      </w:r>
    </w:p>
    <w:sectPr w:rsidR="00E33ED1" w:rsidRPr="00ED0BAB" w:rsidSect="00ED0BAB">
      <w:headerReference w:type="default" r:id="rId8"/>
      <w:footerReference w:type="default" r:id="rId9"/>
      <w:pgSz w:w="11906" w:h="16838" w:code="9"/>
      <w:pgMar w:top="1985" w:right="1416" w:bottom="1440" w:left="144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1BB5A" w14:textId="77777777" w:rsidR="00ED0BAB" w:rsidRDefault="00ED0BAB" w:rsidP="00441656">
      <w:r>
        <w:separator/>
      </w:r>
    </w:p>
  </w:endnote>
  <w:endnote w:type="continuationSeparator" w:id="0">
    <w:p w14:paraId="24E48AA1" w14:textId="77777777" w:rsidR="00ED0BAB" w:rsidRDefault="00ED0BAB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9C67" w14:textId="77777777" w:rsidR="00441656" w:rsidRDefault="00FE232F" w:rsidP="00387381">
    <w:pPr>
      <w:pStyle w:val="Nog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5925090" wp14:editId="69299228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1262236804" name="Slika 1262236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EDD0" w14:textId="77777777" w:rsidR="00ED0BAB" w:rsidRDefault="00ED0BAB" w:rsidP="00441656">
      <w:r>
        <w:separator/>
      </w:r>
    </w:p>
  </w:footnote>
  <w:footnote w:type="continuationSeparator" w:id="0">
    <w:p w14:paraId="1CC805DF" w14:textId="77777777" w:rsidR="00ED0BAB" w:rsidRDefault="00ED0BAB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B129" w14:textId="77777777" w:rsidR="00D64AC1" w:rsidRDefault="00FE232F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6EBF0D39" wp14:editId="326B330D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841876926" name="Slika 841876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032777" w14:textId="77777777" w:rsidR="001F2EE4" w:rsidRDefault="001F2EE4" w:rsidP="00246514">
    <w:pPr>
      <w:pStyle w:val="Glava"/>
      <w:ind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B23"/>
    <w:multiLevelType w:val="multilevel"/>
    <w:tmpl w:val="970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928FC"/>
    <w:multiLevelType w:val="multilevel"/>
    <w:tmpl w:val="EA70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615B"/>
    <w:multiLevelType w:val="multilevel"/>
    <w:tmpl w:val="318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898470">
    <w:abstractNumId w:val="6"/>
  </w:num>
  <w:num w:numId="2" w16cid:durableId="531576240">
    <w:abstractNumId w:val="1"/>
  </w:num>
  <w:num w:numId="3" w16cid:durableId="1351103645">
    <w:abstractNumId w:val="7"/>
  </w:num>
  <w:num w:numId="4" w16cid:durableId="1878393599">
    <w:abstractNumId w:val="4"/>
  </w:num>
  <w:num w:numId="5" w16cid:durableId="1528640966">
    <w:abstractNumId w:val="0"/>
  </w:num>
  <w:num w:numId="6" w16cid:durableId="1599368612">
    <w:abstractNumId w:val="3"/>
  </w:num>
  <w:num w:numId="7" w16cid:durableId="701899169">
    <w:abstractNumId w:val="9"/>
  </w:num>
  <w:num w:numId="8" w16cid:durableId="992022294">
    <w:abstractNumId w:val="8"/>
  </w:num>
  <w:num w:numId="9" w16cid:durableId="62416810">
    <w:abstractNumId w:val="2"/>
  </w:num>
  <w:num w:numId="10" w16cid:durableId="267275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AB"/>
    <w:rsid w:val="00021F05"/>
    <w:rsid w:val="000352E8"/>
    <w:rsid w:val="00061A9C"/>
    <w:rsid w:val="000A0EF4"/>
    <w:rsid w:val="000A307F"/>
    <w:rsid w:val="000C15F4"/>
    <w:rsid w:val="000F0612"/>
    <w:rsid w:val="000F0CC2"/>
    <w:rsid w:val="00135801"/>
    <w:rsid w:val="00164425"/>
    <w:rsid w:val="001876E8"/>
    <w:rsid w:val="00192125"/>
    <w:rsid w:val="001B6174"/>
    <w:rsid w:val="001C6D6D"/>
    <w:rsid w:val="001C7F60"/>
    <w:rsid w:val="001F0C21"/>
    <w:rsid w:val="001F2EE4"/>
    <w:rsid w:val="001F3686"/>
    <w:rsid w:val="00246514"/>
    <w:rsid w:val="00247EB3"/>
    <w:rsid w:val="0025267D"/>
    <w:rsid w:val="00253758"/>
    <w:rsid w:val="002F71A6"/>
    <w:rsid w:val="00387381"/>
    <w:rsid w:val="003C5133"/>
    <w:rsid w:val="003D2A40"/>
    <w:rsid w:val="003F4D1B"/>
    <w:rsid w:val="00402363"/>
    <w:rsid w:val="00441656"/>
    <w:rsid w:val="00471994"/>
    <w:rsid w:val="00484DCA"/>
    <w:rsid w:val="005039AA"/>
    <w:rsid w:val="0051187F"/>
    <w:rsid w:val="005746E8"/>
    <w:rsid w:val="00575BE9"/>
    <w:rsid w:val="00581410"/>
    <w:rsid w:val="00597B2E"/>
    <w:rsid w:val="005A54A2"/>
    <w:rsid w:val="005B66F2"/>
    <w:rsid w:val="005C16DB"/>
    <w:rsid w:val="0060606E"/>
    <w:rsid w:val="00623734"/>
    <w:rsid w:val="00633C7B"/>
    <w:rsid w:val="00635AE4"/>
    <w:rsid w:val="00636918"/>
    <w:rsid w:val="006B0C4D"/>
    <w:rsid w:val="006D172F"/>
    <w:rsid w:val="006F3271"/>
    <w:rsid w:val="00702000"/>
    <w:rsid w:val="007E1EF8"/>
    <w:rsid w:val="008115B6"/>
    <w:rsid w:val="00833088"/>
    <w:rsid w:val="00844159"/>
    <w:rsid w:val="00860A2A"/>
    <w:rsid w:val="00867501"/>
    <w:rsid w:val="00891E91"/>
    <w:rsid w:val="008B24D1"/>
    <w:rsid w:val="008C417C"/>
    <w:rsid w:val="008D6EDE"/>
    <w:rsid w:val="008F4FFA"/>
    <w:rsid w:val="008F53BC"/>
    <w:rsid w:val="00902C4C"/>
    <w:rsid w:val="0092626E"/>
    <w:rsid w:val="009335ED"/>
    <w:rsid w:val="0094221D"/>
    <w:rsid w:val="009605D3"/>
    <w:rsid w:val="00983720"/>
    <w:rsid w:val="009C57EA"/>
    <w:rsid w:val="009D14DE"/>
    <w:rsid w:val="00A03F78"/>
    <w:rsid w:val="00A124DC"/>
    <w:rsid w:val="00A44D2D"/>
    <w:rsid w:val="00A9248C"/>
    <w:rsid w:val="00AB1AE9"/>
    <w:rsid w:val="00AB1E53"/>
    <w:rsid w:val="00B00951"/>
    <w:rsid w:val="00B3230D"/>
    <w:rsid w:val="00B83B5A"/>
    <w:rsid w:val="00B915B4"/>
    <w:rsid w:val="00B94A84"/>
    <w:rsid w:val="00BA3B14"/>
    <w:rsid w:val="00BB1C31"/>
    <w:rsid w:val="00BB333E"/>
    <w:rsid w:val="00BB4083"/>
    <w:rsid w:val="00BC71FA"/>
    <w:rsid w:val="00C10998"/>
    <w:rsid w:val="00C35A36"/>
    <w:rsid w:val="00C42918"/>
    <w:rsid w:val="00C45A6A"/>
    <w:rsid w:val="00C74971"/>
    <w:rsid w:val="00C93F24"/>
    <w:rsid w:val="00CA51A4"/>
    <w:rsid w:val="00CC150C"/>
    <w:rsid w:val="00CF183C"/>
    <w:rsid w:val="00D139DE"/>
    <w:rsid w:val="00D16EEE"/>
    <w:rsid w:val="00D207FE"/>
    <w:rsid w:val="00D20D32"/>
    <w:rsid w:val="00D64AC1"/>
    <w:rsid w:val="00D86B28"/>
    <w:rsid w:val="00D93575"/>
    <w:rsid w:val="00D936E4"/>
    <w:rsid w:val="00DB2F05"/>
    <w:rsid w:val="00DB32F1"/>
    <w:rsid w:val="00DF1F93"/>
    <w:rsid w:val="00DF7DAC"/>
    <w:rsid w:val="00E03050"/>
    <w:rsid w:val="00E22042"/>
    <w:rsid w:val="00E33ED1"/>
    <w:rsid w:val="00E57665"/>
    <w:rsid w:val="00E63D6A"/>
    <w:rsid w:val="00ED0BAB"/>
    <w:rsid w:val="00ED1E03"/>
    <w:rsid w:val="00F04809"/>
    <w:rsid w:val="00F67273"/>
    <w:rsid w:val="00F72E8F"/>
    <w:rsid w:val="00FB5E79"/>
    <w:rsid w:val="00FC732E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4D54D"/>
  <w15:docId w15:val="{1E348E66-6655-4825-BDBD-D64F2240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0BAB"/>
    <w:pPr>
      <w:spacing w:after="160" w:line="259" w:lineRule="auto"/>
      <w:ind w:left="0"/>
      <w:jc w:val="left"/>
    </w:pPr>
    <w:rPr>
      <w:rFonts w:eastAsiaTheme="minorHAns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.jesenicnik\OneDrive%20-%20Fakulteta%20za%20tehnologijo%20polimerov\Namizje\01_Dopisni%20list_FTP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C091C3-6DA7-4356-B17C-988F4F7D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01_Dopisni list_FTPO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Jeseničnik</dc:creator>
  <cp:lastModifiedBy>Sara Jeseničnik</cp:lastModifiedBy>
  <cp:revision>2</cp:revision>
  <cp:lastPrinted>2016-11-20T16:58:00Z</cp:lastPrinted>
  <dcterms:created xsi:type="dcterms:W3CDTF">2023-11-17T11:09:00Z</dcterms:created>
  <dcterms:modified xsi:type="dcterms:W3CDTF">2023-11-17T11:09:00Z</dcterms:modified>
</cp:coreProperties>
</file>