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CCDC9" w14:textId="77777777" w:rsidR="00530DDB" w:rsidRDefault="00530DDB" w:rsidP="00F1466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pacing w:val="40"/>
          <w:sz w:val="24"/>
        </w:rPr>
      </w:pPr>
    </w:p>
    <w:p w14:paraId="678C4462" w14:textId="5A7B14E0" w:rsidR="00997CB2" w:rsidRPr="00F1466F" w:rsidRDefault="00F1466F" w:rsidP="00F1466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pacing w:val="40"/>
          <w:sz w:val="24"/>
        </w:rPr>
      </w:pPr>
      <w:r w:rsidRPr="00F1466F">
        <w:rPr>
          <w:rFonts w:cstheme="minorHAnsi"/>
          <w:b/>
          <w:spacing w:val="40"/>
          <w:sz w:val="24"/>
        </w:rPr>
        <w:t>ZAPISNIK</w:t>
      </w:r>
      <w:r w:rsidR="00997CB2" w:rsidRPr="00F1466F">
        <w:rPr>
          <w:rFonts w:cstheme="minorHAnsi"/>
          <w:b/>
          <w:spacing w:val="40"/>
          <w:sz w:val="24"/>
        </w:rPr>
        <w:t xml:space="preserve"> </w:t>
      </w:r>
    </w:p>
    <w:p w14:paraId="0B28483C" w14:textId="79CBE5C1" w:rsidR="00997CB2" w:rsidRPr="00C1193E" w:rsidRDefault="00F1466F" w:rsidP="00F1466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C1193E">
        <w:rPr>
          <w:rFonts w:cstheme="minorHAnsi"/>
          <w:b/>
          <w:sz w:val="24"/>
        </w:rPr>
        <w:t>o javnem preizkusnem predavanju</w:t>
      </w:r>
    </w:p>
    <w:p w14:paraId="2367D71A" w14:textId="27A760B9" w:rsidR="00997CB2" w:rsidRPr="00C1193E" w:rsidRDefault="00997CB2" w:rsidP="00960327">
      <w:pPr>
        <w:autoSpaceDE w:val="0"/>
        <w:autoSpaceDN w:val="0"/>
        <w:adjustRightInd w:val="0"/>
        <w:spacing w:before="600" w:after="0"/>
        <w:jc w:val="both"/>
        <w:rPr>
          <w:rFonts w:cstheme="minorHAnsi"/>
        </w:rPr>
      </w:pPr>
      <w:r w:rsidRPr="00C1193E">
        <w:rPr>
          <w:rFonts w:cstheme="minorHAnsi"/>
        </w:rPr>
        <w:t>Podpisani člani strokovne komisije, imenovani za oceno</w:t>
      </w:r>
      <w:r w:rsidR="00F1466F">
        <w:rPr>
          <w:rFonts w:cstheme="minorHAnsi"/>
        </w:rPr>
        <w:t xml:space="preserve"> strokovne usposobljenosti in</w:t>
      </w:r>
      <w:r w:rsidR="00C1193E" w:rsidRPr="00C1193E">
        <w:rPr>
          <w:rFonts w:cstheme="minorHAnsi"/>
        </w:rPr>
        <w:t xml:space="preserve"> </w:t>
      </w:r>
      <w:r w:rsidR="00F1466F">
        <w:rPr>
          <w:rFonts w:cstheme="minorHAnsi"/>
        </w:rPr>
        <w:t>preizkusnega</w:t>
      </w:r>
      <w:r w:rsidR="00C1193E" w:rsidRPr="00C1193E">
        <w:rPr>
          <w:rFonts w:cstheme="minorHAnsi"/>
        </w:rPr>
        <w:t xml:space="preserve"> predavanja kandidat</w:t>
      </w:r>
      <w:r w:rsidR="00F1466F">
        <w:rPr>
          <w:rFonts w:cstheme="minorHAnsi"/>
        </w:rPr>
        <w:t xml:space="preserve">a/ke </w:t>
      </w:r>
      <w:sdt>
        <w:sdtPr>
          <w:rPr>
            <w:rFonts w:cstheme="minorHAnsi"/>
          </w:rPr>
          <w:id w:val="1620651261"/>
          <w:placeholder>
            <w:docPart w:val="43D4C98DA2514AF6936E7F7A48DE314B"/>
          </w:placeholder>
          <w:showingPlcHdr/>
        </w:sdtPr>
        <w:sdtEndPr/>
        <w:sdtContent>
          <w:r w:rsidR="00F1466F">
            <w:rPr>
              <w:rStyle w:val="Besedilooznabemesta"/>
            </w:rPr>
            <w:t>Ime in priimek kandidata/ke</w:t>
          </w:r>
          <w:r w:rsidR="00F1466F" w:rsidRPr="00E74E87">
            <w:rPr>
              <w:rStyle w:val="Besedilooznabemesta"/>
            </w:rPr>
            <w:t>.</w:t>
          </w:r>
        </w:sdtContent>
      </w:sdt>
      <w:r w:rsidRPr="00C1193E">
        <w:rPr>
          <w:rFonts w:cstheme="minorHAnsi"/>
        </w:rPr>
        <w:t>, ki je zaprosil</w:t>
      </w:r>
      <w:r w:rsidR="00F1466F">
        <w:rPr>
          <w:rFonts w:cstheme="minorHAnsi"/>
        </w:rPr>
        <w:t>/</w:t>
      </w:r>
      <w:r w:rsidR="00C1193E" w:rsidRPr="00C1193E">
        <w:rPr>
          <w:rFonts w:cstheme="minorHAnsi"/>
        </w:rPr>
        <w:t>a</w:t>
      </w:r>
      <w:r w:rsidRPr="00C1193E">
        <w:rPr>
          <w:rFonts w:cstheme="minorHAnsi"/>
        </w:rPr>
        <w:t xml:space="preserve"> </w:t>
      </w:r>
      <w:r w:rsidRPr="00960327">
        <w:rPr>
          <w:rFonts w:cstheme="minorHAnsi"/>
        </w:rPr>
        <w:t>za prvo</w:t>
      </w:r>
      <w:r w:rsidRPr="00C1193E">
        <w:rPr>
          <w:rFonts w:cstheme="minorHAnsi"/>
        </w:rPr>
        <w:t xml:space="preserve"> izvolitev v naziv </w:t>
      </w:r>
      <w:r w:rsidR="00C1193E" w:rsidRPr="00C1193E">
        <w:rPr>
          <w:rFonts w:cstheme="minorHAnsi"/>
          <w:b/>
        </w:rPr>
        <w:t xml:space="preserve"> </w:t>
      </w:r>
      <w:sdt>
        <w:sdtPr>
          <w:rPr>
            <w:rFonts w:cs="Tahoma"/>
            <w:bCs/>
            <w:color w:val="000000"/>
          </w:rPr>
          <w:id w:val="-1543590758"/>
          <w:placeholder>
            <w:docPart w:val="389729F7999E4B528D72C7FB496AACDC"/>
          </w:placeholder>
          <w:showingPlcHdr/>
          <w:dropDownList>
            <w:listItem w:value="Izberite element."/>
            <w:listItem w:displayText="VISOKOŠOLSKI UČITELJ - REDNI PROFESOR" w:value="VISOKOŠOLSKI UČITELJ - REDNI PROFESOR"/>
            <w:listItem w:displayText="VISOKOŠOLSKI UČITELJ - IZREDNI PROFESOR" w:value="VISOKOŠOLSKI UČITELJ - IZREDNI PROFESOR"/>
            <w:listItem w:displayText="VISOKOŠOLSKI UČITELJ - DOCENT" w:value="VISOKOŠOLSKI UČITELJ - DOCENT"/>
            <w:listItem w:displayText="VISOKOŠOLSKI UČITELJ - LEKTOR" w:value="VISOKOŠOLSKI UČITELJ - LEKTOR"/>
            <w:listItem w:displayText="VISOKOŠOLSKI UČITELJ - VIŠJI PREDAVATELJ" w:value="VISOKOŠOLSKI UČITELJ - VIŠJI PREDAVATELJ"/>
            <w:listItem w:displayText="VISOKOŠOLSKI UČITELJ - PREDAVATELJ" w:value="VISOKOŠOLSKI UČITELJ - PREDAVATELJ"/>
            <w:listItem w:displayText="VISOKOŠOLSKI SODELAVEC - ASISTENT" w:value="VISOKOŠOLSKI SODELAVEC - ASISTENT"/>
          </w:dropDownList>
        </w:sdtPr>
        <w:sdtEndPr/>
        <w:sdtContent>
          <w:r w:rsidR="00A41C12" w:rsidRPr="00960327">
            <w:rPr>
              <w:rStyle w:val="Besedilooznabemesta"/>
              <w:bCs/>
            </w:rPr>
            <w:t>Izberite element.</w:t>
          </w:r>
        </w:sdtContent>
      </w:sdt>
      <w:r w:rsidR="00A41C12" w:rsidRPr="00960327">
        <w:rPr>
          <w:rFonts w:cstheme="minorHAnsi"/>
          <w:bCs/>
        </w:rPr>
        <w:t xml:space="preserve"> </w:t>
      </w:r>
      <w:r w:rsidR="00C452D5" w:rsidRPr="00960327">
        <w:rPr>
          <w:rFonts w:cstheme="minorHAnsi"/>
          <w:bCs/>
        </w:rPr>
        <w:t>za področje</w:t>
      </w:r>
      <w:r w:rsidR="00A41C12">
        <w:rPr>
          <w:rFonts w:cstheme="minorHAnsi"/>
          <w:b/>
        </w:rPr>
        <w:t xml:space="preserve"> </w:t>
      </w:r>
      <w:sdt>
        <w:sdtPr>
          <w:rPr>
            <w:rFonts w:cs="Tahoma"/>
            <w:color w:val="000000"/>
          </w:rPr>
          <w:id w:val="-119301448"/>
          <w:placeholder>
            <w:docPart w:val="F1154B6854EF400FB0D72CBC084AD9BD"/>
          </w:placeholder>
          <w:showingPlcHdr/>
          <w:dropDownList>
            <w:listItem w:value="Izberite element."/>
            <w:listItem w:displayText="Kemija in materiali" w:value="Kemija in materiali"/>
            <w:listItem w:displayText="Tehnologije in konstruiranje" w:value="Tehnologije in konstruiranje"/>
            <w:listItem w:displayText="Elektrotehnika" w:value="Elektrotehnika"/>
            <w:listItem w:displayText="Matematika" w:value="Matematika"/>
            <w:listItem w:displayText="Fizika" w:value="Fizika"/>
            <w:listItem w:displayText="Tuji jeziki - Angleščina" w:value="Tuji jeziki - Angleščina"/>
            <w:listItem w:displayText="Tuji jeziki - Nemščina" w:value="Tuji jeziki - Nemščina"/>
            <w:listItem w:displayText="Management" w:value="Management"/>
            <w:listItem w:displayText="Ekonomija" w:value="Ekonomija"/>
            <w:listItem w:displayText="Pravo" w:value="Pravo"/>
          </w:dropDownList>
        </w:sdtPr>
        <w:sdtEndPr/>
        <w:sdtContent>
          <w:r w:rsidR="00A41C12" w:rsidRPr="008F4FA7">
            <w:rPr>
              <w:rStyle w:val="Besedilooznabemesta"/>
            </w:rPr>
            <w:t>Izberite element.</w:t>
          </w:r>
        </w:sdtContent>
      </w:sdt>
      <w:r w:rsidRPr="00C1193E">
        <w:rPr>
          <w:rFonts w:cstheme="minorHAnsi"/>
        </w:rPr>
        <w:t>, smo pri</w:t>
      </w:r>
      <w:r w:rsidR="00C1193E" w:rsidRPr="00C1193E">
        <w:rPr>
          <w:rFonts w:cstheme="minorHAnsi"/>
        </w:rPr>
        <w:t xml:space="preserve">sostvovali </w:t>
      </w:r>
      <w:r w:rsidR="00A41C12">
        <w:rPr>
          <w:rFonts w:cstheme="minorHAnsi"/>
        </w:rPr>
        <w:t>njegovemu/</w:t>
      </w:r>
      <w:r w:rsidR="00C1193E" w:rsidRPr="00C1193E">
        <w:rPr>
          <w:rFonts w:cstheme="minorHAnsi"/>
        </w:rPr>
        <w:t>njenemu</w:t>
      </w:r>
      <w:r w:rsidRPr="00C1193E">
        <w:rPr>
          <w:rFonts w:cstheme="minorHAnsi"/>
        </w:rPr>
        <w:t xml:space="preserve"> izvajanju in podajamo naslednje mnenje</w:t>
      </w:r>
      <w:r w:rsidR="00960327">
        <w:rPr>
          <w:rFonts w:cstheme="minorHAnsi"/>
        </w:rPr>
        <w:t>:</w:t>
      </w:r>
    </w:p>
    <w:p w14:paraId="61B3C7DA" w14:textId="77777777" w:rsidR="00997CB2" w:rsidRPr="00C1193E" w:rsidRDefault="00997CB2" w:rsidP="00997C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4906D401" w14:textId="50D78AA2" w:rsidR="00997CB2" w:rsidRPr="00C1193E" w:rsidRDefault="00530DDB" w:rsidP="00997CB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sdt>
        <w:sdtPr>
          <w:rPr>
            <w:rStyle w:val="Slog1"/>
          </w:rPr>
          <w:id w:val="-669406432"/>
          <w:placeholder>
            <w:docPart w:val="6B48471EC2784E1581F5F4B8E30345EF"/>
          </w:placeholder>
          <w:showingPlcHdr/>
        </w:sdtPr>
        <w:sdtEndPr>
          <w:rPr>
            <w:rStyle w:val="Privzetapisavaodstavka"/>
            <w:rFonts w:cstheme="minorHAnsi"/>
            <w:bCs/>
          </w:rPr>
        </w:sdtEndPr>
        <w:sdtContent>
          <w:r w:rsidR="00A41C12" w:rsidRPr="00A41C12">
            <w:rPr>
              <w:rStyle w:val="Besedilooznabemesta"/>
              <w:b/>
              <w:bCs/>
            </w:rPr>
            <w:t>Ime in priimek kandidata/ke.</w:t>
          </w:r>
        </w:sdtContent>
      </w:sdt>
      <w:r w:rsidR="00A41C12" w:rsidRPr="00C1193E">
        <w:rPr>
          <w:rFonts w:cstheme="minorHAnsi"/>
        </w:rPr>
        <w:t xml:space="preserve"> </w:t>
      </w:r>
      <w:r w:rsidR="00A41C12">
        <w:rPr>
          <w:rFonts w:cstheme="minorHAnsi"/>
        </w:rPr>
        <w:t xml:space="preserve"> </w:t>
      </w:r>
      <w:r w:rsidR="00997CB2" w:rsidRPr="00C1193E">
        <w:rPr>
          <w:rFonts w:cstheme="minorHAnsi"/>
        </w:rPr>
        <w:t>je imel</w:t>
      </w:r>
      <w:r w:rsidR="00A41C12">
        <w:rPr>
          <w:rFonts w:cstheme="minorHAnsi"/>
        </w:rPr>
        <w:t>/</w:t>
      </w:r>
      <w:r w:rsidR="00C1193E" w:rsidRPr="00C1193E">
        <w:rPr>
          <w:rFonts w:cstheme="minorHAnsi"/>
        </w:rPr>
        <w:t>a</w:t>
      </w:r>
      <w:r w:rsidR="00997CB2" w:rsidRPr="00C1193E">
        <w:rPr>
          <w:rFonts w:cstheme="minorHAnsi"/>
        </w:rPr>
        <w:t xml:space="preserve"> dn</w:t>
      </w:r>
      <w:r w:rsidR="00A41C12">
        <w:rPr>
          <w:rFonts w:cstheme="minorHAnsi"/>
        </w:rPr>
        <w:t xml:space="preserve">e </w:t>
      </w:r>
      <w:r w:rsidR="00A41C12" w:rsidRPr="00A41C12">
        <w:rPr>
          <w:rFonts w:cstheme="minorHAnsi"/>
        </w:rPr>
        <w:t xml:space="preserve"> </w:t>
      </w:r>
      <w:sdt>
        <w:sdtPr>
          <w:rPr>
            <w:rStyle w:val="Slog2"/>
          </w:rPr>
          <w:id w:val="-579137785"/>
          <w:placeholder>
            <w:docPart w:val="9E0725A4C1104052850CFC609A00D099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>
          <w:rPr>
            <w:rStyle w:val="Privzetapisavaodstavka"/>
            <w:rFonts w:cstheme="minorHAnsi"/>
            <w:bCs/>
          </w:rPr>
        </w:sdtEndPr>
        <w:sdtContent>
          <w:r w:rsidR="00A41C12" w:rsidRPr="00A41C12">
            <w:rPr>
              <w:rStyle w:val="Besedilooznabemesta"/>
              <w:b/>
              <w:bCs/>
            </w:rPr>
            <w:t>Vnesite datum.</w:t>
          </w:r>
        </w:sdtContent>
      </w:sdt>
      <w:r w:rsidR="00997CB2" w:rsidRPr="00C1193E">
        <w:rPr>
          <w:rFonts w:cstheme="minorHAnsi"/>
          <w:b/>
        </w:rPr>
        <w:t>,</w:t>
      </w:r>
      <w:r w:rsidR="00997CB2" w:rsidRPr="00C1193E">
        <w:rPr>
          <w:rFonts w:cstheme="minorHAnsi"/>
        </w:rPr>
        <w:t xml:space="preserve"> </w:t>
      </w:r>
    </w:p>
    <w:p w14:paraId="26001417" w14:textId="300EA1BE" w:rsidR="00997CB2" w:rsidRPr="00C1193E" w:rsidRDefault="00530DDB" w:rsidP="00997CB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r>
        <w:rPr>
          <w:rFonts w:cstheme="minorHAnsi"/>
        </w:rPr>
        <w:t>javno p</w:t>
      </w:r>
      <w:r w:rsidR="00A41C12">
        <w:rPr>
          <w:rFonts w:cstheme="minorHAnsi"/>
        </w:rPr>
        <w:t>reizkusno predavanje</w:t>
      </w:r>
      <w:r w:rsidR="00997CB2" w:rsidRPr="00C1193E">
        <w:rPr>
          <w:rFonts w:cstheme="minorHAnsi"/>
        </w:rPr>
        <w:t xml:space="preserve"> z naslovom:</w:t>
      </w:r>
    </w:p>
    <w:p w14:paraId="6C0F7525" w14:textId="145A9A1E" w:rsidR="00997CB2" w:rsidRPr="00C1193E" w:rsidRDefault="00530DDB" w:rsidP="00997CB2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  <w:sdt>
        <w:sdtPr>
          <w:rPr>
            <w:rStyle w:val="Slog3"/>
          </w:rPr>
          <w:id w:val="642308461"/>
          <w:placeholder>
            <w:docPart w:val="316AF88F79DC4D36881E674F77604FFD"/>
          </w:placeholder>
          <w:showingPlcHdr/>
        </w:sdtPr>
        <w:sdtEndPr>
          <w:rPr>
            <w:rStyle w:val="Privzetapisavaodstavka"/>
            <w:rFonts w:cstheme="minorHAnsi"/>
            <w:bCs/>
          </w:rPr>
        </w:sdtEndPr>
        <w:sdtContent>
          <w:bookmarkStart w:id="0" w:name="_GoBack"/>
          <w:r w:rsidR="00A41C12" w:rsidRPr="00A41C12">
            <w:rPr>
              <w:rStyle w:val="Besedilooznabemesta"/>
              <w:b/>
              <w:bCs/>
            </w:rPr>
            <w:t>Vnesite naslov nastopnega predavanja kandidata/ke.</w:t>
          </w:r>
          <w:bookmarkEnd w:id="0"/>
        </w:sdtContent>
      </w:sdt>
      <w:r w:rsidR="00997CB2" w:rsidRPr="00C1193E">
        <w:rPr>
          <w:rFonts w:cstheme="minorHAnsi"/>
        </w:rPr>
        <w:t>.</w:t>
      </w:r>
    </w:p>
    <w:p w14:paraId="280DEE86" w14:textId="77777777" w:rsidR="00997CB2" w:rsidRPr="00C1193E" w:rsidRDefault="00997CB2" w:rsidP="00997C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39845BAE" w14:textId="77777777" w:rsidR="00997CB2" w:rsidRPr="00C1193E" w:rsidRDefault="00997CB2" w:rsidP="00A41C12">
      <w:pPr>
        <w:autoSpaceDE w:val="0"/>
        <w:autoSpaceDN w:val="0"/>
        <w:adjustRightInd w:val="0"/>
        <w:jc w:val="both"/>
        <w:rPr>
          <w:rFonts w:cstheme="minorHAnsi"/>
          <w:b/>
        </w:rPr>
      </w:pPr>
      <w:r w:rsidRPr="00C1193E">
        <w:rPr>
          <w:rFonts w:cstheme="minorHAnsi"/>
          <w:b/>
        </w:rPr>
        <w:t>Opis predavanja in ugotovitve o pedagoški usposobljenosti:</w:t>
      </w:r>
    </w:p>
    <w:p w14:paraId="25BDE340" w14:textId="72D73A53" w:rsidR="00997CB2" w:rsidRPr="00C1193E" w:rsidRDefault="00997CB2" w:rsidP="000425E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C1193E">
        <w:rPr>
          <w:rFonts w:cstheme="minorHAnsi"/>
        </w:rPr>
        <w:t xml:space="preserve">V </w:t>
      </w:r>
      <w:r w:rsidR="001C24C8" w:rsidRPr="00C1193E">
        <w:rPr>
          <w:rFonts w:cstheme="minorHAnsi"/>
        </w:rPr>
        <w:t>svojem predavanju je kandidat</w:t>
      </w:r>
      <w:r w:rsidR="00A41C12">
        <w:rPr>
          <w:rFonts w:cstheme="minorHAnsi"/>
        </w:rPr>
        <w:t>/</w:t>
      </w:r>
      <w:r w:rsidR="00C1193E" w:rsidRPr="00C1193E">
        <w:rPr>
          <w:rFonts w:cstheme="minorHAnsi"/>
        </w:rPr>
        <w:t>ka</w:t>
      </w:r>
      <w:r w:rsidRPr="00C1193E">
        <w:rPr>
          <w:rFonts w:cstheme="minorHAnsi"/>
        </w:rPr>
        <w:t>:</w:t>
      </w:r>
    </w:p>
    <w:p w14:paraId="00C3DB35" w14:textId="5A641FDD" w:rsidR="00997CB2" w:rsidRPr="00C1193E" w:rsidRDefault="00A41C12" w:rsidP="000425E4">
      <w:pPr>
        <w:pStyle w:val="Odstavekseznama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997CB2" w:rsidRPr="00C1193E">
        <w:rPr>
          <w:rFonts w:asciiTheme="minorHAnsi" w:hAnsiTheme="minorHAnsi" w:cstheme="minorHAnsi"/>
          <w:sz w:val="22"/>
          <w:szCs w:val="22"/>
        </w:rPr>
        <w:t>redstavil</w:t>
      </w:r>
      <w:r>
        <w:rPr>
          <w:rFonts w:asciiTheme="minorHAnsi" w:hAnsiTheme="minorHAnsi" w:cstheme="minorHAnsi"/>
          <w:sz w:val="22"/>
          <w:szCs w:val="22"/>
        </w:rPr>
        <w:t>/</w:t>
      </w:r>
      <w:r w:rsidR="000425E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504980295"/>
          <w:placeholder>
            <w:docPart w:val="E79E574D42AB4B22B8E72D63E208D83D"/>
          </w:placeholder>
          <w:showingPlcHdr/>
        </w:sdtPr>
        <w:sdtEndPr/>
        <w:sdtContent>
          <w:r w:rsidRPr="00A41C1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Kliknite ali tapnite tukaj, če želite vnesti besedilo.</w:t>
          </w:r>
        </w:sdtContent>
      </w:sdt>
      <w:r w:rsidR="001C24C8" w:rsidRPr="00C1193E">
        <w:rPr>
          <w:rFonts w:asciiTheme="minorHAnsi" w:hAnsiTheme="minorHAnsi" w:cstheme="minorHAnsi"/>
          <w:sz w:val="22"/>
          <w:szCs w:val="22"/>
        </w:rPr>
        <w:t>;</w:t>
      </w:r>
    </w:p>
    <w:p w14:paraId="74BD2245" w14:textId="516A30B8" w:rsidR="00997CB2" w:rsidRPr="00C1193E" w:rsidRDefault="00997CB2" w:rsidP="000425E4">
      <w:pPr>
        <w:pStyle w:val="Odstavekseznama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193E">
        <w:rPr>
          <w:rFonts w:asciiTheme="minorHAnsi" w:hAnsiTheme="minorHAnsi" w:cstheme="minorHAnsi"/>
          <w:sz w:val="22"/>
          <w:szCs w:val="22"/>
        </w:rPr>
        <w:t>pokazal</w:t>
      </w:r>
      <w:r w:rsidR="00A41C12">
        <w:rPr>
          <w:rFonts w:asciiTheme="minorHAnsi" w:hAnsiTheme="minorHAnsi" w:cstheme="minorHAnsi"/>
          <w:sz w:val="22"/>
          <w:szCs w:val="22"/>
        </w:rPr>
        <w:t>/</w:t>
      </w:r>
      <w:r w:rsidR="00C1193E" w:rsidRPr="00C1193E">
        <w:rPr>
          <w:rFonts w:asciiTheme="minorHAnsi" w:hAnsiTheme="minorHAnsi" w:cstheme="minorHAnsi"/>
          <w:sz w:val="22"/>
          <w:szCs w:val="22"/>
        </w:rPr>
        <w:t>a</w:t>
      </w:r>
      <w:r w:rsidRPr="00C1193E">
        <w:rPr>
          <w:rFonts w:asciiTheme="minorHAnsi" w:hAnsiTheme="minorHAnsi" w:cstheme="minorHAnsi"/>
          <w:sz w:val="22"/>
          <w:szCs w:val="22"/>
        </w:rPr>
        <w:t xml:space="preserve"> </w:t>
      </w:r>
      <w:r w:rsidR="00A41C12">
        <w:rPr>
          <w:rFonts w:asciiTheme="minorHAnsi" w:hAnsiTheme="minorHAnsi" w:cstheme="minorHAnsi"/>
          <w:sz w:val="22"/>
          <w:szCs w:val="22"/>
        </w:rPr>
        <w:t xml:space="preserve">pedagoške sposobnosti </w:t>
      </w:r>
      <w:sdt>
        <w:sdtPr>
          <w:rPr>
            <w:rFonts w:asciiTheme="minorHAnsi" w:hAnsiTheme="minorHAnsi" w:cstheme="minorHAnsi"/>
            <w:sz w:val="22"/>
            <w:szCs w:val="22"/>
          </w:rPr>
          <w:id w:val="-1653286399"/>
          <w:placeholder>
            <w:docPart w:val="2896A97CC88843AC8C72F3F373A35053"/>
          </w:placeholder>
          <w:showingPlcHdr/>
        </w:sdtPr>
        <w:sdtEndPr/>
        <w:sdtContent>
          <w:r w:rsidR="00A41C12" w:rsidRPr="00A41C1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Kliknite ali tapnite tukaj, če želite vnesti besedilo.</w:t>
          </w:r>
        </w:sdtContent>
      </w:sdt>
      <w:r w:rsidRPr="00C1193E">
        <w:rPr>
          <w:rFonts w:asciiTheme="minorHAnsi" w:hAnsiTheme="minorHAnsi" w:cstheme="minorHAnsi"/>
          <w:sz w:val="22"/>
          <w:szCs w:val="22"/>
        </w:rPr>
        <w:t>;</w:t>
      </w:r>
    </w:p>
    <w:p w14:paraId="16D89CBE" w14:textId="3CB6B826" w:rsidR="00997CB2" w:rsidRPr="00C1193E" w:rsidRDefault="00997CB2" w:rsidP="000425E4">
      <w:pPr>
        <w:pStyle w:val="Odstavekseznama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C1193E">
        <w:rPr>
          <w:rFonts w:asciiTheme="minorHAnsi" w:hAnsiTheme="minorHAnsi" w:cstheme="minorHAnsi"/>
          <w:sz w:val="22"/>
          <w:szCs w:val="22"/>
        </w:rPr>
        <w:t>pokazal</w:t>
      </w:r>
      <w:r w:rsidR="0036059D">
        <w:rPr>
          <w:rFonts w:asciiTheme="minorHAnsi" w:hAnsiTheme="minorHAnsi" w:cstheme="minorHAnsi"/>
          <w:sz w:val="22"/>
          <w:szCs w:val="22"/>
        </w:rPr>
        <w:t>/</w:t>
      </w:r>
      <w:r w:rsidR="00C1193E" w:rsidRPr="00C1193E">
        <w:rPr>
          <w:rFonts w:asciiTheme="minorHAnsi" w:hAnsiTheme="minorHAnsi" w:cstheme="minorHAnsi"/>
          <w:sz w:val="22"/>
          <w:szCs w:val="22"/>
        </w:rPr>
        <w:t>a</w:t>
      </w:r>
      <w:r w:rsidRPr="00C1193E">
        <w:rPr>
          <w:rFonts w:asciiTheme="minorHAnsi" w:hAnsiTheme="minorHAnsi" w:cstheme="minorHAnsi"/>
          <w:sz w:val="22"/>
          <w:szCs w:val="22"/>
        </w:rPr>
        <w:t xml:space="preserve"> razgledanost na področju</w:t>
      </w:r>
      <w:r w:rsidR="0036059D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94508475"/>
          <w:placeholder>
            <w:docPart w:val="808CC1FA12E94D309B08ABB9370B08C9"/>
          </w:placeholder>
          <w:showingPlcHdr/>
        </w:sdtPr>
        <w:sdtEndPr/>
        <w:sdtContent>
          <w:r w:rsidR="0036059D" w:rsidRPr="00A41C1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Kliknite ali tapnite tukaj, če želite vnesti besedilo.</w:t>
          </w:r>
        </w:sdtContent>
      </w:sdt>
      <w:r w:rsidR="001C24C8" w:rsidRPr="00C1193E">
        <w:rPr>
          <w:rFonts w:asciiTheme="minorHAnsi" w:hAnsiTheme="minorHAnsi" w:cstheme="minorHAnsi"/>
          <w:sz w:val="22"/>
          <w:szCs w:val="22"/>
        </w:rPr>
        <w:t>;</w:t>
      </w:r>
      <w:r w:rsidRPr="00C119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01E4CA" w14:textId="5DACF860" w:rsidR="00C1193E" w:rsidRPr="000425E4" w:rsidRDefault="0036059D" w:rsidP="000425E4">
      <w:pPr>
        <w:pStyle w:val="Odstavekseznama"/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36059D">
        <w:rPr>
          <w:rFonts w:asciiTheme="minorHAnsi" w:hAnsiTheme="minorHAnsi" w:cstheme="minorHAnsi"/>
          <w:sz w:val="22"/>
          <w:szCs w:val="22"/>
        </w:rPr>
        <w:t>pokazal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36059D">
        <w:rPr>
          <w:rFonts w:asciiTheme="minorHAnsi" w:hAnsiTheme="minorHAnsi" w:cstheme="minorHAnsi"/>
          <w:sz w:val="22"/>
          <w:szCs w:val="22"/>
        </w:rPr>
        <w:t xml:space="preserve"> smisel za reševanje </w:t>
      </w:r>
      <w:sdt>
        <w:sdtPr>
          <w:rPr>
            <w:rFonts w:asciiTheme="minorHAnsi" w:hAnsiTheme="minorHAnsi" w:cstheme="minorHAnsi"/>
            <w:sz w:val="22"/>
            <w:szCs w:val="22"/>
          </w:rPr>
          <w:id w:val="889078576"/>
          <w:placeholder>
            <w:docPart w:val="C6380AC7D232416A9B5BC80ADEEB31D0"/>
          </w:placeholder>
          <w:showingPlcHdr/>
          <w:comboBox>
            <w:listItem w:value="Izberite element."/>
            <w:listItem w:displayText="znanstvenih in strokovnih problemov" w:value="znanstvenih in strokovnih problemov"/>
          </w:comboBox>
        </w:sdtPr>
        <w:sdtEndPr/>
        <w:sdtContent>
          <w:r w:rsidRPr="0036059D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Izberite element.</w:t>
          </w:r>
        </w:sdtContent>
      </w:sdt>
      <w:r w:rsidR="00FA124D" w:rsidRPr="00C1193E">
        <w:rPr>
          <w:rFonts w:asciiTheme="minorHAnsi" w:hAnsiTheme="minorHAnsi" w:cstheme="minorHAnsi"/>
          <w:sz w:val="22"/>
          <w:szCs w:val="22"/>
        </w:rPr>
        <w:t>.</w:t>
      </w:r>
    </w:p>
    <w:p w14:paraId="56B2E2F6" w14:textId="77777777" w:rsidR="000425E4" w:rsidRDefault="000425E4" w:rsidP="000425E4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14:paraId="20BDD75B" w14:textId="77777777" w:rsidR="00C1193E" w:rsidRPr="00C1193E" w:rsidRDefault="00C1193E" w:rsidP="00997CB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</w:rPr>
      </w:pPr>
    </w:p>
    <w:p w14:paraId="2DFB87B7" w14:textId="77777777" w:rsidR="00997CB2" w:rsidRPr="0036059D" w:rsidRDefault="00997CB2" w:rsidP="0036059D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center"/>
        <w:rPr>
          <w:rFonts w:cstheme="minorHAnsi"/>
          <w:b/>
          <w:spacing w:val="30"/>
          <w:sz w:val="24"/>
          <w:szCs w:val="24"/>
        </w:rPr>
      </w:pPr>
      <w:r w:rsidRPr="0036059D">
        <w:rPr>
          <w:rFonts w:cstheme="minorHAnsi"/>
          <w:b/>
          <w:spacing w:val="30"/>
          <w:sz w:val="24"/>
          <w:szCs w:val="24"/>
        </w:rPr>
        <w:t>SKLEP:</w:t>
      </w:r>
    </w:p>
    <w:p w14:paraId="7CF1374B" w14:textId="52756A34" w:rsidR="000425E4" w:rsidRPr="0036059D" w:rsidRDefault="00997CB2" w:rsidP="00960327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</w:rPr>
      </w:pPr>
      <w:r w:rsidRPr="0036059D">
        <w:rPr>
          <w:rFonts w:cstheme="minorHAnsi"/>
          <w:b/>
          <w:bCs/>
        </w:rPr>
        <w:t xml:space="preserve">Glede na navedena dejstva člani </w:t>
      </w:r>
      <w:r w:rsidR="0036059D" w:rsidRPr="0036059D">
        <w:rPr>
          <w:rFonts w:cstheme="minorHAnsi"/>
          <w:b/>
          <w:bCs/>
        </w:rPr>
        <w:t xml:space="preserve">strokovne </w:t>
      </w:r>
      <w:r w:rsidRPr="0036059D">
        <w:rPr>
          <w:rFonts w:cstheme="minorHAnsi"/>
          <w:b/>
          <w:bCs/>
        </w:rPr>
        <w:t>komisije ugotavljamo, da kandidat</w:t>
      </w:r>
      <w:r w:rsidR="0036059D" w:rsidRPr="0036059D">
        <w:rPr>
          <w:rFonts w:cstheme="minorHAnsi"/>
          <w:b/>
          <w:bCs/>
        </w:rPr>
        <w:t>/</w:t>
      </w:r>
      <w:r w:rsidR="00C1193E" w:rsidRPr="0036059D">
        <w:rPr>
          <w:rFonts w:cstheme="minorHAnsi"/>
          <w:b/>
          <w:bCs/>
        </w:rPr>
        <w:t>ka</w:t>
      </w:r>
      <w:r w:rsidRPr="0036059D">
        <w:rPr>
          <w:rFonts w:cstheme="minorHAnsi"/>
          <w:b/>
          <w:bCs/>
        </w:rPr>
        <w:t xml:space="preserve">  </w:t>
      </w:r>
      <w:sdt>
        <w:sdtPr>
          <w:rPr>
            <w:rStyle w:val="Slog4"/>
          </w:rPr>
          <w:id w:val="-567500071"/>
          <w:placeholder>
            <w:docPart w:val="5D94CA19F32A48FE9D289134E76A0DF8"/>
          </w:placeholder>
          <w:showingPlcHdr/>
        </w:sdtPr>
        <w:sdtEndPr>
          <w:rPr>
            <w:rStyle w:val="Privzetapisavaodstavka"/>
            <w:rFonts w:cstheme="minorHAnsi"/>
            <w:bCs/>
          </w:rPr>
        </w:sdtEndPr>
        <w:sdtContent>
          <w:r w:rsidR="0036059D" w:rsidRPr="0036059D">
            <w:rPr>
              <w:rStyle w:val="Besedilooznabemesta"/>
              <w:b/>
              <w:bCs/>
            </w:rPr>
            <w:t>Ime in priimek.</w:t>
          </w:r>
        </w:sdtContent>
      </w:sdt>
      <w:r w:rsidR="00C452D5" w:rsidRPr="0036059D">
        <w:rPr>
          <w:rFonts w:cstheme="minorHAnsi"/>
          <w:b/>
          <w:bCs/>
        </w:rPr>
        <w:t xml:space="preserve"> </w:t>
      </w:r>
      <w:r w:rsidR="0036059D" w:rsidRPr="0036059D">
        <w:rPr>
          <w:rFonts w:cstheme="minorHAnsi"/>
          <w:b/>
          <w:bCs/>
        </w:rPr>
        <w:t xml:space="preserve"> </w:t>
      </w:r>
      <w:sdt>
        <w:sdtPr>
          <w:rPr>
            <w:rStyle w:val="Slog5"/>
          </w:rPr>
          <w:id w:val="386467632"/>
          <w:placeholder>
            <w:docPart w:val="388D812F67DC4D23B35B7E71BC7534D2"/>
          </w:placeholder>
          <w:showingPlcHdr/>
          <w:comboBox>
            <w:listItem w:value="Izberite element."/>
            <w:listItem w:displayText="izkazuje" w:value="izkazuje"/>
            <w:listItem w:displayText="ne izkazuje" w:value="ne izkazuje"/>
          </w:comboBox>
        </w:sdtPr>
        <w:sdtEndPr>
          <w:rPr>
            <w:rStyle w:val="Privzetapisavaodstavka"/>
            <w:rFonts w:cstheme="minorHAnsi"/>
            <w:bCs/>
          </w:rPr>
        </w:sdtEndPr>
        <w:sdtContent>
          <w:r w:rsidR="0036059D" w:rsidRPr="0036059D">
            <w:rPr>
              <w:rStyle w:val="Besedilooznabemesta"/>
              <w:rFonts w:cstheme="minorHAnsi"/>
              <w:b/>
              <w:bCs/>
            </w:rPr>
            <w:t>Izberite element.</w:t>
          </w:r>
        </w:sdtContent>
      </w:sdt>
      <w:r w:rsidR="0036059D" w:rsidRPr="0036059D">
        <w:rPr>
          <w:rFonts w:cstheme="minorHAnsi"/>
          <w:b/>
          <w:bCs/>
        </w:rPr>
        <w:t xml:space="preserve"> </w:t>
      </w:r>
      <w:r w:rsidR="0036059D">
        <w:rPr>
          <w:rFonts w:cstheme="minorHAnsi"/>
          <w:b/>
          <w:bCs/>
        </w:rPr>
        <w:t>ustrezno</w:t>
      </w:r>
      <w:r w:rsidR="0036059D" w:rsidRPr="0036059D">
        <w:rPr>
          <w:rFonts w:cstheme="minorHAnsi"/>
          <w:b/>
          <w:bCs/>
        </w:rPr>
        <w:t xml:space="preserve"> </w:t>
      </w:r>
      <w:r w:rsidRPr="0036059D">
        <w:rPr>
          <w:rFonts w:cstheme="minorHAnsi"/>
          <w:b/>
          <w:bCs/>
        </w:rPr>
        <w:t>pedagoško usposobljen</w:t>
      </w:r>
      <w:r w:rsidR="0036059D" w:rsidRPr="0036059D">
        <w:rPr>
          <w:rFonts w:cstheme="minorHAnsi"/>
          <w:b/>
          <w:bCs/>
        </w:rPr>
        <w:t>ost</w:t>
      </w:r>
      <w:r w:rsidR="0036059D">
        <w:rPr>
          <w:rFonts w:cstheme="minorHAnsi"/>
          <w:b/>
          <w:bCs/>
        </w:rPr>
        <w:t xml:space="preserve"> za izvolitev v naziv</w:t>
      </w:r>
      <w:r w:rsidR="00960327">
        <w:rPr>
          <w:rFonts w:cstheme="minorHAnsi"/>
          <w:b/>
          <w:bCs/>
        </w:rPr>
        <w:t xml:space="preserve"> </w:t>
      </w:r>
      <w:sdt>
        <w:sdtPr>
          <w:rPr>
            <w:rFonts w:cs="Tahoma"/>
            <w:b/>
            <w:bCs/>
            <w:color w:val="000000"/>
          </w:rPr>
          <w:id w:val="-53938257"/>
          <w:placeholder>
            <w:docPart w:val="DE38784D492A401F945402C0D1E1B1CD"/>
          </w:placeholder>
          <w:showingPlcHdr/>
          <w:dropDownList>
            <w:listItem w:value="Izberite element."/>
            <w:listItem w:displayText="VISOKOŠOLSKI UČITELJ - REDNI PROFESOR" w:value="VISOKOŠOLSKI UČITELJ - REDNI PROFESOR"/>
            <w:listItem w:displayText="VISOKOŠOLSKI UČITELJ - IZREDNI PROFESOR" w:value="VISOKOŠOLSKI UČITELJ - IZREDNI PROFESOR"/>
            <w:listItem w:displayText="VISOKOŠOLSKI UČITELJ - DOCENT" w:value="VISOKOŠOLSKI UČITELJ - DOCENT"/>
            <w:listItem w:displayText="VISOKOŠOLSKI UČITELJ - LEKTOR" w:value="VISOKOŠOLSKI UČITELJ - LEKTOR"/>
            <w:listItem w:displayText="VISOKOŠOLSKI UČITELJ - VIŠJI PREDAVATELJ" w:value="VISOKOŠOLSKI UČITELJ - VIŠJI PREDAVATELJ"/>
            <w:listItem w:displayText="VISOKOŠOLSKI UČITELJ - PREDAVATELJ" w:value="VISOKOŠOLSKI UČITELJ - PREDAVATELJ"/>
            <w:listItem w:displayText="VISOKOŠOLSKI SODELAVEC - ASISTENT" w:value="VISOKOŠOLSKI SODELAVEC - ASISTENT"/>
          </w:dropDownList>
        </w:sdtPr>
        <w:sdtEndPr/>
        <w:sdtContent>
          <w:r w:rsidR="0036059D" w:rsidRPr="0036059D">
            <w:rPr>
              <w:rStyle w:val="Besedilooznabemesta"/>
              <w:b/>
              <w:bCs/>
            </w:rPr>
            <w:t>Izberite element.</w:t>
          </w:r>
        </w:sdtContent>
      </w:sdt>
      <w:r w:rsidR="0036059D" w:rsidRPr="0036059D">
        <w:rPr>
          <w:rFonts w:cstheme="minorHAnsi"/>
          <w:b/>
          <w:bCs/>
        </w:rPr>
        <w:t xml:space="preserve"> za področje </w:t>
      </w:r>
      <w:sdt>
        <w:sdtPr>
          <w:rPr>
            <w:rFonts w:cs="Tahoma"/>
            <w:b/>
            <w:bCs/>
            <w:color w:val="000000"/>
          </w:rPr>
          <w:id w:val="1905718448"/>
          <w:placeholder>
            <w:docPart w:val="A8980FBD3DFB4114A266EADCB6B6ED85"/>
          </w:placeholder>
          <w:showingPlcHdr/>
          <w:dropDownList>
            <w:listItem w:value="Izberite element."/>
            <w:listItem w:displayText="Kemija in materiali" w:value="Kemija in materiali"/>
            <w:listItem w:displayText="Tehnologije in konstruiranje" w:value="Tehnologije in konstruiranje"/>
            <w:listItem w:displayText="Elektrotehnika" w:value="Elektrotehnika"/>
            <w:listItem w:displayText="Matematika" w:value="Matematika"/>
            <w:listItem w:displayText="Fizika" w:value="Fizika"/>
            <w:listItem w:displayText="Tuji jeziki - Angleščina" w:value="Tuji jeziki - Angleščina"/>
            <w:listItem w:displayText="Tuji jeziki - Nemščina" w:value="Tuji jeziki - Nemščina"/>
            <w:listItem w:displayText="Management" w:value="Management"/>
            <w:listItem w:displayText="Ekonomija" w:value="Ekonomija"/>
            <w:listItem w:displayText="Pravo" w:value="Pravo"/>
          </w:dropDownList>
        </w:sdtPr>
        <w:sdtEndPr/>
        <w:sdtContent>
          <w:r w:rsidR="0036059D" w:rsidRPr="0036059D">
            <w:rPr>
              <w:rStyle w:val="Besedilooznabemesta"/>
              <w:b/>
              <w:bCs/>
            </w:rPr>
            <w:t>Izberite element.</w:t>
          </w:r>
        </w:sdtContent>
      </w:sdt>
      <w:r w:rsidR="0036059D" w:rsidRPr="0036059D">
        <w:rPr>
          <w:rFonts w:cstheme="minorHAnsi"/>
          <w:b/>
          <w:bCs/>
        </w:rPr>
        <w:t xml:space="preserve">. </w:t>
      </w:r>
    </w:p>
    <w:p w14:paraId="302CAAE5" w14:textId="1EE66541" w:rsidR="0036059D" w:rsidRDefault="0036059D" w:rsidP="0036059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</w:p>
    <w:p w14:paraId="07C72F5B" w14:textId="77777777" w:rsidR="00960327" w:rsidRDefault="00960327" w:rsidP="0036059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</w:rPr>
      </w:pPr>
    </w:p>
    <w:p w14:paraId="40E00938" w14:textId="6F4C3A91" w:rsidR="00C452D5" w:rsidRDefault="00997CB2" w:rsidP="006B2196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C1193E">
        <w:rPr>
          <w:rFonts w:cstheme="minorHAnsi"/>
        </w:rPr>
        <w:t>Člani strokovne komisije:</w:t>
      </w:r>
    </w:p>
    <w:tbl>
      <w:tblPr>
        <w:tblStyle w:val="Tabelamre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6B2196" w14:paraId="56054C42" w14:textId="77777777" w:rsidTr="003047F4">
        <w:tc>
          <w:tcPr>
            <w:tcW w:w="4248" w:type="dxa"/>
            <w:vAlign w:val="bottom"/>
          </w:tcPr>
          <w:p w14:paraId="28411335" w14:textId="56B5FDE7" w:rsidR="006B2196" w:rsidRPr="006B2196" w:rsidRDefault="00530DDB" w:rsidP="003047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454381122"/>
                <w:placeholder>
                  <w:docPart w:val="9E4F3292F88C46AB89D3DC46A2C08B19"/>
                </w:placeholder>
                <w:showingPlcHdr/>
              </w:sdtPr>
              <w:sdtEndPr/>
              <w:sdtContent>
                <w:r w:rsidR="006B2196" w:rsidRPr="006B2196">
                  <w:rPr>
                    <w:rStyle w:val="Besedilooznabemesta"/>
                  </w:rPr>
                  <w:t>Naziv, Ime in priimek.</w:t>
                </w:r>
              </w:sdtContent>
            </w:sdt>
            <w:r w:rsidR="006B2196" w:rsidRPr="006B2196">
              <w:rPr>
                <w:rFonts w:cstheme="minorHAnsi"/>
              </w:rPr>
              <w:t>, predsednik/ca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vAlign w:val="bottom"/>
          </w:tcPr>
          <w:p w14:paraId="638A91B9" w14:textId="77777777" w:rsidR="006B2196" w:rsidRPr="003047F4" w:rsidRDefault="006B2196" w:rsidP="00304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</w:p>
        </w:tc>
      </w:tr>
      <w:tr w:rsidR="003047F4" w:rsidRPr="003047F4" w14:paraId="2847DFDA" w14:textId="77777777" w:rsidTr="003047F4">
        <w:trPr>
          <w:trHeight w:val="227"/>
        </w:trPr>
        <w:tc>
          <w:tcPr>
            <w:tcW w:w="4248" w:type="dxa"/>
            <w:vAlign w:val="bottom"/>
          </w:tcPr>
          <w:p w14:paraId="53E54D8F" w14:textId="77777777" w:rsidR="003047F4" w:rsidRPr="003047F4" w:rsidRDefault="003047F4" w:rsidP="003047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1EDD3BB2" w14:textId="77777777" w:rsidR="003047F4" w:rsidRPr="003047F4" w:rsidRDefault="003047F4" w:rsidP="00304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3047F4">
              <w:rPr>
                <w:rFonts w:cstheme="minorHAnsi"/>
                <w:sz w:val="20"/>
                <w:szCs w:val="20"/>
                <w:vertAlign w:val="superscript"/>
              </w:rPr>
              <w:t>Podpis</w:t>
            </w:r>
          </w:p>
        </w:tc>
      </w:tr>
      <w:tr w:rsidR="006B2196" w:rsidRPr="006B2196" w14:paraId="7918CC7B" w14:textId="77777777" w:rsidTr="003047F4">
        <w:tc>
          <w:tcPr>
            <w:tcW w:w="4248" w:type="dxa"/>
            <w:vAlign w:val="bottom"/>
          </w:tcPr>
          <w:p w14:paraId="574B8DB7" w14:textId="41CE7893" w:rsidR="006B2196" w:rsidRPr="006B2196" w:rsidRDefault="00530DDB" w:rsidP="003047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889490661"/>
                <w:placeholder>
                  <w:docPart w:val="4365BDC5B38B404C9061954A816C6022"/>
                </w:placeholder>
                <w:showingPlcHdr/>
              </w:sdtPr>
              <w:sdtEndPr/>
              <w:sdtContent>
                <w:r w:rsidR="006B2196" w:rsidRPr="006B2196">
                  <w:rPr>
                    <w:rStyle w:val="Besedilooznabemesta"/>
                  </w:rPr>
                  <w:t>Naziv, Ime in priimek.</w:t>
                </w:r>
              </w:sdtContent>
            </w:sdt>
            <w:r w:rsidR="006B2196" w:rsidRPr="006B2196">
              <w:rPr>
                <w:rFonts w:cstheme="minorHAnsi"/>
              </w:rPr>
              <w:t>, član/ica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vAlign w:val="bottom"/>
          </w:tcPr>
          <w:p w14:paraId="088889BD" w14:textId="77777777" w:rsidR="006B2196" w:rsidRPr="003047F4" w:rsidRDefault="006B2196" w:rsidP="00304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</w:p>
        </w:tc>
      </w:tr>
      <w:tr w:rsidR="00FB4CD8" w:rsidRPr="003047F4" w14:paraId="0A97E523" w14:textId="77777777" w:rsidTr="0017077C">
        <w:trPr>
          <w:trHeight w:val="227"/>
        </w:trPr>
        <w:tc>
          <w:tcPr>
            <w:tcW w:w="4248" w:type="dxa"/>
            <w:vAlign w:val="bottom"/>
          </w:tcPr>
          <w:p w14:paraId="659D628A" w14:textId="77777777" w:rsidR="00FB4CD8" w:rsidRPr="003047F4" w:rsidRDefault="00FB4CD8" w:rsidP="001707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61DA3108" w14:textId="77777777" w:rsidR="00FB4CD8" w:rsidRPr="003047F4" w:rsidRDefault="00FB4CD8" w:rsidP="00170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3047F4">
              <w:rPr>
                <w:rFonts w:cstheme="minorHAnsi"/>
                <w:sz w:val="20"/>
                <w:szCs w:val="20"/>
                <w:vertAlign w:val="superscript"/>
              </w:rPr>
              <w:t>Podpis</w:t>
            </w:r>
          </w:p>
        </w:tc>
      </w:tr>
      <w:tr w:rsidR="00FB4CD8" w14:paraId="0EFE5328" w14:textId="77777777" w:rsidTr="0017077C">
        <w:tc>
          <w:tcPr>
            <w:tcW w:w="4248" w:type="dxa"/>
            <w:vAlign w:val="bottom"/>
          </w:tcPr>
          <w:p w14:paraId="003E3268" w14:textId="77777777" w:rsidR="00FB4CD8" w:rsidRPr="006B2196" w:rsidRDefault="00530DDB" w:rsidP="001707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20613661"/>
                <w:placeholder>
                  <w:docPart w:val="2DE010F1A71246919F39839ACC145D03"/>
                </w:placeholder>
                <w:showingPlcHdr/>
              </w:sdtPr>
              <w:sdtEndPr/>
              <w:sdtContent>
                <w:r w:rsidR="00FB4CD8" w:rsidRPr="006B2196">
                  <w:rPr>
                    <w:rStyle w:val="Besedilooznabemesta"/>
                  </w:rPr>
                  <w:t>Naziv, Ime in priimek.</w:t>
                </w:r>
              </w:sdtContent>
            </w:sdt>
            <w:r w:rsidR="00FB4CD8" w:rsidRPr="006B2196">
              <w:rPr>
                <w:rFonts w:cstheme="minorHAnsi"/>
              </w:rPr>
              <w:t>, član/ica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vAlign w:val="bottom"/>
          </w:tcPr>
          <w:p w14:paraId="6D206638" w14:textId="77777777" w:rsidR="00FB4CD8" w:rsidRPr="003047F4" w:rsidRDefault="00FB4CD8" w:rsidP="00170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</w:p>
        </w:tc>
      </w:tr>
      <w:tr w:rsidR="00FB4CD8" w:rsidRPr="003047F4" w14:paraId="32EEFE62" w14:textId="77777777" w:rsidTr="0017077C">
        <w:trPr>
          <w:trHeight w:val="227"/>
        </w:trPr>
        <w:tc>
          <w:tcPr>
            <w:tcW w:w="4248" w:type="dxa"/>
            <w:vAlign w:val="bottom"/>
          </w:tcPr>
          <w:p w14:paraId="4DC8DB1B" w14:textId="77777777" w:rsidR="00FB4CD8" w:rsidRPr="003047F4" w:rsidRDefault="00FB4CD8" w:rsidP="0017077C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2D8A6FC7" w14:textId="77777777" w:rsidR="00FB4CD8" w:rsidRPr="003047F4" w:rsidRDefault="00FB4CD8" w:rsidP="00170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3047F4">
              <w:rPr>
                <w:rFonts w:cstheme="minorHAnsi"/>
                <w:sz w:val="20"/>
                <w:szCs w:val="20"/>
                <w:vertAlign w:val="superscript"/>
              </w:rPr>
              <w:t>Podpis</w:t>
            </w:r>
          </w:p>
        </w:tc>
      </w:tr>
      <w:tr w:rsidR="006B2196" w14:paraId="38EFD172" w14:textId="77777777" w:rsidTr="003047F4">
        <w:tc>
          <w:tcPr>
            <w:tcW w:w="4248" w:type="dxa"/>
            <w:vAlign w:val="bottom"/>
          </w:tcPr>
          <w:p w14:paraId="2C7C5FEA" w14:textId="2811B0C8" w:rsidR="006B2196" w:rsidRPr="006B2196" w:rsidRDefault="00530DDB" w:rsidP="003047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67828019"/>
                <w:placeholder>
                  <w:docPart w:val="85A914905F564837833CBA1B4C816496"/>
                </w:placeholder>
                <w:showingPlcHdr/>
              </w:sdtPr>
              <w:sdtEndPr/>
              <w:sdtContent>
                <w:r w:rsidR="006B2196" w:rsidRPr="006B2196">
                  <w:rPr>
                    <w:rStyle w:val="Besedilooznabemesta"/>
                  </w:rPr>
                  <w:t>Naziv, Ime in priimek.</w:t>
                </w:r>
              </w:sdtContent>
            </w:sdt>
            <w:r w:rsidR="00FB4CD8">
              <w:rPr>
                <w:rFonts w:cstheme="minorHAnsi"/>
              </w:rPr>
              <w:t>, študent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vAlign w:val="bottom"/>
          </w:tcPr>
          <w:p w14:paraId="3A786CB9" w14:textId="77777777" w:rsidR="006B2196" w:rsidRPr="003047F4" w:rsidRDefault="006B2196" w:rsidP="00304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</w:p>
        </w:tc>
      </w:tr>
      <w:tr w:rsidR="006B2196" w:rsidRPr="003047F4" w14:paraId="6D0BAD52" w14:textId="77777777" w:rsidTr="003047F4">
        <w:trPr>
          <w:trHeight w:val="227"/>
        </w:trPr>
        <w:tc>
          <w:tcPr>
            <w:tcW w:w="4248" w:type="dxa"/>
            <w:vAlign w:val="bottom"/>
          </w:tcPr>
          <w:p w14:paraId="6342CCE4" w14:textId="77777777" w:rsidR="006B2196" w:rsidRPr="003047F4" w:rsidRDefault="006B2196" w:rsidP="003047F4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14BB35CD" w14:textId="5AFDC82E" w:rsidR="006B2196" w:rsidRPr="003047F4" w:rsidRDefault="006B2196" w:rsidP="003047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vertAlign w:val="superscript"/>
              </w:rPr>
            </w:pPr>
            <w:r w:rsidRPr="003047F4">
              <w:rPr>
                <w:rFonts w:cstheme="minorHAnsi"/>
                <w:sz w:val="20"/>
                <w:szCs w:val="20"/>
                <w:vertAlign w:val="superscript"/>
              </w:rPr>
              <w:t>Podpis</w:t>
            </w:r>
          </w:p>
        </w:tc>
      </w:tr>
    </w:tbl>
    <w:p w14:paraId="468D3000" w14:textId="77777777" w:rsidR="00960327" w:rsidRDefault="00960327" w:rsidP="006B2196">
      <w:pPr>
        <w:spacing w:after="0" w:line="240" w:lineRule="auto"/>
        <w:rPr>
          <w:rFonts w:cstheme="minorHAnsi"/>
        </w:rPr>
      </w:pPr>
    </w:p>
    <w:p w14:paraId="47D454BA" w14:textId="77777777" w:rsidR="00960327" w:rsidRDefault="00960327" w:rsidP="006B2196">
      <w:pPr>
        <w:spacing w:after="0" w:line="240" w:lineRule="auto"/>
        <w:rPr>
          <w:rFonts w:cstheme="minorHAnsi"/>
        </w:rPr>
      </w:pPr>
    </w:p>
    <w:p w14:paraId="57B03B79" w14:textId="77777777" w:rsidR="00960327" w:rsidRDefault="00960327" w:rsidP="006B2196">
      <w:pPr>
        <w:spacing w:after="0" w:line="240" w:lineRule="auto"/>
        <w:rPr>
          <w:rFonts w:cstheme="minorHAnsi"/>
        </w:rPr>
      </w:pPr>
    </w:p>
    <w:p w14:paraId="0D19785B" w14:textId="37C33AB6" w:rsidR="006B2196" w:rsidRPr="006B2196" w:rsidRDefault="006B2196" w:rsidP="006B2196">
      <w:pPr>
        <w:spacing w:after="0" w:line="240" w:lineRule="auto"/>
        <w:rPr>
          <w:rFonts w:cstheme="minorHAnsi"/>
          <w:color w:val="000000" w:themeColor="text1"/>
        </w:rPr>
      </w:pPr>
      <w:r>
        <w:rPr>
          <w:rFonts w:cstheme="minorHAnsi"/>
        </w:rPr>
        <w:t>V Slovenj Gradcu, dne</w:t>
      </w:r>
      <w:r w:rsidRPr="00A41C12">
        <w:rPr>
          <w:rFonts w:cstheme="minorHAnsi"/>
        </w:rPr>
        <w:t xml:space="preserve"> </w:t>
      </w:r>
      <w:sdt>
        <w:sdtPr>
          <w:rPr>
            <w:rFonts w:cstheme="minorHAnsi"/>
          </w:rPr>
          <w:id w:val="1036696599"/>
          <w:placeholder>
            <w:docPart w:val="A95455A153BC42679F4356278760C657"/>
          </w:placeholder>
          <w:showingPlcHdr/>
          <w:date>
            <w:dateFormat w:val="d. MM. yyyy"/>
            <w:lid w:val="sl-SI"/>
            <w:storeMappedDataAs w:val="dateTime"/>
            <w:calendar w:val="gregorian"/>
          </w:date>
        </w:sdtPr>
        <w:sdtEndPr/>
        <w:sdtContent>
          <w:r>
            <w:rPr>
              <w:rStyle w:val="Besedilooznabemesta"/>
            </w:rPr>
            <w:t>V</w:t>
          </w:r>
          <w:r w:rsidRPr="00E74E87">
            <w:rPr>
              <w:rStyle w:val="Besedilooznabemesta"/>
            </w:rPr>
            <w:t>nesi</w:t>
          </w:r>
          <w:r>
            <w:rPr>
              <w:rStyle w:val="Besedilooznabemesta"/>
            </w:rPr>
            <w:t>te</w:t>
          </w:r>
          <w:r w:rsidRPr="00E74E87">
            <w:rPr>
              <w:rStyle w:val="Besedilooznabemesta"/>
            </w:rPr>
            <w:t xml:space="preserve"> datum.</w:t>
          </w:r>
        </w:sdtContent>
      </w:sdt>
      <w:r>
        <w:rPr>
          <w:rFonts w:cstheme="minorHAnsi"/>
        </w:rPr>
        <w:t xml:space="preserve"> </w:t>
      </w:r>
    </w:p>
    <w:sectPr w:rsidR="006B2196" w:rsidRPr="006B2196" w:rsidSect="006B2196">
      <w:headerReference w:type="default" r:id="rId8"/>
      <w:footerReference w:type="default" r:id="rId9"/>
      <w:pgSz w:w="11906" w:h="16838" w:code="9"/>
      <w:pgMar w:top="1417" w:right="1417" w:bottom="851" w:left="1417" w:header="709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FC702" w14:textId="77777777" w:rsidR="00604443" w:rsidRDefault="00604443" w:rsidP="00441656">
      <w:r>
        <w:separator/>
      </w:r>
    </w:p>
  </w:endnote>
  <w:endnote w:type="continuationSeparator" w:id="0">
    <w:p w14:paraId="1A35DFC3" w14:textId="77777777" w:rsidR="00604443" w:rsidRDefault="00604443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BB8C5" w14:textId="77777777" w:rsidR="00441656" w:rsidRDefault="00FE232F" w:rsidP="00387381">
    <w:pPr>
      <w:pStyle w:val="Nog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92CE4A7" wp14:editId="1A4C99D6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4C5D" w14:textId="77777777" w:rsidR="00604443" w:rsidRDefault="00604443" w:rsidP="00441656">
      <w:r>
        <w:separator/>
      </w:r>
    </w:p>
  </w:footnote>
  <w:footnote w:type="continuationSeparator" w:id="0">
    <w:p w14:paraId="0E815A7D" w14:textId="77777777" w:rsidR="00604443" w:rsidRDefault="00604443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F8F14" w14:textId="37D56EE6" w:rsidR="00D64AC1" w:rsidRPr="00FB4CD8" w:rsidRDefault="00FE232F" w:rsidP="00FB4CD8">
    <w:pPr>
      <w:autoSpaceDE w:val="0"/>
      <w:autoSpaceDN w:val="0"/>
      <w:adjustRightInd w:val="0"/>
      <w:spacing w:after="0"/>
      <w:ind w:right="4677"/>
      <w:rPr>
        <w:rFonts w:cstheme="minorHAnsi"/>
        <w:b/>
        <w:iCs/>
        <w:color w:val="808080" w:themeColor="background1" w:themeShade="80"/>
        <w:sz w:val="24"/>
      </w:rPr>
    </w:pPr>
    <w:r w:rsidRPr="00FB4CD8">
      <w:rPr>
        <w:noProof/>
        <w:color w:val="808080" w:themeColor="background1" w:themeShade="80"/>
        <w:sz w:val="24"/>
      </w:rPr>
      <w:drawing>
        <wp:anchor distT="0" distB="0" distL="114300" distR="114300" simplePos="0" relativeHeight="251661312" behindDoc="1" locked="0" layoutInCell="1" allowOverlap="1" wp14:anchorId="2AB8DF3A" wp14:editId="366BC7E3">
          <wp:simplePos x="0" y="0"/>
          <wp:positionH relativeFrom="rightMargin">
            <wp:posOffset>-1155065</wp:posOffset>
          </wp:positionH>
          <wp:positionV relativeFrom="page">
            <wp:posOffset>342900</wp:posOffset>
          </wp:positionV>
          <wp:extent cx="1159200" cy="579600"/>
          <wp:effectExtent l="0" t="0" r="3175" b="0"/>
          <wp:wrapSquare wrapText="bothSides"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4CD8" w:rsidRPr="00FB4CD8">
      <w:rPr>
        <w:rFonts w:cstheme="minorHAnsi"/>
        <w:b/>
        <w:iCs/>
        <w:color w:val="808080" w:themeColor="background1" w:themeShade="80"/>
        <w:sz w:val="24"/>
      </w:rPr>
      <w:t>Priloga 5</w:t>
    </w:r>
  </w:p>
  <w:p w14:paraId="2610EA61" w14:textId="77777777" w:rsidR="001F2EE4" w:rsidRDefault="001F2EE4" w:rsidP="00246514">
    <w:pPr>
      <w:pStyle w:val="Glava"/>
      <w:ind w:righ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2590B"/>
    <w:multiLevelType w:val="hybridMultilevel"/>
    <w:tmpl w:val="9D1CAA4E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351DC"/>
    <w:multiLevelType w:val="hybridMultilevel"/>
    <w:tmpl w:val="EF4259FC"/>
    <w:lvl w:ilvl="0" w:tplc="A6A0E6F6"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4B5730"/>
    <w:multiLevelType w:val="hybridMultilevel"/>
    <w:tmpl w:val="2A705DB2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attachedTemplate r:id="rId1"/>
  <w:documentProtection w:edit="forms" w:formatting="1" w:enforcement="1" w:cryptProviderType="rsaAES" w:cryptAlgorithmClass="hash" w:cryptAlgorithmType="typeAny" w:cryptAlgorithmSid="14" w:cryptSpinCount="100000" w:hash="v8cUhQbrW2leJfnqyaldbD0zGh8Ab/hzQRjxRUutlqCxuyfnOFFhKCRaLLGXzD9PnkGZnCXHFdgC8Ovfe9uuNw==" w:salt="au/hcsqrXrplfRQsEYT0D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2MzY0MTU2NTA0NzFV0lEKTi0uzszPAykwrAUAe53/ESwAAAA="/>
  </w:docVars>
  <w:rsids>
    <w:rsidRoot w:val="007F02E9"/>
    <w:rsid w:val="00021F05"/>
    <w:rsid w:val="000352E8"/>
    <w:rsid w:val="000425E4"/>
    <w:rsid w:val="00061A9C"/>
    <w:rsid w:val="000A307F"/>
    <w:rsid w:val="000C15F4"/>
    <w:rsid w:val="000F0CC2"/>
    <w:rsid w:val="00113AA4"/>
    <w:rsid w:val="00135801"/>
    <w:rsid w:val="00155E4E"/>
    <w:rsid w:val="00164425"/>
    <w:rsid w:val="001B6174"/>
    <w:rsid w:val="001C24C8"/>
    <w:rsid w:val="001C6D6D"/>
    <w:rsid w:val="001F0C21"/>
    <w:rsid w:val="001F2EE4"/>
    <w:rsid w:val="001F3686"/>
    <w:rsid w:val="00246514"/>
    <w:rsid w:val="00247EB3"/>
    <w:rsid w:val="0025267D"/>
    <w:rsid w:val="00253758"/>
    <w:rsid w:val="003047F4"/>
    <w:rsid w:val="00334916"/>
    <w:rsid w:val="0036059D"/>
    <w:rsid w:val="00387381"/>
    <w:rsid w:val="003C5133"/>
    <w:rsid w:val="003D2A40"/>
    <w:rsid w:val="00441656"/>
    <w:rsid w:val="00471994"/>
    <w:rsid w:val="005039AA"/>
    <w:rsid w:val="0051187F"/>
    <w:rsid w:val="00530DDB"/>
    <w:rsid w:val="005746E8"/>
    <w:rsid w:val="00575BE9"/>
    <w:rsid w:val="00597B2E"/>
    <w:rsid w:val="005C16DB"/>
    <w:rsid w:val="00604443"/>
    <w:rsid w:val="0060606E"/>
    <w:rsid w:val="00635AE4"/>
    <w:rsid w:val="00636918"/>
    <w:rsid w:val="0067660E"/>
    <w:rsid w:val="006B2196"/>
    <w:rsid w:val="006F3271"/>
    <w:rsid w:val="007D2078"/>
    <w:rsid w:val="007F02E9"/>
    <w:rsid w:val="00833088"/>
    <w:rsid w:val="00844159"/>
    <w:rsid w:val="00860A2A"/>
    <w:rsid w:val="00891E91"/>
    <w:rsid w:val="008B24D1"/>
    <w:rsid w:val="008C417C"/>
    <w:rsid w:val="008D06BB"/>
    <w:rsid w:val="008D7DE1"/>
    <w:rsid w:val="008F4FFA"/>
    <w:rsid w:val="008F53BC"/>
    <w:rsid w:val="00902C4C"/>
    <w:rsid w:val="0091754A"/>
    <w:rsid w:val="0094221D"/>
    <w:rsid w:val="00960327"/>
    <w:rsid w:val="009605D3"/>
    <w:rsid w:val="00997CB2"/>
    <w:rsid w:val="009C57EA"/>
    <w:rsid w:val="00A03F78"/>
    <w:rsid w:val="00A41C12"/>
    <w:rsid w:val="00A44D2D"/>
    <w:rsid w:val="00A9248C"/>
    <w:rsid w:val="00AB1AE9"/>
    <w:rsid w:val="00B00951"/>
    <w:rsid w:val="00B21B3E"/>
    <w:rsid w:val="00B3230D"/>
    <w:rsid w:val="00B83B5A"/>
    <w:rsid w:val="00B915B4"/>
    <w:rsid w:val="00B94A84"/>
    <w:rsid w:val="00BA3B14"/>
    <w:rsid w:val="00BB1C31"/>
    <w:rsid w:val="00BB333E"/>
    <w:rsid w:val="00BB4083"/>
    <w:rsid w:val="00BC71FA"/>
    <w:rsid w:val="00C1193E"/>
    <w:rsid w:val="00C246F3"/>
    <w:rsid w:val="00C42918"/>
    <w:rsid w:val="00C452D5"/>
    <w:rsid w:val="00C74971"/>
    <w:rsid w:val="00C93F24"/>
    <w:rsid w:val="00CA51A4"/>
    <w:rsid w:val="00CB6299"/>
    <w:rsid w:val="00CE6D08"/>
    <w:rsid w:val="00D139DE"/>
    <w:rsid w:val="00D16EEE"/>
    <w:rsid w:val="00D207FE"/>
    <w:rsid w:val="00D64AC1"/>
    <w:rsid w:val="00D93575"/>
    <w:rsid w:val="00D936E4"/>
    <w:rsid w:val="00DB2F05"/>
    <w:rsid w:val="00DB32F1"/>
    <w:rsid w:val="00DF1F93"/>
    <w:rsid w:val="00E22042"/>
    <w:rsid w:val="00E33ED1"/>
    <w:rsid w:val="00ED1E03"/>
    <w:rsid w:val="00F039E1"/>
    <w:rsid w:val="00F1466F"/>
    <w:rsid w:val="00F67273"/>
    <w:rsid w:val="00F72E8F"/>
    <w:rsid w:val="00FA124D"/>
    <w:rsid w:val="00FB4CD8"/>
    <w:rsid w:val="00FB5E79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64FFDD"/>
  <w15:docId w15:val="{CC386E9A-AEFC-497B-8CF1-2306E7B20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7CB2"/>
    <w:pPr>
      <w:spacing w:after="200" w:line="276" w:lineRule="auto"/>
      <w:ind w:left="0"/>
      <w:jc w:val="left"/>
    </w:pPr>
    <w:rPr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table" w:styleId="Tabelamrea">
    <w:name w:val="Table Grid"/>
    <w:basedOn w:val="Navadnatabela"/>
    <w:uiPriority w:val="59"/>
    <w:rsid w:val="00997CB2"/>
    <w:pPr>
      <w:ind w:left="0"/>
      <w:jc w:val="left"/>
    </w:pPr>
    <w:rPr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F039E1"/>
    <w:rPr>
      <w:color w:val="808080"/>
    </w:rPr>
  </w:style>
  <w:style w:type="character" w:customStyle="1" w:styleId="Slog1">
    <w:name w:val="Slog1"/>
    <w:basedOn w:val="Privzetapisavaodstavka"/>
    <w:uiPriority w:val="1"/>
    <w:rsid w:val="00530DDB"/>
    <w:rPr>
      <w:b/>
    </w:rPr>
  </w:style>
  <w:style w:type="character" w:customStyle="1" w:styleId="Slog2">
    <w:name w:val="Slog2"/>
    <w:basedOn w:val="Privzetapisavaodstavka"/>
    <w:uiPriority w:val="1"/>
    <w:rsid w:val="00530DDB"/>
    <w:rPr>
      <w:b/>
    </w:rPr>
  </w:style>
  <w:style w:type="character" w:customStyle="1" w:styleId="Slog3">
    <w:name w:val="Slog3"/>
    <w:basedOn w:val="Privzetapisavaodstavka"/>
    <w:uiPriority w:val="1"/>
    <w:rsid w:val="00530DDB"/>
    <w:rPr>
      <w:b/>
    </w:rPr>
  </w:style>
  <w:style w:type="character" w:customStyle="1" w:styleId="Slog4">
    <w:name w:val="Slog4"/>
    <w:basedOn w:val="Privzetapisavaodstavka"/>
    <w:uiPriority w:val="1"/>
    <w:rsid w:val="00530DDB"/>
    <w:rPr>
      <w:b/>
    </w:rPr>
  </w:style>
  <w:style w:type="character" w:customStyle="1" w:styleId="Slog5">
    <w:name w:val="Slog5"/>
    <w:basedOn w:val="Privzetapisavaodstavka"/>
    <w:uiPriority w:val="1"/>
    <w:rsid w:val="00530D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Google%20Drive\FTPO\izvolitve%20SG\FTPO_predloge_201702\01_Dopisni%20list_FTPO_20170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89729F7999E4B528D72C7FB496AACDC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337EA7F-D880-4723-90E3-1DC2405BBD7E}"/>
      </w:docPartPr>
      <w:docPartBody>
        <w:p w:rsidR="00EA23FD" w:rsidRDefault="0034075A" w:rsidP="0034075A">
          <w:pPr>
            <w:pStyle w:val="389729F7999E4B528D72C7FB496AACDC2"/>
          </w:pPr>
          <w:r w:rsidRPr="00960327">
            <w:rPr>
              <w:rStyle w:val="Besedilooznabemesta"/>
              <w:bCs/>
            </w:rPr>
            <w:t>Izberite element.</w:t>
          </w:r>
        </w:p>
      </w:docPartBody>
    </w:docPart>
    <w:docPart>
      <w:docPartPr>
        <w:name w:val="F1154B6854EF400FB0D72CBC084AD9B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638D780-900E-4B34-A4BF-D2AF83658922}"/>
      </w:docPartPr>
      <w:docPartBody>
        <w:p w:rsidR="00EA23FD" w:rsidRDefault="0034075A" w:rsidP="0034075A">
          <w:pPr>
            <w:pStyle w:val="F1154B6854EF400FB0D72CBC084AD9BD2"/>
          </w:pPr>
          <w:r w:rsidRPr="008F4FA7">
            <w:rPr>
              <w:rStyle w:val="Besedilooznabemesta"/>
            </w:rPr>
            <w:t>Izberite element.</w:t>
          </w:r>
        </w:p>
      </w:docPartBody>
    </w:docPart>
    <w:docPart>
      <w:docPartPr>
        <w:name w:val="6B48471EC2784E1581F5F4B8E30345E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0E6C757-1A5F-4CBE-9207-4C46B7F09C25}"/>
      </w:docPartPr>
      <w:docPartBody>
        <w:p w:rsidR="00EA23FD" w:rsidRDefault="0034075A" w:rsidP="0034075A">
          <w:pPr>
            <w:pStyle w:val="6B48471EC2784E1581F5F4B8E30345EF2"/>
          </w:pPr>
          <w:r w:rsidRPr="00A41C12">
            <w:rPr>
              <w:rStyle w:val="Besedilooznabemesta"/>
              <w:b/>
              <w:bCs/>
            </w:rPr>
            <w:t>Ime in priimek kandidata/ke.</w:t>
          </w:r>
        </w:p>
      </w:docPartBody>
    </w:docPart>
    <w:docPart>
      <w:docPartPr>
        <w:name w:val="9E0725A4C1104052850CFC609A00D0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4E6787B-F412-4669-994F-9A17738AD8D3}"/>
      </w:docPartPr>
      <w:docPartBody>
        <w:p w:rsidR="00EA23FD" w:rsidRDefault="0034075A" w:rsidP="0034075A">
          <w:pPr>
            <w:pStyle w:val="9E0725A4C1104052850CFC609A00D0992"/>
          </w:pPr>
          <w:r w:rsidRPr="00A41C12">
            <w:rPr>
              <w:rStyle w:val="Besedilooznabemesta"/>
              <w:b/>
              <w:bCs/>
            </w:rPr>
            <w:t>Vnesite datum.</w:t>
          </w:r>
        </w:p>
      </w:docPartBody>
    </w:docPart>
    <w:docPart>
      <w:docPartPr>
        <w:name w:val="2896A97CC88843AC8C72F3F373A350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597464B-3CAC-46F6-803C-116B8F613E3C}"/>
      </w:docPartPr>
      <w:docPartBody>
        <w:p w:rsidR="00EA23FD" w:rsidRDefault="0034075A" w:rsidP="0034075A">
          <w:pPr>
            <w:pStyle w:val="2896A97CC88843AC8C72F3F373A350532"/>
          </w:pPr>
          <w:r w:rsidRPr="00A41C1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Kliknite ali tapnite tukaj, če želite vnesti besedilo.</w:t>
          </w:r>
        </w:p>
      </w:docPartBody>
    </w:docPart>
    <w:docPart>
      <w:docPartPr>
        <w:name w:val="808CC1FA12E94D309B08ABB9370B08C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800A588-1531-46BE-8799-BA7B7FA0F1C1}"/>
      </w:docPartPr>
      <w:docPartBody>
        <w:p w:rsidR="00EA23FD" w:rsidRDefault="0034075A" w:rsidP="0034075A">
          <w:pPr>
            <w:pStyle w:val="808CC1FA12E94D309B08ABB9370B08C92"/>
          </w:pPr>
          <w:r w:rsidRPr="00A41C1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Kliknite ali tapnite tukaj, če želite vnesti besedilo.</w:t>
          </w:r>
        </w:p>
      </w:docPartBody>
    </w:docPart>
    <w:docPart>
      <w:docPartPr>
        <w:name w:val="5D94CA19F32A48FE9D289134E76A0DF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DCBD886-2D1C-45F5-841A-A01EE65330C0}"/>
      </w:docPartPr>
      <w:docPartBody>
        <w:p w:rsidR="00EA23FD" w:rsidRDefault="0034075A" w:rsidP="0034075A">
          <w:pPr>
            <w:pStyle w:val="5D94CA19F32A48FE9D289134E76A0DF82"/>
          </w:pPr>
          <w:r w:rsidRPr="0036059D">
            <w:rPr>
              <w:rStyle w:val="Besedilooznabemesta"/>
              <w:b/>
              <w:bCs/>
            </w:rPr>
            <w:t>Ime in priimek.</w:t>
          </w:r>
        </w:p>
      </w:docPartBody>
    </w:docPart>
    <w:docPart>
      <w:docPartPr>
        <w:name w:val="388D812F67DC4D23B35B7E71BC7534D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78BA8C7-5E2F-412E-88FC-A9B23A7CAC42}"/>
      </w:docPartPr>
      <w:docPartBody>
        <w:p w:rsidR="00EA23FD" w:rsidRDefault="0034075A" w:rsidP="0034075A">
          <w:pPr>
            <w:pStyle w:val="388D812F67DC4D23B35B7E71BC7534D22"/>
          </w:pPr>
          <w:r w:rsidRPr="0036059D">
            <w:rPr>
              <w:rStyle w:val="Besedilooznabemesta"/>
              <w:rFonts w:cstheme="minorHAnsi"/>
              <w:b/>
              <w:bCs/>
            </w:rPr>
            <w:t>Izberite element.</w:t>
          </w:r>
        </w:p>
      </w:docPartBody>
    </w:docPart>
    <w:docPart>
      <w:docPartPr>
        <w:name w:val="DE38784D492A401F945402C0D1E1B1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3BA39EA-6F49-4E74-8E9E-BF249B82A445}"/>
      </w:docPartPr>
      <w:docPartBody>
        <w:p w:rsidR="00EA23FD" w:rsidRDefault="0034075A" w:rsidP="0034075A">
          <w:pPr>
            <w:pStyle w:val="DE38784D492A401F945402C0D1E1B1CD2"/>
          </w:pPr>
          <w:r w:rsidRPr="0036059D">
            <w:rPr>
              <w:rStyle w:val="Besedilooznabemesta"/>
              <w:b/>
              <w:bCs/>
            </w:rPr>
            <w:t>Izberite element.</w:t>
          </w:r>
        </w:p>
      </w:docPartBody>
    </w:docPart>
    <w:docPart>
      <w:docPartPr>
        <w:name w:val="A8980FBD3DFB4114A266EADCB6B6ED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97BBD5D-52ED-43CC-935B-55F158251538}"/>
      </w:docPartPr>
      <w:docPartBody>
        <w:p w:rsidR="00EA23FD" w:rsidRDefault="0034075A" w:rsidP="0034075A">
          <w:pPr>
            <w:pStyle w:val="A8980FBD3DFB4114A266EADCB6B6ED852"/>
          </w:pPr>
          <w:r w:rsidRPr="0036059D">
            <w:rPr>
              <w:rStyle w:val="Besedilooznabemesta"/>
              <w:b/>
              <w:bCs/>
            </w:rPr>
            <w:t>Izberite element.</w:t>
          </w:r>
        </w:p>
      </w:docPartBody>
    </w:docPart>
    <w:docPart>
      <w:docPartPr>
        <w:name w:val="A95455A153BC42679F4356278760C6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710940B-410F-4C36-81D8-86435B5A5E9E}"/>
      </w:docPartPr>
      <w:docPartBody>
        <w:p w:rsidR="00EA23FD" w:rsidRDefault="0034075A" w:rsidP="0034075A">
          <w:pPr>
            <w:pStyle w:val="A95455A153BC42679F4356278760C6572"/>
          </w:pPr>
          <w:r>
            <w:rPr>
              <w:rStyle w:val="Besedilooznabemesta"/>
            </w:rPr>
            <w:t>V</w:t>
          </w:r>
          <w:r w:rsidRPr="00E74E87">
            <w:rPr>
              <w:rStyle w:val="Besedilooznabemesta"/>
            </w:rPr>
            <w:t>nesi</w:t>
          </w:r>
          <w:r>
            <w:rPr>
              <w:rStyle w:val="Besedilooznabemesta"/>
            </w:rPr>
            <w:t>te</w:t>
          </w:r>
          <w:r w:rsidRPr="00E74E87">
            <w:rPr>
              <w:rStyle w:val="Besedilooznabemesta"/>
            </w:rPr>
            <w:t xml:space="preserve"> datum.</w:t>
          </w:r>
        </w:p>
      </w:docPartBody>
    </w:docPart>
    <w:docPart>
      <w:docPartPr>
        <w:name w:val="9E4F3292F88C46AB89D3DC46A2C08B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D53D359-BECC-444C-9716-AC0DF7FDFF28}"/>
      </w:docPartPr>
      <w:docPartBody>
        <w:p w:rsidR="00EA23FD" w:rsidRDefault="0034075A" w:rsidP="0034075A">
          <w:pPr>
            <w:pStyle w:val="9E4F3292F88C46AB89D3DC46A2C08B192"/>
          </w:pPr>
          <w:r w:rsidRPr="006B2196">
            <w:rPr>
              <w:rStyle w:val="Besedilooznabemesta"/>
            </w:rPr>
            <w:t>Naziv, Ime in priimek.</w:t>
          </w:r>
        </w:p>
      </w:docPartBody>
    </w:docPart>
    <w:docPart>
      <w:docPartPr>
        <w:name w:val="4365BDC5B38B404C9061954A816C602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FE867BA-5ECB-4869-BC34-8BD7C86AB6F9}"/>
      </w:docPartPr>
      <w:docPartBody>
        <w:p w:rsidR="00EA23FD" w:rsidRDefault="0034075A" w:rsidP="0034075A">
          <w:pPr>
            <w:pStyle w:val="4365BDC5B38B404C9061954A816C60222"/>
          </w:pPr>
          <w:r w:rsidRPr="006B2196">
            <w:rPr>
              <w:rStyle w:val="Besedilooznabemesta"/>
            </w:rPr>
            <w:t>Naziv, Ime in priimek.</w:t>
          </w:r>
        </w:p>
      </w:docPartBody>
    </w:docPart>
    <w:docPart>
      <w:docPartPr>
        <w:name w:val="85A914905F564837833CBA1B4C81649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614D9C3-E466-4D31-AFD4-D28069354CDD}"/>
      </w:docPartPr>
      <w:docPartBody>
        <w:p w:rsidR="00EA23FD" w:rsidRDefault="0034075A" w:rsidP="0034075A">
          <w:pPr>
            <w:pStyle w:val="85A914905F564837833CBA1B4C8164962"/>
          </w:pPr>
          <w:r w:rsidRPr="006B2196">
            <w:rPr>
              <w:rStyle w:val="Besedilooznabemesta"/>
            </w:rPr>
            <w:t>Naziv, Ime in priimek.</w:t>
          </w:r>
        </w:p>
      </w:docPartBody>
    </w:docPart>
    <w:docPart>
      <w:docPartPr>
        <w:name w:val="43D4C98DA2514AF6936E7F7A48DE314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5C3640C-7235-4587-8D7F-CB7A0D851BAC}"/>
      </w:docPartPr>
      <w:docPartBody>
        <w:p w:rsidR="00EA23FD" w:rsidRDefault="0034075A" w:rsidP="0034075A">
          <w:pPr>
            <w:pStyle w:val="43D4C98DA2514AF6936E7F7A48DE314B1"/>
          </w:pPr>
          <w:r>
            <w:rPr>
              <w:rStyle w:val="Besedilooznabemesta"/>
            </w:rPr>
            <w:t>Ime in priimek kandidata/ke</w:t>
          </w:r>
          <w:r w:rsidRPr="00E74E87">
            <w:rPr>
              <w:rStyle w:val="Besedilooznabemesta"/>
            </w:rPr>
            <w:t>.</w:t>
          </w:r>
        </w:p>
      </w:docPartBody>
    </w:docPart>
    <w:docPart>
      <w:docPartPr>
        <w:name w:val="316AF88F79DC4D36881E674F77604FF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C1619D3-2ECB-4736-9322-2881F3253996}"/>
      </w:docPartPr>
      <w:docPartBody>
        <w:p w:rsidR="00EA23FD" w:rsidRDefault="0034075A" w:rsidP="0034075A">
          <w:pPr>
            <w:pStyle w:val="316AF88F79DC4D36881E674F77604FFD1"/>
          </w:pPr>
          <w:r w:rsidRPr="00A41C12">
            <w:rPr>
              <w:rStyle w:val="Besedilooznabemesta"/>
              <w:b/>
              <w:bCs/>
            </w:rPr>
            <w:t>Vnesite naslov nastopnega predavanja kandidata/ke.</w:t>
          </w:r>
        </w:p>
      </w:docPartBody>
    </w:docPart>
    <w:docPart>
      <w:docPartPr>
        <w:name w:val="E79E574D42AB4B22B8E72D63E208D83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F37EA6-AFAB-448F-B968-61C95D71A4C0}"/>
      </w:docPartPr>
      <w:docPartBody>
        <w:p w:rsidR="00EA23FD" w:rsidRDefault="0034075A" w:rsidP="0034075A">
          <w:pPr>
            <w:pStyle w:val="E79E574D42AB4B22B8E72D63E208D83D1"/>
          </w:pPr>
          <w:r w:rsidRPr="00A41C12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Kliknite ali tapnite tukaj, če želite vnesti besedilo.</w:t>
          </w:r>
        </w:p>
      </w:docPartBody>
    </w:docPart>
    <w:docPart>
      <w:docPartPr>
        <w:name w:val="C6380AC7D232416A9B5BC80ADEEB31D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EDB5BEF-12AB-49B5-B17D-A492F0972F95}"/>
      </w:docPartPr>
      <w:docPartBody>
        <w:p w:rsidR="00EA23FD" w:rsidRDefault="0034075A" w:rsidP="0034075A">
          <w:pPr>
            <w:pStyle w:val="C6380AC7D232416A9B5BC80ADEEB31D01"/>
          </w:pPr>
          <w:r w:rsidRPr="0036059D">
            <w:rPr>
              <w:rStyle w:val="Besedilooznabemesta"/>
              <w:rFonts w:asciiTheme="minorHAnsi" w:hAnsiTheme="minorHAnsi" w:cstheme="minorHAnsi"/>
              <w:sz w:val="22"/>
              <w:szCs w:val="22"/>
            </w:rPr>
            <w:t>Izberite element.</w:t>
          </w:r>
        </w:p>
      </w:docPartBody>
    </w:docPart>
    <w:docPart>
      <w:docPartPr>
        <w:name w:val="2DE010F1A71246919F39839ACC145D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0649268-96A7-42E9-95CB-4D983CEC6664}"/>
      </w:docPartPr>
      <w:docPartBody>
        <w:p w:rsidR="0034075A" w:rsidRDefault="0034075A" w:rsidP="0034075A">
          <w:pPr>
            <w:pStyle w:val="2DE010F1A71246919F39839ACC145D031"/>
          </w:pPr>
          <w:r w:rsidRPr="006B2196">
            <w:rPr>
              <w:rStyle w:val="Besedilooznabemesta"/>
            </w:rPr>
            <w:t>Naziv, Ime in priimek.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DC"/>
    <w:rsid w:val="0034075A"/>
    <w:rsid w:val="00A115DC"/>
    <w:rsid w:val="00EA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4075A"/>
    <w:rPr>
      <w:color w:val="808080"/>
    </w:rPr>
  </w:style>
  <w:style w:type="paragraph" w:customStyle="1" w:styleId="389729F7999E4B528D72C7FB496AACDC">
    <w:name w:val="389729F7999E4B528D72C7FB496AACDC"/>
    <w:rsid w:val="00A115DC"/>
  </w:style>
  <w:style w:type="paragraph" w:customStyle="1" w:styleId="F1154B6854EF400FB0D72CBC084AD9BD">
    <w:name w:val="F1154B6854EF400FB0D72CBC084AD9BD"/>
    <w:rsid w:val="00A115DC"/>
  </w:style>
  <w:style w:type="paragraph" w:customStyle="1" w:styleId="6B48471EC2784E1581F5F4B8E30345EF">
    <w:name w:val="6B48471EC2784E1581F5F4B8E30345EF"/>
    <w:rsid w:val="00A115DC"/>
  </w:style>
  <w:style w:type="paragraph" w:customStyle="1" w:styleId="26C20971744448DD9B740975060BEFB2">
    <w:name w:val="26C20971744448DD9B740975060BEFB2"/>
    <w:rsid w:val="00A115DC"/>
  </w:style>
  <w:style w:type="paragraph" w:customStyle="1" w:styleId="B81401581C6744D796304AC0019620C4">
    <w:name w:val="B81401581C6744D796304AC0019620C4"/>
    <w:rsid w:val="00A115DC"/>
  </w:style>
  <w:style w:type="paragraph" w:customStyle="1" w:styleId="9E0725A4C1104052850CFC609A00D099">
    <w:name w:val="9E0725A4C1104052850CFC609A00D099"/>
    <w:rsid w:val="00A115DC"/>
  </w:style>
  <w:style w:type="paragraph" w:customStyle="1" w:styleId="2896A97CC88843AC8C72F3F373A35053">
    <w:name w:val="2896A97CC88843AC8C72F3F373A35053"/>
    <w:rsid w:val="00A115DC"/>
  </w:style>
  <w:style w:type="paragraph" w:customStyle="1" w:styleId="808CC1FA12E94D309B08ABB9370B08C9">
    <w:name w:val="808CC1FA12E94D309B08ABB9370B08C9"/>
    <w:rsid w:val="00A115DC"/>
  </w:style>
  <w:style w:type="paragraph" w:customStyle="1" w:styleId="6BC329E84E4049878D44745C58AB8C22">
    <w:name w:val="6BC329E84E4049878D44745C58AB8C22"/>
    <w:rsid w:val="00A115DC"/>
  </w:style>
  <w:style w:type="paragraph" w:customStyle="1" w:styleId="5D94CA19F32A48FE9D289134E76A0DF8">
    <w:name w:val="5D94CA19F32A48FE9D289134E76A0DF8"/>
    <w:rsid w:val="00A115DC"/>
  </w:style>
  <w:style w:type="paragraph" w:customStyle="1" w:styleId="388D812F67DC4D23B35B7E71BC7534D2">
    <w:name w:val="388D812F67DC4D23B35B7E71BC7534D2"/>
    <w:rsid w:val="00A115DC"/>
  </w:style>
  <w:style w:type="paragraph" w:customStyle="1" w:styleId="DE38784D492A401F945402C0D1E1B1CD">
    <w:name w:val="DE38784D492A401F945402C0D1E1B1CD"/>
    <w:rsid w:val="00A115DC"/>
  </w:style>
  <w:style w:type="paragraph" w:customStyle="1" w:styleId="A8980FBD3DFB4114A266EADCB6B6ED85">
    <w:name w:val="A8980FBD3DFB4114A266EADCB6B6ED85"/>
    <w:rsid w:val="00A115DC"/>
  </w:style>
  <w:style w:type="paragraph" w:customStyle="1" w:styleId="A95455A153BC42679F4356278760C657">
    <w:name w:val="A95455A153BC42679F4356278760C657"/>
    <w:rsid w:val="00A115DC"/>
  </w:style>
  <w:style w:type="paragraph" w:customStyle="1" w:styleId="B03E1CD1AA15406CAB3CABC249E6765F">
    <w:name w:val="B03E1CD1AA15406CAB3CABC249E6765F"/>
    <w:rsid w:val="00A115DC"/>
  </w:style>
  <w:style w:type="paragraph" w:customStyle="1" w:styleId="BD7352C7227E4642B8AEDABB30E1A96F">
    <w:name w:val="BD7352C7227E4642B8AEDABB30E1A96F"/>
    <w:rsid w:val="00A115DC"/>
  </w:style>
  <w:style w:type="paragraph" w:customStyle="1" w:styleId="C4D90262D0DD4CA08FE8E0337BA439B5">
    <w:name w:val="C4D90262D0DD4CA08FE8E0337BA439B5"/>
    <w:rsid w:val="00A115DC"/>
  </w:style>
  <w:style w:type="paragraph" w:customStyle="1" w:styleId="9E4F3292F88C46AB89D3DC46A2C08B19">
    <w:name w:val="9E4F3292F88C46AB89D3DC46A2C08B19"/>
    <w:rsid w:val="00A115DC"/>
  </w:style>
  <w:style w:type="paragraph" w:customStyle="1" w:styleId="4365BDC5B38B404C9061954A816C6022">
    <w:name w:val="4365BDC5B38B404C9061954A816C6022"/>
    <w:rsid w:val="00A115DC"/>
  </w:style>
  <w:style w:type="paragraph" w:customStyle="1" w:styleId="85A914905F564837833CBA1B4C816496">
    <w:name w:val="85A914905F564837833CBA1B4C816496"/>
    <w:rsid w:val="00A115DC"/>
  </w:style>
  <w:style w:type="paragraph" w:customStyle="1" w:styleId="43D4C98DA2514AF6936E7F7A48DE314B">
    <w:name w:val="43D4C98DA2514AF6936E7F7A48DE314B"/>
    <w:rsid w:val="00A115DC"/>
    <w:pPr>
      <w:spacing w:after="200" w:line="276" w:lineRule="auto"/>
    </w:pPr>
  </w:style>
  <w:style w:type="paragraph" w:customStyle="1" w:styleId="389729F7999E4B528D72C7FB496AACDC1">
    <w:name w:val="389729F7999E4B528D72C7FB496AACDC1"/>
    <w:rsid w:val="00A115DC"/>
    <w:pPr>
      <w:spacing w:after="200" w:line="276" w:lineRule="auto"/>
    </w:pPr>
  </w:style>
  <w:style w:type="paragraph" w:customStyle="1" w:styleId="F1154B6854EF400FB0D72CBC084AD9BD1">
    <w:name w:val="F1154B6854EF400FB0D72CBC084AD9BD1"/>
    <w:rsid w:val="00A115DC"/>
    <w:pPr>
      <w:spacing w:after="200" w:line="276" w:lineRule="auto"/>
    </w:pPr>
  </w:style>
  <w:style w:type="paragraph" w:customStyle="1" w:styleId="6B48471EC2784E1581F5F4B8E30345EF1">
    <w:name w:val="6B48471EC2784E1581F5F4B8E30345EF1"/>
    <w:rsid w:val="00A115DC"/>
    <w:pPr>
      <w:spacing w:after="200" w:line="276" w:lineRule="auto"/>
    </w:pPr>
  </w:style>
  <w:style w:type="paragraph" w:customStyle="1" w:styleId="9E0725A4C1104052850CFC609A00D0991">
    <w:name w:val="9E0725A4C1104052850CFC609A00D0991"/>
    <w:rsid w:val="00A115DC"/>
    <w:pPr>
      <w:spacing w:after="200" w:line="276" w:lineRule="auto"/>
    </w:pPr>
  </w:style>
  <w:style w:type="paragraph" w:customStyle="1" w:styleId="316AF88F79DC4D36881E674F77604FFD">
    <w:name w:val="316AF88F79DC4D36881E674F77604FFD"/>
    <w:rsid w:val="00A115DC"/>
    <w:pPr>
      <w:spacing w:after="200" w:line="276" w:lineRule="auto"/>
    </w:pPr>
  </w:style>
  <w:style w:type="paragraph" w:customStyle="1" w:styleId="E79E574D42AB4B22B8E72D63E208D83D">
    <w:name w:val="E79E574D42AB4B22B8E72D63E208D83D"/>
    <w:rsid w:val="00A115DC"/>
    <w:pPr>
      <w:suppressAutoHyphens/>
      <w:spacing w:after="200" w:line="276" w:lineRule="auto"/>
      <w:contextualSpacing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2896A97CC88843AC8C72F3F373A350531">
    <w:name w:val="2896A97CC88843AC8C72F3F373A350531"/>
    <w:rsid w:val="00A115DC"/>
    <w:pPr>
      <w:suppressAutoHyphens/>
      <w:spacing w:after="200" w:line="276" w:lineRule="auto"/>
      <w:contextualSpacing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808CC1FA12E94D309B08ABB9370B08C91">
    <w:name w:val="808CC1FA12E94D309B08ABB9370B08C91"/>
    <w:rsid w:val="00A115DC"/>
    <w:pPr>
      <w:suppressAutoHyphens/>
      <w:spacing w:after="200" w:line="276" w:lineRule="auto"/>
      <w:contextualSpacing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C6380AC7D232416A9B5BC80ADEEB31D0">
    <w:name w:val="C6380AC7D232416A9B5BC80ADEEB31D0"/>
    <w:rsid w:val="00A115DC"/>
    <w:pPr>
      <w:suppressAutoHyphens/>
      <w:spacing w:after="200" w:line="276" w:lineRule="auto"/>
      <w:contextualSpacing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5D94CA19F32A48FE9D289134E76A0DF81">
    <w:name w:val="5D94CA19F32A48FE9D289134E76A0DF81"/>
    <w:rsid w:val="00A115DC"/>
    <w:pPr>
      <w:spacing w:after="200" w:line="276" w:lineRule="auto"/>
    </w:pPr>
  </w:style>
  <w:style w:type="paragraph" w:customStyle="1" w:styleId="388D812F67DC4D23B35B7E71BC7534D21">
    <w:name w:val="388D812F67DC4D23B35B7E71BC7534D21"/>
    <w:rsid w:val="00A115DC"/>
    <w:pPr>
      <w:spacing w:after="200" w:line="276" w:lineRule="auto"/>
    </w:pPr>
  </w:style>
  <w:style w:type="paragraph" w:customStyle="1" w:styleId="DE38784D492A401F945402C0D1E1B1CD1">
    <w:name w:val="DE38784D492A401F945402C0D1E1B1CD1"/>
    <w:rsid w:val="00A115DC"/>
    <w:pPr>
      <w:spacing w:after="200" w:line="276" w:lineRule="auto"/>
    </w:pPr>
  </w:style>
  <w:style w:type="paragraph" w:customStyle="1" w:styleId="A8980FBD3DFB4114A266EADCB6B6ED851">
    <w:name w:val="A8980FBD3DFB4114A266EADCB6B6ED851"/>
    <w:rsid w:val="00A115DC"/>
    <w:pPr>
      <w:spacing w:after="200" w:line="276" w:lineRule="auto"/>
    </w:pPr>
  </w:style>
  <w:style w:type="paragraph" w:customStyle="1" w:styleId="9E4F3292F88C46AB89D3DC46A2C08B191">
    <w:name w:val="9E4F3292F88C46AB89D3DC46A2C08B191"/>
    <w:rsid w:val="00A115DC"/>
    <w:pPr>
      <w:spacing w:after="200" w:line="276" w:lineRule="auto"/>
    </w:pPr>
  </w:style>
  <w:style w:type="paragraph" w:customStyle="1" w:styleId="4365BDC5B38B404C9061954A816C60221">
    <w:name w:val="4365BDC5B38B404C9061954A816C60221"/>
    <w:rsid w:val="00A115DC"/>
    <w:pPr>
      <w:spacing w:after="200" w:line="276" w:lineRule="auto"/>
    </w:pPr>
  </w:style>
  <w:style w:type="paragraph" w:customStyle="1" w:styleId="85A914905F564837833CBA1B4C8164961">
    <w:name w:val="85A914905F564837833CBA1B4C8164961"/>
    <w:rsid w:val="00A115DC"/>
    <w:pPr>
      <w:spacing w:after="200" w:line="276" w:lineRule="auto"/>
    </w:pPr>
  </w:style>
  <w:style w:type="paragraph" w:customStyle="1" w:styleId="A95455A153BC42679F4356278760C6571">
    <w:name w:val="A95455A153BC42679F4356278760C6571"/>
    <w:rsid w:val="00A115DC"/>
    <w:pPr>
      <w:spacing w:after="200" w:line="276" w:lineRule="auto"/>
    </w:pPr>
  </w:style>
  <w:style w:type="paragraph" w:customStyle="1" w:styleId="62110A3315074C3088C61AFE97D3CE10">
    <w:name w:val="62110A3315074C3088C61AFE97D3CE10"/>
    <w:rsid w:val="00EA23FD"/>
  </w:style>
  <w:style w:type="paragraph" w:customStyle="1" w:styleId="2DE010F1A71246919F39839ACC145D03">
    <w:name w:val="2DE010F1A71246919F39839ACC145D03"/>
    <w:rsid w:val="00EA23FD"/>
  </w:style>
  <w:style w:type="paragraph" w:customStyle="1" w:styleId="43D4C98DA2514AF6936E7F7A48DE314B1">
    <w:name w:val="43D4C98DA2514AF6936E7F7A48DE314B1"/>
    <w:rsid w:val="0034075A"/>
    <w:pPr>
      <w:spacing w:after="200" w:line="276" w:lineRule="auto"/>
    </w:pPr>
  </w:style>
  <w:style w:type="paragraph" w:customStyle="1" w:styleId="389729F7999E4B528D72C7FB496AACDC2">
    <w:name w:val="389729F7999E4B528D72C7FB496AACDC2"/>
    <w:rsid w:val="0034075A"/>
    <w:pPr>
      <w:spacing w:after="200" w:line="276" w:lineRule="auto"/>
    </w:pPr>
  </w:style>
  <w:style w:type="paragraph" w:customStyle="1" w:styleId="F1154B6854EF400FB0D72CBC084AD9BD2">
    <w:name w:val="F1154B6854EF400FB0D72CBC084AD9BD2"/>
    <w:rsid w:val="0034075A"/>
    <w:pPr>
      <w:spacing w:after="200" w:line="276" w:lineRule="auto"/>
    </w:pPr>
  </w:style>
  <w:style w:type="paragraph" w:customStyle="1" w:styleId="6B48471EC2784E1581F5F4B8E30345EF2">
    <w:name w:val="6B48471EC2784E1581F5F4B8E30345EF2"/>
    <w:rsid w:val="0034075A"/>
    <w:pPr>
      <w:spacing w:after="200" w:line="276" w:lineRule="auto"/>
    </w:pPr>
  </w:style>
  <w:style w:type="paragraph" w:customStyle="1" w:styleId="9E0725A4C1104052850CFC609A00D0992">
    <w:name w:val="9E0725A4C1104052850CFC609A00D0992"/>
    <w:rsid w:val="0034075A"/>
    <w:pPr>
      <w:spacing w:after="200" w:line="276" w:lineRule="auto"/>
    </w:pPr>
  </w:style>
  <w:style w:type="paragraph" w:customStyle="1" w:styleId="316AF88F79DC4D36881E674F77604FFD1">
    <w:name w:val="316AF88F79DC4D36881E674F77604FFD1"/>
    <w:rsid w:val="0034075A"/>
    <w:pPr>
      <w:spacing w:after="200" w:line="276" w:lineRule="auto"/>
    </w:pPr>
  </w:style>
  <w:style w:type="paragraph" w:customStyle="1" w:styleId="E79E574D42AB4B22B8E72D63E208D83D1">
    <w:name w:val="E79E574D42AB4B22B8E72D63E208D83D1"/>
    <w:rsid w:val="0034075A"/>
    <w:pPr>
      <w:suppressAutoHyphens/>
      <w:spacing w:after="200" w:line="276" w:lineRule="auto"/>
      <w:contextualSpacing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2896A97CC88843AC8C72F3F373A350532">
    <w:name w:val="2896A97CC88843AC8C72F3F373A350532"/>
    <w:rsid w:val="0034075A"/>
    <w:pPr>
      <w:suppressAutoHyphens/>
      <w:spacing w:after="200" w:line="276" w:lineRule="auto"/>
      <w:contextualSpacing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808CC1FA12E94D309B08ABB9370B08C92">
    <w:name w:val="808CC1FA12E94D309B08ABB9370B08C92"/>
    <w:rsid w:val="0034075A"/>
    <w:pPr>
      <w:suppressAutoHyphens/>
      <w:spacing w:after="200" w:line="276" w:lineRule="auto"/>
      <w:contextualSpacing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C6380AC7D232416A9B5BC80ADEEB31D01">
    <w:name w:val="C6380AC7D232416A9B5BC80ADEEB31D01"/>
    <w:rsid w:val="0034075A"/>
    <w:pPr>
      <w:suppressAutoHyphens/>
      <w:spacing w:after="200" w:line="276" w:lineRule="auto"/>
      <w:contextualSpacing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customStyle="1" w:styleId="5D94CA19F32A48FE9D289134E76A0DF82">
    <w:name w:val="5D94CA19F32A48FE9D289134E76A0DF82"/>
    <w:rsid w:val="0034075A"/>
    <w:pPr>
      <w:spacing w:after="200" w:line="276" w:lineRule="auto"/>
    </w:pPr>
  </w:style>
  <w:style w:type="paragraph" w:customStyle="1" w:styleId="388D812F67DC4D23B35B7E71BC7534D22">
    <w:name w:val="388D812F67DC4D23B35B7E71BC7534D22"/>
    <w:rsid w:val="0034075A"/>
    <w:pPr>
      <w:spacing w:after="200" w:line="276" w:lineRule="auto"/>
    </w:pPr>
  </w:style>
  <w:style w:type="paragraph" w:customStyle="1" w:styleId="DE38784D492A401F945402C0D1E1B1CD2">
    <w:name w:val="DE38784D492A401F945402C0D1E1B1CD2"/>
    <w:rsid w:val="0034075A"/>
    <w:pPr>
      <w:spacing w:after="200" w:line="276" w:lineRule="auto"/>
    </w:pPr>
  </w:style>
  <w:style w:type="paragraph" w:customStyle="1" w:styleId="A8980FBD3DFB4114A266EADCB6B6ED852">
    <w:name w:val="A8980FBD3DFB4114A266EADCB6B6ED852"/>
    <w:rsid w:val="0034075A"/>
    <w:pPr>
      <w:spacing w:after="200" w:line="276" w:lineRule="auto"/>
    </w:pPr>
  </w:style>
  <w:style w:type="paragraph" w:customStyle="1" w:styleId="9E4F3292F88C46AB89D3DC46A2C08B192">
    <w:name w:val="9E4F3292F88C46AB89D3DC46A2C08B192"/>
    <w:rsid w:val="0034075A"/>
    <w:pPr>
      <w:spacing w:after="200" w:line="276" w:lineRule="auto"/>
    </w:pPr>
  </w:style>
  <w:style w:type="paragraph" w:customStyle="1" w:styleId="4365BDC5B38B404C9061954A816C60222">
    <w:name w:val="4365BDC5B38B404C9061954A816C60222"/>
    <w:rsid w:val="0034075A"/>
    <w:pPr>
      <w:spacing w:after="200" w:line="276" w:lineRule="auto"/>
    </w:pPr>
  </w:style>
  <w:style w:type="paragraph" w:customStyle="1" w:styleId="2DE010F1A71246919F39839ACC145D031">
    <w:name w:val="2DE010F1A71246919F39839ACC145D031"/>
    <w:rsid w:val="0034075A"/>
    <w:pPr>
      <w:spacing w:after="200" w:line="276" w:lineRule="auto"/>
    </w:pPr>
  </w:style>
  <w:style w:type="paragraph" w:customStyle="1" w:styleId="85A914905F564837833CBA1B4C8164962">
    <w:name w:val="85A914905F564837833CBA1B4C8164962"/>
    <w:rsid w:val="0034075A"/>
    <w:pPr>
      <w:spacing w:after="200" w:line="276" w:lineRule="auto"/>
    </w:pPr>
  </w:style>
  <w:style w:type="paragraph" w:customStyle="1" w:styleId="A95455A153BC42679F4356278760C6572">
    <w:name w:val="A95455A153BC42679F4356278760C6572"/>
    <w:rsid w:val="0034075A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32CA6EA-E45D-46DD-B645-86496F75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01_Dopisni list_FTPO_201702</Template>
  <TotalTime>72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</dc:creator>
  <cp:lastModifiedBy>Štefi Grah</cp:lastModifiedBy>
  <cp:revision>6</cp:revision>
  <cp:lastPrinted>2019-05-20T15:28:00Z</cp:lastPrinted>
  <dcterms:created xsi:type="dcterms:W3CDTF">2020-02-05T08:20:00Z</dcterms:created>
  <dcterms:modified xsi:type="dcterms:W3CDTF">2020-10-11T19:57:00Z</dcterms:modified>
</cp:coreProperties>
</file>