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04EE" w14:textId="77777777" w:rsidR="001560AF" w:rsidRPr="001560AF" w:rsidRDefault="001560AF" w:rsidP="00E6217D">
      <w:pPr>
        <w:jc w:val="center"/>
        <w:rPr>
          <w:sz w:val="28"/>
          <w:szCs w:val="28"/>
          <w:lang w:eastAsia="sl-SI"/>
        </w:rPr>
      </w:pPr>
      <w:bookmarkStart w:id="0" w:name="_Toc398721466"/>
      <w:r w:rsidRPr="001560AF">
        <w:rPr>
          <w:sz w:val="28"/>
          <w:szCs w:val="28"/>
          <w:lang w:eastAsia="sl-SI"/>
        </w:rPr>
        <w:t>FAKULTETA ZA TEHNOLOGIJO POLIMEROV</w:t>
      </w:r>
      <w:bookmarkEnd w:id="0"/>
    </w:p>
    <w:p w14:paraId="6D9A0B17" w14:textId="7D97F8D4" w:rsidR="001560AF" w:rsidRPr="001560AF" w:rsidRDefault="002F624B" w:rsidP="00221E50">
      <w:pPr>
        <w:spacing w:before="4080"/>
        <w:jc w:val="center"/>
        <w:rPr>
          <w:b/>
          <w:bCs/>
          <w:sz w:val="40"/>
          <w:szCs w:val="40"/>
          <w:lang w:eastAsia="sl-SI"/>
        </w:rPr>
      </w:pPr>
      <w:r>
        <w:rPr>
          <w:b/>
          <w:bCs/>
          <w:sz w:val="40"/>
          <w:szCs w:val="40"/>
          <w:lang w:eastAsia="sl-SI"/>
        </w:rPr>
        <w:t xml:space="preserve">POROČILO O </w:t>
      </w:r>
      <w:r w:rsidR="00221E50">
        <w:rPr>
          <w:b/>
          <w:bCs/>
          <w:sz w:val="40"/>
          <w:szCs w:val="40"/>
          <w:lang w:eastAsia="sl-SI"/>
        </w:rPr>
        <w:t xml:space="preserve">DELOVNIH IZKUŠNJAH IN PRIDOBLJENIH ZNANJIH </w:t>
      </w:r>
    </w:p>
    <w:p w14:paraId="2B2D413F" w14:textId="0ED6FE49" w:rsidR="002F624B" w:rsidRPr="001560AF" w:rsidRDefault="002F624B" w:rsidP="009E621F">
      <w:pPr>
        <w:spacing w:before="3480"/>
        <w:rPr>
          <w:sz w:val="28"/>
          <w:szCs w:val="28"/>
          <w:lang w:eastAsia="sl-SI"/>
        </w:rPr>
      </w:pPr>
      <w:bookmarkStart w:id="1" w:name="_Toc398721470"/>
    </w:p>
    <w:p w14:paraId="5E6B2293" w14:textId="77777777" w:rsidR="00773E33" w:rsidRDefault="00773E33" w:rsidP="009E621F">
      <w:pPr>
        <w:rPr>
          <w:sz w:val="28"/>
          <w:szCs w:val="28"/>
          <w:lang w:eastAsia="sl-SI"/>
        </w:rPr>
      </w:pPr>
    </w:p>
    <w:p w14:paraId="40A999CB" w14:textId="77777777" w:rsidR="00773E33" w:rsidRDefault="00773E33" w:rsidP="009E621F">
      <w:pPr>
        <w:rPr>
          <w:sz w:val="28"/>
          <w:szCs w:val="28"/>
          <w:lang w:eastAsia="sl-SI"/>
        </w:rPr>
      </w:pPr>
    </w:p>
    <w:p w14:paraId="07F28146" w14:textId="1C4CBF75" w:rsidR="00773E33" w:rsidRDefault="00773E33" w:rsidP="009E621F">
      <w:pPr>
        <w:rPr>
          <w:sz w:val="28"/>
          <w:szCs w:val="28"/>
          <w:lang w:eastAsia="sl-SI"/>
        </w:rPr>
      </w:pPr>
      <w:r>
        <w:rPr>
          <w:sz w:val="28"/>
          <w:szCs w:val="28"/>
          <w:lang w:eastAsia="sl-SI"/>
        </w:rPr>
        <w:t>Študent/-</w:t>
      </w:r>
      <w:proofErr w:type="spellStart"/>
      <w:r>
        <w:rPr>
          <w:sz w:val="28"/>
          <w:szCs w:val="28"/>
          <w:lang w:eastAsia="sl-SI"/>
        </w:rPr>
        <w:t>ka</w:t>
      </w:r>
      <w:proofErr w:type="spellEnd"/>
      <w:r>
        <w:rPr>
          <w:sz w:val="28"/>
          <w:szCs w:val="28"/>
          <w:lang w:eastAsia="sl-SI"/>
        </w:rPr>
        <w:t>:</w:t>
      </w:r>
      <w:r>
        <w:rPr>
          <w:sz w:val="28"/>
          <w:szCs w:val="28"/>
          <w:lang w:eastAsia="sl-SI"/>
        </w:rPr>
        <w:tab/>
      </w:r>
      <w:r>
        <w:rPr>
          <w:sz w:val="28"/>
          <w:szCs w:val="28"/>
          <w:lang w:eastAsia="sl-SI"/>
        </w:rPr>
        <w:tab/>
        <w:t>Ime PRIIMEK</w:t>
      </w:r>
    </w:p>
    <w:p w14:paraId="7B287D54" w14:textId="7D55FD45" w:rsidR="002F624B" w:rsidRDefault="002F624B" w:rsidP="009E621F">
      <w:pPr>
        <w:rPr>
          <w:sz w:val="28"/>
          <w:szCs w:val="28"/>
          <w:lang w:eastAsia="sl-SI"/>
        </w:rPr>
      </w:pPr>
      <w:r>
        <w:rPr>
          <w:sz w:val="28"/>
          <w:szCs w:val="28"/>
          <w:lang w:eastAsia="sl-SI"/>
        </w:rPr>
        <w:t>Vpisna številka:</w:t>
      </w:r>
      <w:r>
        <w:rPr>
          <w:sz w:val="28"/>
          <w:szCs w:val="28"/>
          <w:lang w:eastAsia="sl-SI"/>
        </w:rPr>
        <w:tab/>
      </w:r>
      <w:r>
        <w:rPr>
          <w:sz w:val="28"/>
          <w:szCs w:val="28"/>
          <w:lang w:eastAsia="sl-SI"/>
        </w:rPr>
        <w:tab/>
      </w:r>
      <w:proofErr w:type="spellStart"/>
      <w:r>
        <w:rPr>
          <w:sz w:val="28"/>
          <w:szCs w:val="28"/>
          <w:lang w:eastAsia="sl-SI"/>
        </w:rPr>
        <w:t>nnnnnnnn</w:t>
      </w:r>
      <w:proofErr w:type="spellEnd"/>
    </w:p>
    <w:p w14:paraId="3E55FF1E" w14:textId="28040200" w:rsidR="009E621F" w:rsidRPr="001560AF" w:rsidRDefault="002F624B" w:rsidP="009E621F">
      <w:pPr>
        <w:rPr>
          <w:sz w:val="28"/>
          <w:szCs w:val="28"/>
          <w:lang w:eastAsia="sl-SI"/>
        </w:rPr>
      </w:pPr>
      <w:r>
        <w:rPr>
          <w:sz w:val="28"/>
          <w:szCs w:val="28"/>
          <w:lang w:eastAsia="sl-SI"/>
        </w:rPr>
        <w:t>Izbirni modul</w:t>
      </w:r>
      <w:r w:rsidR="009E621F" w:rsidRPr="001560AF">
        <w:rPr>
          <w:sz w:val="28"/>
          <w:szCs w:val="28"/>
          <w:lang w:eastAsia="sl-SI"/>
        </w:rPr>
        <w:t>:</w:t>
      </w:r>
      <w:r>
        <w:rPr>
          <w:sz w:val="28"/>
          <w:szCs w:val="28"/>
          <w:lang w:eastAsia="sl-SI"/>
        </w:rPr>
        <w:tab/>
      </w:r>
      <w:r w:rsidR="009E621F" w:rsidRPr="001560AF">
        <w:rPr>
          <w:sz w:val="28"/>
          <w:szCs w:val="28"/>
          <w:lang w:eastAsia="sl-SI"/>
        </w:rPr>
        <w:tab/>
      </w:r>
      <w:sdt>
        <w:sdtPr>
          <w:rPr>
            <w:sz w:val="28"/>
            <w:szCs w:val="28"/>
            <w:lang w:eastAsia="sl-SI"/>
          </w:rPr>
          <w:id w:val="650170290"/>
          <w:placeholder>
            <w:docPart w:val="F30DA3305AC344FD84A73C2EE3416910"/>
          </w:placeholder>
          <w:showingPlcHdr/>
          <w:dropDownList>
            <w:listItem w:value="Izberite element."/>
            <w:listItem w:displayText="Polimerni materiali" w:value="Polimerni materiali"/>
            <w:listItem w:displayText="Konstruiranje in izdelava orodij" w:value="Konstruiranje in izdelava orodij"/>
          </w:dropDownList>
        </w:sdtPr>
        <w:sdtEndPr/>
        <w:sdtContent>
          <w:r w:rsidRPr="002A2754">
            <w:rPr>
              <w:rStyle w:val="Besedilooznabemesta"/>
              <w:rFonts w:eastAsiaTheme="minorHAnsi"/>
            </w:rPr>
            <w:t xml:space="preserve">Izberite </w:t>
          </w:r>
          <w:r>
            <w:rPr>
              <w:rStyle w:val="Besedilooznabemesta"/>
              <w:rFonts w:eastAsiaTheme="minorHAnsi"/>
            </w:rPr>
            <w:t>modul iz spustnega seznama</w:t>
          </w:r>
          <w:r w:rsidRPr="002A2754">
            <w:rPr>
              <w:rStyle w:val="Besedilooznabemesta"/>
              <w:rFonts w:eastAsiaTheme="minorHAnsi"/>
            </w:rPr>
            <w:t>.</w:t>
          </w:r>
        </w:sdtContent>
      </w:sdt>
    </w:p>
    <w:p w14:paraId="498BF9F3" w14:textId="77777777" w:rsidR="00221E50" w:rsidRDefault="00221E50">
      <w:pPr>
        <w:spacing w:after="160" w:line="259" w:lineRule="auto"/>
        <w:ind w:left="284" w:hanging="284"/>
        <w:jc w:val="left"/>
      </w:pPr>
      <w:bookmarkStart w:id="2" w:name="_Toc62546102"/>
      <w:bookmarkEnd w:id="1"/>
      <w:r>
        <w:rPr>
          <w:b/>
        </w:rPr>
        <w:br w:type="page"/>
      </w:r>
    </w:p>
    <w:sdt>
      <w:sdtPr>
        <w:rPr>
          <w:b w:val="0"/>
        </w:rPr>
        <w:id w:val="80795859"/>
        <w:docPartObj>
          <w:docPartGallery w:val="Table of Contents"/>
          <w:docPartUnique/>
        </w:docPartObj>
      </w:sdtPr>
      <w:sdtEndPr>
        <w:rPr>
          <w:rFonts w:cstheme="minorHAnsi"/>
          <w:bCs/>
          <w:caps/>
        </w:rPr>
      </w:sdtEndPr>
      <w:sdtContent>
        <w:p w14:paraId="71DEA38E" w14:textId="06A6D6D2" w:rsidR="005E3590" w:rsidRDefault="005E3590" w:rsidP="00CD2D4F">
          <w:pPr>
            <w:pStyle w:val="FTPO-Besedilo-krepko"/>
          </w:pPr>
          <w:r>
            <w:t>KAZALO VSEBINE</w:t>
          </w:r>
        </w:p>
        <w:p w14:paraId="07FE3EB4" w14:textId="162C0B7B" w:rsidR="00ED5695" w:rsidRDefault="00C8581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r>
            <w:fldChar w:fldCharType="begin"/>
          </w:r>
          <w:r>
            <w:instrText xml:space="preserve"> TOC \o "1-5" \h \z \t "FTPO - Naslov 4;4;FTPO - Naslov 5;5" </w:instrText>
          </w:r>
          <w:r>
            <w:fldChar w:fldCharType="separate"/>
          </w:r>
          <w:hyperlink w:anchor="_Toc147741073" w:history="1">
            <w:r w:rsidR="00ED5695" w:rsidRPr="008351B6">
              <w:rPr>
                <w:rStyle w:val="Hiperpovezava"/>
                <w:rFonts w:eastAsiaTheme="majorEastAsia"/>
                <w:noProof/>
              </w:rPr>
              <w:t>1</w:t>
            </w:r>
            <w:r w:rsidR="00ED5695">
              <w:rPr>
                <w:rFonts w:asciiTheme="minorHAnsi" w:eastAsiaTheme="minorEastAsia" w:hAnsiTheme="minorHAnsi" w:cstheme="minorBidi"/>
                <w:b w:val="0"/>
                <w:bCs w:val="0"/>
                <w:caps w:val="0"/>
                <w:noProof/>
                <w:kern w:val="2"/>
                <w:sz w:val="22"/>
                <w:szCs w:val="22"/>
                <w:lang w:eastAsia="sl-SI"/>
                <w14:ligatures w14:val="standardContextual"/>
              </w:rPr>
              <w:tab/>
            </w:r>
            <w:r w:rsidR="00ED5695" w:rsidRPr="008351B6">
              <w:rPr>
                <w:rStyle w:val="Hiperpovezava"/>
                <w:rFonts w:eastAsiaTheme="majorEastAsia"/>
                <w:noProof/>
              </w:rPr>
              <w:t>UVOD</w:t>
            </w:r>
            <w:r w:rsidR="00ED5695">
              <w:rPr>
                <w:noProof/>
                <w:webHidden/>
              </w:rPr>
              <w:tab/>
            </w:r>
            <w:r w:rsidR="00ED5695">
              <w:rPr>
                <w:noProof/>
                <w:webHidden/>
              </w:rPr>
              <w:fldChar w:fldCharType="begin"/>
            </w:r>
            <w:r w:rsidR="00ED5695">
              <w:rPr>
                <w:noProof/>
                <w:webHidden/>
              </w:rPr>
              <w:instrText xml:space="preserve"> PAGEREF _Toc147741073 \h </w:instrText>
            </w:r>
            <w:r w:rsidR="00ED5695">
              <w:rPr>
                <w:noProof/>
                <w:webHidden/>
              </w:rPr>
            </w:r>
            <w:r w:rsidR="00ED5695">
              <w:rPr>
                <w:noProof/>
                <w:webHidden/>
              </w:rPr>
              <w:fldChar w:fldCharType="separate"/>
            </w:r>
            <w:r w:rsidR="00ED5695">
              <w:rPr>
                <w:noProof/>
                <w:webHidden/>
              </w:rPr>
              <w:t>1</w:t>
            </w:r>
            <w:r w:rsidR="00ED5695">
              <w:rPr>
                <w:noProof/>
                <w:webHidden/>
              </w:rPr>
              <w:fldChar w:fldCharType="end"/>
            </w:r>
          </w:hyperlink>
        </w:p>
        <w:p w14:paraId="3FB82B39" w14:textId="0DDBBA65" w:rsidR="00ED5695" w:rsidRDefault="00B0008E">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741074" w:history="1">
            <w:r w:rsidR="00ED5695" w:rsidRPr="008351B6">
              <w:rPr>
                <w:rStyle w:val="Hiperpovezava"/>
                <w:rFonts w:eastAsiaTheme="majorEastAsia"/>
                <w:noProof/>
              </w:rPr>
              <w:t>2</w:t>
            </w:r>
            <w:r w:rsidR="00ED5695">
              <w:rPr>
                <w:rFonts w:asciiTheme="minorHAnsi" w:eastAsiaTheme="minorEastAsia" w:hAnsiTheme="minorHAnsi" w:cstheme="minorBidi"/>
                <w:b w:val="0"/>
                <w:bCs w:val="0"/>
                <w:caps w:val="0"/>
                <w:noProof/>
                <w:kern w:val="2"/>
                <w:sz w:val="22"/>
                <w:szCs w:val="22"/>
                <w:lang w:eastAsia="sl-SI"/>
                <w14:ligatures w14:val="standardContextual"/>
              </w:rPr>
              <w:tab/>
            </w:r>
            <w:r w:rsidR="00ED5695" w:rsidRPr="008351B6">
              <w:rPr>
                <w:rStyle w:val="Hiperpovezava"/>
                <w:rFonts w:eastAsiaTheme="majorEastAsia"/>
                <w:noProof/>
              </w:rPr>
              <w:t>OPIS GOSPODARSKE DRUŽBE</w:t>
            </w:r>
            <w:r w:rsidR="00ED5695">
              <w:rPr>
                <w:noProof/>
                <w:webHidden/>
              </w:rPr>
              <w:tab/>
            </w:r>
            <w:r w:rsidR="00ED5695">
              <w:rPr>
                <w:noProof/>
                <w:webHidden/>
              </w:rPr>
              <w:fldChar w:fldCharType="begin"/>
            </w:r>
            <w:r w:rsidR="00ED5695">
              <w:rPr>
                <w:noProof/>
                <w:webHidden/>
              </w:rPr>
              <w:instrText xml:space="preserve"> PAGEREF _Toc147741074 \h </w:instrText>
            </w:r>
            <w:r w:rsidR="00ED5695">
              <w:rPr>
                <w:noProof/>
                <w:webHidden/>
              </w:rPr>
            </w:r>
            <w:r w:rsidR="00ED5695">
              <w:rPr>
                <w:noProof/>
                <w:webHidden/>
              </w:rPr>
              <w:fldChar w:fldCharType="separate"/>
            </w:r>
            <w:r w:rsidR="00ED5695">
              <w:rPr>
                <w:noProof/>
                <w:webHidden/>
              </w:rPr>
              <w:t>2</w:t>
            </w:r>
            <w:r w:rsidR="00ED5695">
              <w:rPr>
                <w:noProof/>
                <w:webHidden/>
              </w:rPr>
              <w:fldChar w:fldCharType="end"/>
            </w:r>
          </w:hyperlink>
        </w:p>
        <w:p w14:paraId="175F0D84" w14:textId="55F8FD28" w:rsidR="00ED5695" w:rsidRDefault="00B0008E">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741075" w:history="1">
            <w:r w:rsidR="00ED5695" w:rsidRPr="008351B6">
              <w:rPr>
                <w:rStyle w:val="Hiperpovezava"/>
                <w:rFonts w:eastAsiaTheme="majorEastAsia"/>
                <w:noProof/>
              </w:rPr>
              <w:t>3</w:t>
            </w:r>
            <w:r w:rsidR="00ED5695">
              <w:rPr>
                <w:rFonts w:asciiTheme="minorHAnsi" w:eastAsiaTheme="minorEastAsia" w:hAnsiTheme="minorHAnsi" w:cstheme="minorBidi"/>
                <w:b w:val="0"/>
                <w:bCs w:val="0"/>
                <w:caps w:val="0"/>
                <w:noProof/>
                <w:kern w:val="2"/>
                <w:sz w:val="22"/>
                <w:szCs w:val="22"/>
                <w:lang w:eastAsia="sl-SI"/>
                <w14:ligatures w14:val="standardContextual"/>
              </w:rPr>
              <w:tab/>
            </w:r>
            <w:r w:rsidR="00ED5695" w:rsidRPr="008351B6">
              <w:rPr>
                <w:rStyle w:val="Hiperpovezava"/>
                <w:rFonts w:eastAsiaTheme="majorEastAsia"/>
                <w:noProof/>
              </w:rPr>
              <w:t>OPIS DELOVNIH IZKUŠENJ IN PRIDOBLJENIH ZNANJ</w:t>
            </w:r>
            <w:r w:rsidR="00ED5695">
              <w:rPr>
                <w:noProof/>
                <w:webHidden/>
              </w:rPr>
              <w:tab/>
            </w:r>
            <w:r w:rsidR="00ED5695">
              <w:rPr>
                <w:noProof/>
                <w:webHidden/>
              </w:rPr>
              <w:fldChar w:fldCharType="begin"/>
            </w:r>
            <w:r w:rsidR="00ED5695">
              <w:rPr>
                <w:noProof/>
                <w:webHidden/>
              </w:rPr>
              <w:instrText xml:space="preserve"> PAGEREF _Toc147741075 \h </w:instrText>
            </w:r>
            <w:r w:rsidR="00ED5695">
              <w:rPr>
                <w:noProof/>
                <w:webHidden/>
              </w:rPr>
            </w:r>
            <w:r w:rsidR="00ED5695">
              <w:rPr>
                <w:noProof/>
                <w:webHidden/>
              </w:rPr>
              <w:fldChar w:fldCharType="separate"/>
            </w:r>
            <w:r w:rsidR="00ED5695">
              <w:rPr>
                <w:noProof/>
                <w:webHidden/>
              </w:rPr>
              <w:t>3</w:t>
            </w:r>
            <w:r w:rsidR="00ED5695">
              <w:rPr>
                <w:noProof/>
                <w:webHidden/>
              </w:rPr>
              <w:fldChar w:fldCharType="end"/>
            </w:r>
          </w:hyperlink>
        </w:p>
        <w:p w14:paraId="34963255" w14:textId="0F46F7C9" w:rsidR="00ED5695" w:rsidRDefault="00B0008E">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741076" w:history="1">
            <w:r w:rsidR="00ED5695" w:rsidRPr="008351B6">
              <w:rPr>
                <w:rStyle w:val="Hiperpovezava"/>
                <w:rFonts w:eastAsiaTheme="majorEastAsia"/>
                <w:noProof/>
              </w:rPr>
              <w:t>PRILOGE</w:t>
            </w:r>
            <w:r w:rsidR="00ED5695">
              <w:rPr>
                <w:noProof/>
                <w:webHidden/>
              </w:rPr>
              <w:tab/>
            </w:r>
            <w:r w:rsidR="00ED5695">
              <w:rPr>
                <w:noProof/>
                <w:webHidden/>
              </w:rPr>
              <w:fldChar w:fldCharType="begin"/>
            </w:r>
            <w:r w:rsidR="00ED5695">
              <w:rPr>
                <w:noProof/>
                <w:webHidden/>
              </w:rPr>
              <w:instrText xml:space="preserve"> PAGEREF _Toc147741076 \h </w:instrText>
            </w:r>
            <w:r w:rsidR="00ED5695">
              <w:rPr>
                <w:noProof/>
                <w:webHidden/>
              </w:rPr>
            </w:r>
            <w:r w:rsidR="00ED5695">
              <w:rPr>
                <w:noProof/>
                <w:webHidden/>
              </w:rPr>
              <w:fldChar w:fldCharType="separate"/>
            </w:r>
            <w:r w:rsidR="00ED5695">
              <w:rPr>
                <w:noProof/>
                <w:webHidden/>
              </w:rPr>
              <w:t>4</w:t>
            </w:r>
            <w:r w:rsidR="00ED5695">
              <w:rPr>
                <w:noProof/>
                <w:webHidden/>
              </w:rPr>
              <w:fldChar w:fldCharType="end"/>
            </w:r>
          </w:hyperlink>
        </w:p>
        <w:p w14:paraId="0115B542" w14:textId="000DC91E" w:rsidR="00ED5695" w:rsidRDefault="00B0008E">
          <w:pPr>
            <w:pStyle w:val="Kazalovsebine5"/>
            <w:tabs>
              <w:tab w:val="right" w:pos="9061"/>
            </w:tabs>
            <w:rPr>
              <w:rFonts w:asciiTheme="minorHAnsi" w:eastAsiaTheme="minorEastAsia" w:hAnsiTheme="minorHAnsi" w:cstheme="minorBidi"/>
              <w:noProof/>
              <w:kern w:val="2"/>
              <w:sz w:val="22"/>
              <w:szCs w:val="22"/>
              <w:lang w:eastAsia="sl-SI"/>
              <w14:ligatures w14:val="standardContextual"/>
            </w:rPr>
          </w:pPr>
          <w:hyperlink w:anchor="_Toc147741077" w:history="1">
            <w:r w:rsidR="00ED5695" w:rsidRPr="008351B6">
              <w:rPr>
                <w:rStyle w:val="Hiperpovezava"/>
                <w:rFonts w:eastAsiaTheme="majorEastAsia"/>
                <w:noProof/>
              </w:rPr>
              <w:t>Priloga 1: Vnesite naslov priloge</w:t>
            </w:r>
            <w:r w:rsidR="00ED5695">
              <w:rPr>
                <w:noProof/>
                <w:webHidden/>
              </w:rPr>
              <w:tab/>
            </w:r>
            <w:r w:rsidR="00ED5695">
              <w:rPr>
                <w:noProof/>
                <w:webHidden/>
              </w:rPr>
              <w:fldChar w:fldCharType="begin"/>
            </w:r>
            <w:r w:rsidR="00ED5695">
              <w:rPr>
                <w:noProof/>
                <w:webHidden/>
              </w:rPr>
              <w:instrText xml:space="preserve"> PAGEREF _Toc147741077 \h </w:instrText>
            </w:r>
            <w:r w:rsidR="00ED5695">
              <w:rPr>
                <w:noProof/>
                <w:webHidden/>
              </w:rPr>
            </w:r>
            <w:r w:rsidR="00ED5695">
              <w:rPr>
                <w:noProof/>
                <w:webHidden/>
              </w:rPr>
              <w:fldChar w:fldCharType="separate"/>
            </w:r>
            <w:r w:rsidR="00ED5695">
              <w:rPr>
                <w:noProof/>
                <w:webHidden/>
              </w:rPr>
              <w:t>4</w:t>
            </w:r>
            <w:r w:rsidR="00ED5695">
              <w:rPr>
                <w:noProof/>
                <w:webHidden/>
              </w:rPr>
              <w:fldChar w:fldCharType="end"/>
            </w:r>
          </w:hyperlink>
        </w:p>
        <w:p w14:paraId="4A8DD278" w14:textId="38D7584E" w:rsidR="00CC0B1D" w:rsidRPr="00CC0B1D" w:rsidRDefault="00C85810" w:rsidP="00CC0B1D">
          <w:pPr>
            <w:tabs>
              <w:tab w:val="left" w:pos="5070"/>
            </w:tabs>
            <w:rPr>
              <w:rFonts w:cstheme="minorHAnsi"/>
              <w:bCs/>
              <w:caps/>
            </w:rPr>
          </w:pPr>
          <w:r>
            <w:rPr>
              <w:rFonts w:cstheme="minorHAnsi"/>
            </w:rPr>
            <w:fldChar w:fldCharType="end"/>
          </w:r>
        </w:p>
      </w:sdtContent>
    </w:sdt>
    <w:p w14:paraId="6E08657D" w14:textId="09ED2436" w:rsidR="00CC0B1D" w:rsidRPr="00CC0B1D" w:rsidRDefault="00CC0B1D" w:rsidP="00CC0B1D">
      <w:pPr>
        <w:tabs>
          <w:tab w:val="center" w:pos="4535"/>
        </w:tabs>
        <w:sectPr w:rsidR="00CC0B1D" w:rsidRPr="00CC0B1D" w:rsidSect="003B6DB6">
          <w:headerReference w:type="even" r:id="rId11"/>
          <w:headerReference w:type="default" r:id="rId12"/>
          <w:footerReference w:type="even" r:id="rId13"/>
          <w:type w:val="oddPage"/>
          <w:pgSz w:w="11906" w:h="16838" w:code="9"/>
          <w:pgMar w:top="1418" w:right="1134" w:bottom="1418" w:left="1134" w:header="737" w:footer="709" w:gutter="567"/>
          <w:pgNumType w:start="1"/>
          <w:cols w:space="708"/>
          <w:titlePg/>
          <w:docGrid w:linePitch="360"/>
        </w:sectPr>
      </w:pPr>
      <w:r>
        <w:tab/>
      </w:r>
    </w:p>
    <w:p w14:paraId="01C69F5D" w14:textId="64ABAEA5" w:rsidR="00327B0E" w:rsidRDefault="00327B0E" w:rsidP="00C006B7">
      <w:pPr>
        <w:pStyle w:val="FTPO-Naslov1"/>
      </w:pPr>
      <w:r w:rsidRPr="005305BB">
        <w:tab/>
      </w:r>
      <w:bookmarkStart w:id="3" w:name="_Toc147741073"/>
      <w:r w:rsidRPr="00C006B7">
        <w:t>UVOD</w:t>
      </w:r>
      <w:bookmarkEnd w:id="3"/>
      <w:r w:rsidRPr="005305BB">
        <w:t xml:space="preserve"> </w:t>
      </w:r>
    </w:p>
    <w:bookmarkEnd w:id="2"/>
    <w:p w14:paraId="2F3F6936" w14:textId="2A4EB6DA" w:rsidR="00773E33" w:rsidRDefault="00773E33" w:rsidP="00773E33">
      <w:pPr>
        <w:pStyle w:val="FTPO-Besedilo"/>
      </w:pPr>
      <w:r w:rsidRPr="00DB31A8">
        <w:t xml:space="preserve">Na kratko predstavite </w:t>
      </w:r>
      <w:r w:rsidR="00221E50">
        <w:t>podjetje/razvojno-raziskovalno inštitucijo, kjer ste pridobili delovne izkušnje in znanja</w:t>
      </w:r>
      <w:r w:rsidRPr="00DB31A8">
        <w:t xml:space="preserve">. Naštejte dela, ki ste jih opravljali, in na kratko opišite znanja in izkušnje, ki ste jih </w:t>
      </w:r>
      <w:r w:rsidR="00221E50">
        <w:t>pri</w:t>
      </w:r>
      <w:r w:rsidRPr="00DB31A8">
        <w:t xml:space="preserve">dobili. </w:t>
      </w:r>
    </w:p>
    <w:p w14:paraId="709D2EF2" w14:textId="338CCF2C" w:rsidR="0005181D" w:rsidRPr="00327B0E" w:rsidRDefault="005B15B1" w:rsidP="00C006B7">
      <w:pPr>
        <w:pStyle w:val="FTPO-Naslov1"/>
      </w:pPr>
      <w:r w:rsidRPr="00327B0E">
        <w:tab/>
      </w:r>
      <w:bookmarkStart w:id="4" w:name="_Toc147741074"/>
      <w:r w:rsidR="00773E33">
        <w:t xml:space="preserve">OPIS </w:t>
      </w:r>
      <w:r w:rsidR="00221E50">
        <w:t>GOSPODARSKE DRUŽBE</w:t>
      </w:r>
      <w:bookmarkEnd w:id="4"/>
      <w:r w:rsidR="00667D39" w:rsidRPr="00327B0E">
        <w:t xml:space="preserve"> </w:t>
      </w:r>
    </w:p>
    <w:p w14:paraId="19ACB22C" w14:textId="56A8A790" w:rsidR="00221E50" w:rsidRDefault="00221E50" w:rsidP="00221E50">
      <w:pPr>
        <w:spacing w:after="0"/>
      </w:pPr>
      <w:r>
        <w:t xml:space="preserve">Na kratko opišite gospodarsko družbo (organiziranost, proizvodni program, tehnologije in segmente podjetja oz. službe), kjer ste bili zaposleni. Če je gospodarska družba večja, opišite posebej tudi del, v katerem ste (bili) zaposleni. Predstavite pomembnejše izdelke podjetja (če je možno, s slikami in kratkimi komentarji) in trge, na katerih se le-to s svojimi izdelki pojavlja. Opis naj obsega od 3.000 do 4.000 znakov s presledki. </w:t>
      </w:r>
    </w:p>
    <w:p w14:paraId="69D1653D" w14:textId="1F88EC94" w:rsidR="005E64FA" w:rsidRPr="00692321" w:rsidRDefault="00773E33" w:rsidP="00327B0E">
      <w:pPr>
        <w:pStyle w:val="FTPO-Naslov1"/>
      </w:pPr>
      <w:bookmarkStart w:id="5" w:name="_Toc147741075"/>
      <w:r>
        <w:t xml:space="preserve">OPIS </w:t>
      </w:r>
      <w:r w:rsidR="00221E50">
        <w:t>DELOVNIH IZKUŠENJ IN PRIDOBLJENIH ZNANJ</w:t>
      </w:r>
      <w:bookmarkEnd w:id="5"/>
    </w:p>
    <w:p w14:paraId="06C5DA72" w14:textId="3E58255E" w:rsidR="00221E50" w:rsidRDefault="00221E50" w:rsidP="00221E50">
      <w:pPr>
        <w:spacing w:after="0"/>
      </w:pPr>
      <w:r>
        <w:t xml:space="preserve">Poglavje Opis delovnih izkušenj in pridobljenih znanj je poglavitni del poročila o delovnih izkušnjah in pridobljenih znanjih. Poudarek mora biti na vašem praktičnem delu. Naštejte in opišite področja in faze dela, kjer ste (bili) aktivno udeleženi, ter na kratko opišite stroje in naprave, ki se pri teh fazah dela uporabljajo (priporočljivo je priložiti slike). Opis naj obsega od 5.000 do 7.000 znakov s presledki. </w:t>
      </w:r>
    </w:p>
    <w:p w14:paraId="6F59E888" w14:textId="77777777" w:rsidR="00221E50" w:rsidRDefault="00221E50" w:rsidP="00221E50">
      <w:pPr>
        <w:spacing w:after="0"/>
      </w:pPr>
    </w:p>
    <w:p w14:paraId="3C9217F9" w14:textId="138693E2" w:rsidR="001757C8" w:rsidRDefault="001757C8" w:rsidP="00F95FEC">
      <w:pPr>
        <w:pStyle w:val="FTPO-Besedilo"/>
        <w:rPr>
          <w:rFonts w:eastAsiaTheme="majorEastAsia"/>
        </w:rPr>
      </w:pPr>
      <w:r>
        <w:br w:type="page"/>
      </w:r>
    </w:p>
    <w:p w14:paraId="588B7BEE" w14:textId="38371A88" w:rsidR="005F72DC" w:rsidRDefault="005F72DC" w:rsidP="00CD2D4F">
      <w:pPr>
        <w:pStyle w:val="FTPO-Naslov4"/>
      </w:pPr>
      <w:bookmarkStart w:id="6" w:name="_Toc62546119"/>
      <w:bookmarkStart w:id="7" w:name="_Toc147741076"/>
      <w:r>
        <w:t>PRILOG</w:t>
      </w:r>
      <w:r w:rsidR="00D12DC5">
        <w:t>E</w:t>
      </w:r>
      <w:bookmarkEnd w:id="6"/>
      <w:bookmarkEnd w:id="7"/>
      <w:r>
        <w:t xml:space="preserve"> </w:t>
      </w:r>
    </w:p>
    <w:p w14:paraId="46AE9D52" w14:textId="77777777" w:rsidR="00221E50" w:rsidRDefault="00221E50" w:rsidP="00221E50">
      <w:pPr>
        <w:pStyle w:val="FTPO-Besedilo-prednatevanjem"/>
      </w:pPr>
      <w:r>
        <w:t xml:space="preserve">Obvezna priloga poročila je delovna knjižica oziroma drugo uradno potrdilo o dosedanjih zaposlitvah oziroma delovni dobi iz katerega so razvidni: </w:t>
      </w:r>
    </w:p>
    <w:p w14:paraId="33D61BB2" w14:textId="77777777" w:rsidR="00221E50" w:rsidRDefault="00221E50" w:rsidP="00221E50">
      <w:pPr>
        <w:pStyle w:val="FTPO-Nastevanjealinej"/>
      </w:pPr>
      <w:r>
        <w:t xml:space="preserve">dosedanji delodajalci, </w:t>
      </w:r>
    </w:p>
    <w:p w14:paraId="37F14B63" w14:textId="77777777" w:rsidR="00221E50" w:rsidRDefault="00221E50" w:rsidP="00221E50">
      <w:pPr>
        <w:pStyle w:val="FTPO-Nastevanjealinej"/>
      </w:pPr>
      <w:r>
        <w:t xml:space="preserve">delovna doba, </w:t>
      </w:r>
    </w:p>
    <w:p w14:paraId="07F0DD12" w14:textId="3449ADC8" w:rsidR="00221E50" w:rsidRDefault="00221E50" w:rsidP="00221E50">
      <w:pPr>
        <w:pStyle w:val="FTPO-Nastevanjealinej"/>
      </w:pPr>
      <w:r>
        <w:t xml:space="preserve">delovna mesta. </w:t>
      </w:r>
    </w:p>
    <w:p w14:paraId="3E5DAF3D" w14:textId="77777777" w:rsidR="00221E50" w:rsidRDefault="00221E50" w:rsidP="00221E50">
      <w:pPr>
        <w:pStyle w:val="FTPO-Besedilo-ponatevanju"/>
      </w:pPr>
      <w:r>
        <w:t>Priloge so lahko tudi druga potrdila, ki izkazujejo delovne izkušnje oziroma pridobljena znanja (fotografije izdelkov, strojev in naprav, izjave mentorjev oziroma nadrejenih…).</w:t>
      </w:r>
    </w:p>
    <w:p w14:paraId="34CD7F59" w14:textId="20199E58" w:rsidR="0005181D" w:rsidRPr="005B0B0D" w:rsidRDefault="00D12DC5" w:rsidP="00600DE1">
      <w:pPr>
        <w:pStyle w:val="FTPO-Naslov5"/>
      </w:pPr>
      <w:bookmarkStart w:id="8" w:name="_Toc147741077"/>
      <w:r>
        <w:t xml:space="preserve">Priloga 1: </w:t>
      </w:r>
      <w:r w:rsidR="00F2605B">
        <w:t>Vnesite naslov priloge</w:t>
      </w:r>
      <w:bookmarkEnd w:id="8"/>
    </w:p>
    <w:sectPr w:rsidR="0005181D" w:rsidRPr="005B0B0D" w:rsidSect="00AC7B45">
      <w:footerReference w:type="default" r:id="rId14"/>
      <w:type w:val="oddPage"/>
      <w:pgSz w:w="11906" w:h="16838" w:code="9"/>
      <w:pgMar w:top="1418" w:right="1134" w:bottom="1418" w:left="1134" w:header="737"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3852" w14:textId="77777777" w:rsidR="004A569B" w:rsidRDefault="004A569B" w:rsidP="00503804">
      <w:pPr>
        <w:spacing w:line="240" w:lineRule="auto"/>
      </w:pPr>
      <w:r>
        <w:separator/>
      </w:r>
    </w:p>
    <w:p w14:paraId="13736394" w14:textId="77777777" w:rsidR="004A569B" w:rsidRDefault="004A569B"/>
  </w:endnote>
  <w:endnote w:type="continuationSeparator" w:id="0">
    <w:p w14:paraId="799AB461" w14:textId="77777777" w:rsidR="004A569B" w:rsidRDefault="004A569B" w:rsidP="00503804">
      <w:pPr>
        <w:spacing w:line="240" w:lineRule="auto"/>
      </w:pPr>
      <w:r>
        <w:continuationSeparator/>
      </w:r>
    </w:p>
    <w:p w14:paraId="3F06DCA8" w14:textId="77777777" w:rsidR="004A569B" w:rsidRDefault="004A569B"/>
  </w:endnote>
  <w:endnote w:type="continuationNotice" w:id="1">
    <w:p w14:paraId="4E469FF5" w14:textId="77777777" w:rsidR="004A569B" w:rsidRDefault="004A569B">
      <w:pPr>
        <w:spacing w:line="240" w:lineRule="auto"/>
      </w:pPr>
    </w:p>
    <w:p w14:paraId="06736348" w14:textId="77777777" w:rsidR="004A569B" w:rsidRDefault="004A5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6448" w14:textId="178E5ACB" w:rsidR="00CC0B1D" w:rsidRDefault="00CC0B1D">
    <w:pPr>
      <w:pStyle w:val="Noga"/>
      <w:jc w:val="center"/>
    </w:pPr>
  </w:p>
  <w:p w14:paraId="30315243" w14:textId="634D976C" w:rsidR="00B211FE" w:rsidRPr="00D96CA2" w:rsidRDefault="00B211FE" w:rsidP="00CC0B1D">
    <w:pPr>
      <w:pStyle w:val="FTPO-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902804"/>
      <w:docPartObj>
        <w:docPartGallery w:val="Page Numbers (Bottom of Page)"/>
        <w:docPartUnique/>
      </w:docPartObj>
    </w:sdtPr>
    <w:sdtEndPr/>
    <w:sdtContent>
      <w:p w14:paraId="44641CEA" w14:textId="3A2F649C" w:rsidR="00F95FEC" w:rsidRPr="00F95FEC" w:rsidRDefault="00F95FEC" w:rsidP="00F95FEC">
        <w:pPr>
          <w:pStyle w:val="FTPO-Noga"/>
        </w:pPr>
        <w:r w:rsidRPr="00F95FEC">
          <w:fldChar w:fldCharType="begin"/>
        </w:r>
        <w:r w:rsidRPr="00F95FEC">
          <w:instrText>PAGE   \* MERGEFORMAT</w:instrText>
        </w:r>
        <w:r w:rsidRPr="00F95FEC">
          <w:fldChar w:fldCharType="separate"/>
        </w:r>
        <w:r w:rsidRPr="00F95FEC">
          <w:t>2</w:t>
        </w:r>
        <w:r w:rsidRPr="00F95FEC">
          <w:fldChar w:fldCharType="end"/>
        </w:r>
      </w:p>
    </w:sdtContent>
  </w:sdt>
  <w:p w14:paraId="14DB8FD2" w14:textId="2EDBE16F" w:rsidR="00586BCA" w:rsidRDefault="00586BCA" w:rsidP="00F95FEC">
    <w:pPr>
      <w:pStyle w:val="FTPO-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0A04" w14:textId="77777777" w:rsidR="004A569B" w:rsidRDefault="004A569B" w:rsidP="00503804">
      <w:pPr>
        <w:spacing w:line="240" w:lineRule="auto"/>
      </w:pPr>
      <w:r>
        <w:separator/>
      </w:r>
    </w:p>
  </w:footnote>
  <w:footnote w:type="continuationSeparator" w:id="0">
    <w:p w14:paraId="5F7CFE9A" w14:textId="77777777" w:rsidR="004A569B" w:rsidRDefault="004A569B" w:rsidP="00503804">
      <w:pPr>
        <w:spacing w:line="240" w:lineRule="auto"/>
      </w:pPr>
      <w:r>
        <w:continuationSeparator/>
      </w:r>
    </w:p>
    <w:p w14:paraId="5940513B" w14:textId="77777777" w:rsidR="004A569B" w:rsidRDefault="004A569B"/>
  </w:footnote>
  <w:footnote w:type="continuationNotice" w:id="1">
    <w:p w14:paraId="298829B9" w14:textId="77777777" w:rsidR="004A569B" w:rsidRDefault="004A569B">
      <w:pPr>
        <w:spacing w:line="240" w:lineRule="auto"/>
      </w:pPr>
    </w:p>
    <w:p w14:paraId="67B56636" w14:textId="77777777" w:rsidR="004A569B" w:rsidRDefault="004A5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B7B5" w14:textId="2F080907" w:rsidR="0006145B" w:rsidRPr="0006145B" w:rsidRDefault="0006145B" w:rsidP="0089498B">
    <w:pPr>
      <w:pStyle w:val="FTPO-Glava"/>
      <w:spacing w:after="0"/>
    </w:pPr>
    <w:r w:rsidRPr="0006145B">
      <w:t>Fakulteta za tehnologijo polimerov</w:t>
    </w:r>
    <w:r w:rsidRPr="0006145B">
      <w:tab/>
    </w:r>
    <w:r w:rsidRPr="0006145B">
      <w:tab/>
    </w:r>
    <w:r w:rsidR="00773E33">
      <w:rPr>
        <w:i/>
      </w:rPr>
      <w:t>Poročilo o praktičnem usposabljanju</w:t>
    </w:r>
  </w:p>
  <w:p w14:paraId="740989F2" w14:textId="77777777" w:rsidR="0006145B" w:rsidRPr="00AA7EC5" w:rsidRDefault="0006145B" w:rsidP="0006145B">
    <w:pP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23443" w14:textId="7F11E861" w:rsidR="00773E33" w:rsidRPr="0006145B" w:rsidRDefault="0006145B" w:rsidP="00773E33">
    <w:pPr>
      <w:pStyle w:val="FTPO-Glava"/>
      <w:spacing w:after="0"/>
    </w:pPr>
    <w:r w:rsidRPr="0006145B">
      <w:t>Fakulteta za tehnologijo polimerov</w:t>
    </w:r>
    <w:r w:rsidRPr="0006145B">
      <w:tab/>
    </w:r>
    <w:r w:rsidRPr="0006145B">
      <w:tab/>
    </w:r>
    <w:r w:rsidR="00773E33">
      <w:rPr>
        <w:i/>
      </w:rPr>
      <w:t xml:space="preserve">Poročilo o </w:t>
    </w:r>
    <w:r w:rsidR="00B0008E">
      <w:rPr>
        <w:i/>
      </w:rPr>
      <w:t>delovnih izkušnjah in pridobljenih znanjih</w:t>
    </w:r>
  </w:p>
  <w:p w14:paraId="4D142167" w14:textId="77777777" w:rsidR="00773E33" w:rsidRPr="00AA7EC5" w:rsidRDefault="00773E33" w:rsidP="00773E33">
    <w:pPr>
      <w:pBdr>
        <w:bottom w:val="single" w:sz="4" w:space="1" w:color="auto"/>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8A10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3C7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E073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186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B0D9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8C8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AC98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2BE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A73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814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5A7"/>
    <w:multiLevelType w:val="hybridMultilevel"/>
    <w:tmpl w:val="14649CD4"/>
    <w:lvl w:ilvl="0" w:tplc="17D82DB6">
      <w:start w:val="95"/>
      <w:numFmt w:val="bullet"/>
      <w:pStyle w:val="FTPO-Nastevanje"/>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13EF6"/>
    <w:multiLevelType w:val="multilevel"/>
    <w:tmpl w:val="2F30C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F0309"/>
    <w:multiLevelType w:val="multilevel"/>
    <w:tmpl w:val="3BF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16A4D"/>
    <w:multiLevelType w:val="hybridMultilevel"/>
    <w:tmpl w:val="C538997E"/>
    <w:lvl w:ilvl="0" w:tplc="334A1644">
      <w:start w:val="1"/>
      <w:numFmt w:val="bullet"/>
      <w:lvlText w:val=""/>
      <w:lvlJc w:val="left"/>
      <w:pPr>
        <w:ind w:left="397" w:hanging="397"/>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4" w15:restartNumberingAfterBreak="0">
    <w:nsid w:val="312A5F5A"/>
    <w:multiLevelType w:val="hybridMultilevel"/>
    <w:tmpl w:val="21E0E484"/>
    <w:lvl w:ilvl="0" w:tplc="1BE8D4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852F1"/>
    <w:multiLevelType w:val="hybridMultilevel"/>
    <w:tmpl w:val="5C42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6D67F1"/>
    <w:multiLevelType w:val="hybridMultilevel"/>
    <w:tmpl w:val="ABB4B1A2"/>
    <w:lvl w:ilvl="0" w:tplc="04240001">
      <w:start w:val="1"/>
      <w:numFmt w:val="bullet"/>
      <w:lvlText w:val=""/>
      <w:lvlJc w:val="left"/>
      <w:pPr>
        <w:tabs>
          <w:tab w:val="num" w:pos="1332"/>
        </w:tabs>
        <w:ind w:left="1332" w:hanging="360"/>
      </w:pPr>
      <w:rPr>
        <w:rFonts w:ascii="Symbol" w:hAnsi="Symbol" w:hint="default"/>
      </w:rPr>
    </w:lvl>
    <w:lvl w:ilvl="1" w:tplc="04240003" w:tentative="1">
      <w:start w:val="1"/>
      <w:numFmt w:val="bullet"/>
      <w:lvlText w:val="o"/>
      <w:lvlJc w:val="left"/>
      <w:pPr>
        <w:tabs>
          <w:tab w:val="num" w:pos="2052"/>
        </w:tabs>
        <w:ind w:left="2052" w:hanging="360"/>
      </w:pPr>
      <w:rPr>
        <w:rFonts w:ascii="Courier New" w:hAnsi="Courier New" w:hint="default"/>
      </w:rPr>
    </w:lvl>
    <w:lvl w:ilvl="2" w:tplc="04240005" w:tentative="1">
      <w:start w:val="1"/>
      <w:numFmt w:val="bullet"/>
      <w:lvlText w:val=""/>
      <w:lvlJc w:val="left"/>
      <w:pPr>
        <w:tabs>
          <w:tab w:val="num" w:pos="2772"/>
        </w:tabs>
        <w:ind w:left="2772" w:hanging="360"/>
      </w:pPr>
      <w:rPr>
        <w:rFonts w:ascii="Wingdings" w:hAnsi="Wingdings" w:hint="default"/>
      </w:rPr>
    </w:lvl>
    <w:lvl w:ilvl="3" w:tplc="04240001" w:tentative="1">
      <w:start w:val="1"/>
      <w:numFmt w:val="bullet"/>
      <w:lvlText w:val=""/>
      <w:lvlJc w:val="left"/>
      <w:pPr>
        <w:tabs>
          <w:tab w:val="num" w:pos="3492"/>
        </w:tabs>
        <w:ind w:left="3492" w:hanging="360"/>
      </w:pPr>
      <w:rPr>
        <w:rFonts w:ascii="Symbol" w:hAnsi="Symbol" w:hint="default"/>
      </w:rPr>
    </w:lvl>
    <w:lvl w:ilvl="4" w:tplc="04240003" w:tentative="1">
      <w:start w:val="1"/>
      <w:numFmt w:val="bullet"/>
      <w:lvlText w:val="o"/>
      <w:lvlJc w:val="left"/>
      <w:pPr>
        <w:tabs>
          <w:tab w:val="num" w:pos="4212"/>
        </w:tabs>
        <w:ind w:left="4212" w:hanging="360"/>
      </w:pPr>
      <w:rPr>
        <w:rFonts w:ascii="Courier New" w:hAnsi="Courier New" w:hint="default"/>
      </w:rPr>
    </w:lvl>
    <w:lvl w:ilvl="5" w:tplc="04240005" w:tentative="1">
      <w:start w:val="1"/>
      <w:numFmt w:val="bullet"/>
      <w:lvlText w:val=""/>
      <w:lvlJc w:val="left"/>
      <w:pPr>
        <w:tabs>
          <w:tab w:val="num" w:pos="4932"/>
        </w:tabs>
        <w:ind w:left="4932" w:hanging="360"/>
      </w:pPr>
      <w:rPr>
        <w:rFonts w:ascii="Wingdings" w:hAnsi="Wingdings" w:hint="default"/>
      </w:rPr>
    </w:lvl>
    <w:lvl w:ilvl="6" w:tplc="04240001" w:tentative="1">
      <w:start w:val="1"/>
      <w:numFmt w:val="bullet"/>
      <w:lvlText w:val=""/>
      <w:lvlJc w:val="left"/>
      <w:pPr>
        <w:tabs>
          <w:tab w:val="num" w:pos="5652"/>
        </w:tabs>
        <w:ind w:left="5652" w:hanging="360"/>
      </w:pPr>
      <w:rPr>
        <w:rFonts w:ascii="Symbol" w:hAnsi="Symbol" w:hint="default"/>
      </w:rPr>
    </w:lvl>
    <w:lvl w:ilvl="7" w:tplc="04240003" w:tentative="1">
      <w:start w:val="1"/>
      <w:numFmt w:val="bullet"/>
      <w:lvlText w:val="o"/>
      <w:lvlJc w:val="left"/>
      <w:pPr>
        <w:tabs>
          <w:tab w:val="num" w:pos="6372"/>
        </w:tabs>
        <w:ind w:left="6372" w:hanging="360"/>
      </w:pPr>
      <w:rPr>
        <w:rFonts w:ascii="Courier New" w:hAnsi="Courier New" w:hint="default"/>
      </w:rPr>
    </w:lvl>
    <w:lvl w:ilvl="8" w:tplc="0424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5AD02313"/>
    <w:multiLevelType w:val="hybridMultilevel"/>
    <w:tmpl w:val="9C86400E"/>
    <w:lvl w:ilvl="0" w:tplc="4B264D16">
      <w:start w:val="1"/>
      <w:numFmt w:val="decimal"/>
      <w:pStyle w:val="VSTPNastevanjeLiteratur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28002F"/>
    <w:multiLevelType w:val="hybridMultilevel"/>
    <w:tmpl w:val="6C1CE156"/>
    <w:lvl w:ilvl="0" w:tplc="53264DC4">
      <w:start w:val="5"/>
      <w:numFmt w:val="bullet"/>
      <w:pStyle w:val="VSTPTabelaVsebinaNZ"/>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C4460"/>
    <w:multiLevelType w:val="multilevel"/>
    <w:tmpl w:val="772A2C8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0" w15:restartNumberingAfterBreak="0">
    <w:nsid w:val="6D121481"/>
    <w:multiLevelType w:val="hybridMultilevel"/>
    <w:tmpl w:val="81423A8C"/>
    <w:lvl w:ilvl="0" w:tplc="1DF48D40">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369694319">
    <w:abstractNumId w:val="10"/>
  </w:num>
  <w:num w:numId="2" w16cid:durableId="1577668845">
    <w:abstractNumId w:val="19"/>
  </w:num>
  <w:num w:numId="3" w16cid:durableId="1950816738">
    <w:abstractNumId w:val="13"/>
  </w:num>
  <w:num w:numId="4" w16cid:durableId="1289239498">
    <w:abstractNumId w:val="15"/>
  </w:num>
  <w:num w:numId="5" w16cid:durableId="645086397">
    <w:abstractNumId w:val="11"/>
  </w:num>
  <w:num w:numId="6" w16cid:durableId="1120877282">
    <w:abstractNumId w:val="17"/>
  </w:num>
  <w:num w:numId="7" w16cid:durableId="1300764772">
    <w:abstractNumId w:val="17"/>
    <w:lvlOverride w:ilvl="0">
      <w:startOverride w:val="1"/>
    </w:lvlOverride>
  </w:num>
  <w:num w:numId="8" w16cid:durableId="895580432">
    <w:abstractNumId w:val="18"/>
  </w:num>
  <w:num w:numId="9" w16cid:durableId="539392364">
    <w:abstractNumId w:val="16"/>
  </w:num>
  <w:num w:numId="10" w16cid:durableId="831411950">
    <w:abstractNumId w:val="12"/>
  </w:num>
  <w:num w:numId="11" w16cid:durableId="1314331505">
    <w:abstractNumId w:val="19"/>
  </w:num>
  <w:num w:numId="12" w16cid:durableId="353271696">
    <w:abstractNumId w:val="9"/>
  </w:num>
  <w:num w:numId="13" w16cid:durableId="2033726706">
    <w:abstractNumId w:val="8"/>
  </w:num>
  <w:num w:numId="14" w16cid:durableId="467825898">
    <w:abstractNumId w:val="7"/>
  </w:num>
  <w:num w:numId="15" w16cid:durableId="465708280">
    <w:abstractNumId w:val="6"/>
  </w:num>
  <w:num w:numId="16" w16cid:durableId="557908197">
    <w:abstractNumId w:val="5"/>
  </w:num>
  <w:num w:numId="17" w16cid:durableId="931281727">
    <w:abstractNumId w:val="4"/>
  </w:num>
  <w:num w:numId="18" w16cid:durableId="982193968">
    <w:abstractNumId w:val="3"/>
  </w:num>
  <w:num w:numId="19" w16cid:durableId="1381518361">
    <w:abstractNumId w:val="2"/>
  </w:num>
  <w:num w:numId="20" w16cid:durableId="31078104">
    <w:abstractNumId w:val="1"/>
  </w:num>
  <w:num w:numId="21" w16cid:durableId="676273763">
    <w:abstractNumId w:val="0"/>
  </w:num>
  <w:num w:numId="22" w16cid:durableId="897397227">
    <w:abstractNumId w:val="14"/>
  </w:num>
  <w:num w:numId="23" w16cid:durableId="20655244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7EwNLUwMzAxMzNS0lEKTi0uzszPAykwNK4FAM3GGRctAAAA"/>
  </w:docVars>
  <w:rsids>
    <w:rsidRoot w:val="008D0F13"/>
    <w:rsid w:val="0002726C"/>
    <w:rsid w:val="0003505E"/>
    <w:rsid w:val="0005181D"/>
    <w:rsid w:val="0005253E"/>
    <w:rsid w:val="000570C6"/>
    <w:rsid w:val="0006145B"/>
    <w:rsid w:val="0006730A"/>
    <w:rsid w:val="000752A8"/>
    <w:rsid w:val="000860B0"/>
    <w:rsid w:val="00090086"/>
    <w:rsid w:val="000B04CE"/>
    <w:rsid w:val="000B20F2"/>
    <w:rsid w:val="000B5B9B"/>
    <w:rsid w:val="000B69BE"/>
    <w:rsid w:val="000C11C0"/>
    <w:rsid w:val="000D10E2"/>
    <w:rsid w:val="00101B32"/>
    <w:rsid w:val="00103E3E"/>
    <w:rsid w:val="001063CD"/>
    <w:rsid w:val="001155A6"/>
    <w:rsid w:val="001414F0"/>
    <w:rsid w:val="00155BD0"/>
    <w:rsid w:val="001560AF"/>
    <w:rsid w:val="001757C8"/>
    <w:rsid w:val="00180B4B"/>
    <w:rsid w:val="001877A8"/>
    <w:rsid w:val="001943B7"/>
    <w:rsid w:val="001A5311"/>
    <w:rsid w:val="001D4D71"/>
    <w:rsid w:val="00210F99"/>
    <w:rsid w:val="00221E50"/>
    <w:rsid w:val="002341E5"/>
    <w:rsid w:val="00247744"/>
    <w:rsid w:val="002531A0"/>
    <w:rsid w:val="00261CA2"/>
    <w:rsid w:val="00274D52"/>
    <w:rsid w:val="00297B6B"/>
    <w:rsid w:val="002A4F58"/>
    <w:rsid w:val="002B0C9F"/>
    <w:rsid w:val="002B1FC7"/>
    <w:rsid w:val="002C0CD9"/>
    <w:rsid w:val="002C1CB7"/>
    <w:rsid w:val="002C419A"/>
    <w:rsid w:val="002C6A62"/>
    <w:rsid w:val="002E0165"/>
    <w:rsid w:val="002E2153"/>
    <w:rsid w:val="002F624B"/>
    <w:rsid w:val="00327B0E"/>
    <w:rsid w:val="003372DF"/>
    <w:rsid w:val="003441CA"/>
    <w:rsid w:val="00376A30"/>
    <w:rsid w:val="00397915"/>
    <w:rsid w:val="003A119A"/>
    <w:rsid w:val="003A54F4"/>
    <w:rsid w:val="003B6DB6"/>
    <w:rsid w:val="003B786C"/>
    <w:rsid w:val="003C3A91"/>
    <w:rsid w:val="003C49D4"/>
    <w:rsid w:val="003C6701"/>
    <w:rsid w:val="003E7DA6"/>
    <w:rsid w:val="00402FCF"/>
    <w:rsid w:val="004210FD"/>
    <w:rsid w:val="00445A6B"/>
    <w:rsid w:val="00450561"/>
    <w:rsid w:val="004509A1"/>
    <w:rsid w:val="004527DE"/>
    <w:rsid w:val="004579CC"/>
    <w:rsid w:val="004A569B"/>
    <w:rsid w:val="004B0BC3"/>
    <w:rsid w:val="004B2B7E"/>
    <w:rsid w:val="004B794B"/>
    <w:rsid w:val="004D5763"/>
    <w:rsid w:val="00503804"/>
    <w:rsid w:val="00515BD2"/>
    <w:rsid w:val="005305BB"/>
    <w:rsid w:val="00540FF4"/>
    <w:rsid w:val="00545C6B"/>
    <w:rsid w:val="0057150D"/>
    <w:rsid w:val="00572945"/>
    <w:rsid w:val="00585683"/>
    <w:rsid w:val="00586BCA"/>
    <w:rsid w:val="00590D00"/>
    <w:rsid w:val="0059136C"/>
    <w:rsid w:val="005973A8"/>
    <w:rsid w:val="005A1ECA"/>
    <w:rsid w:val="005B0B0D"/>
    <w:rsid w:val="005B15B1"/>
    <w:rsid w:val="005C2B4D"/>
    <w:rsid w:val="005C3D6C"/>
    <w:rsid w:val="005C5DB1"/>
    <w:rsid w:val="005E3590"/>
    <w:rsid w:val="005E46A0"/>
    <w:rsid w:val="005E64FA"/>
    <w:rsid w:val="005F72DC"/>
    <w:rsid w:val="00600DE1"/>
    <w:rsid w:val="00617B58"/>
    <w:rsid w:val="00632A07"/>
    <w:rsid w:val="00636EE2"/>
    <w:rsid w:val="00643ABB"/>
    <w:rsid w:val="00657730"/>
    <w:rsid w:val="00667D39"/>
    <w:rsid w:val="00672DB2"/>
    <w:rsid w:val="00685036"/>
    <w:rsid w:val="00692321"/>
    <w:rsid w:val="0069663A"/>
    <w:rsid w:val="006A11B9"/>
    <w:rsid w:val="006A19A5"/>
    <w:rsid w:val="006B2D96"/>
    <w:rsid w:val="006C4FB6"/>
    <w:rsid w:val="006C5B21"/>
    <w:rsid w:val="006E3893"/>
    <w:rsid w:val="00722960"/>
    <w:rsid w:val="00762824"/>
    <w:rsid w:val="00772A87"/>
    <w:rsid w:val="00773E33"/>
    <w:rsid w:val="007B3901"/>
    <w:rsid w:val="007C0311"/>
    <w:rsid w:val="007C1D3B"/>
    <w:rsid w:val="007E07D6"/>
    <w:rsid w:val="007F0D1F"/>
    <w:rsid w:val="00800DCA"/>
    <w:rsid w:val="00802CEC"/>
    <w:rsid w:val="0080437C"/>
    <w:rsid w:val="008151FF"/>
    <w:rsid w:val="00815AEE"/>
    <w:rsid w:val="00825EB8"/>
    <w:rsid w:val="008356E9"/>
    <w:rsid w:val="00835E79"/>
    <w:rsid w:val="008424D9"/>
    <w:rsid w:val="008550B0"/>
    <w:rsid w:val="00857C50"/>
    <w:rsid w:val="0086142C"/>
    <w:rsid w:val="0087335B"/>
    <w:rsid w:val="00874FA0"/>
    <w:rsid w:val="0087656A"/>
    <w:rsid w:val="00877388"/>
    <w:rsid w:val="0089498B"/>
    <w:rsid w:val="008A5971"/>
    <w:rsid w:val="008A6622"/>
    <w:rsid w:val="008C7161"/>
    <w:rsid w:val="008D0F13"/>
    <w:rsid w:val="008D24DE"/>
    <w:rsid w:val="008F0737"/>
    <w:rsid w:val="00904122"/>
    <w:rsid w:val="0091062A"/>
    <w:rsid w:val="00926DF1"/>
    <w:rsid w:val="00974B8B"/>
    <w:rsid w:val="009868FB"/>
    <w:rsid w:val="009A3171"/>
    <w:rsid w:val="009B2276"/>
    <w:rsid w:val="009C5DC7"/>
    <w:rsid w:val="009D1898"/>
    <w:rsid w:val="009E621F"/>
    <w:rsid w:val="00A04ED9"/>
    <w:rsid w:val="00A13065"/>
    <w:rsid w:val="00A157ED"/>
    <w:rsid w:val="00A1600D"/>
    <w:rsid w:val="00A217BF"/>
    <w:rsid w:val="00A328D1"/>
    <w:rsid w:val="00A361B4"/>
    <w:rsid w:val="00A37B96"/>
    <w:rsid w:val="00A45620"/>
    <w:rsid w:val="00A4613D"/>
    <w:rsid w:val="00A57D05"/>
    <w:rsid w:val="00A61C5E"/>
    <w:rsid w:val="00A70439"/>
    <w:rsid w:val="00A70982"/>
    <w:rsid w:val="00A7311B"/>
    <w:rsid w:val="00A75ED3"/>
    <w:rsid w:val="00AA1CBD"/>
    <w:rsid w:val="00AC7B45"/>
    <w:rsid w:val="00AD2EEC"/>
    <w:rsid w:val="00AE0263"/>
    <w:rsid w:val="00AE5919"/>
    <w:rsid w:val="00AE6D1F"/>
    <w:rsid w:val="00AF592D"/>
    <w:rsid w:val="00B0008E"/>
    <w:rsid w:val="00B030C4"/>
    <w:rsid w:val="00B06807"/>
    <w:rsid w:val="00B211FE"/>
    <w:rsid w:val="00B22CA9"/>
    <w:rsid w:val="00B27F9F"/>
    <w:rsid w:val="00B60DAE"/>
    <w:rsid w:val="00B612D1"/>
    <w:rsid w:val="00B70044"/>
    <w:rsid w:val="00B8083B"/>
    <w:rsid w:val="00B81D29"/>
    <w:rsid w:val="00BB7B0E"/>
    <w:rsid w:val="00BC1D3F"/>
    <w:rsid w:val="00BD1EBF"/>
    <w:rsid w:val="00BD79FF"/>
    <w:rsid w:val="00BE41D0"/>
    <w:rsid w:val="00BE6F16"/>
    <w:rsid w:val="00BF72A0"/>
    <w:rsid w:val="00C002C1"/>
    <w:rsid w:val="00C006B7"/>
    <w:rsid w:val="00C01DCA"/>
    <w:rsid w:val="00C16433"/>
    <w:rsid w:val="00C43AB5"/>
    <w:rsid w:val="00C43BD2"/>
    <w:rsid w:val="00C824FF"/>
    <w:rsid w:val="00C85810"/>
    <w:rsid w:val="00C8704C"/>
    <w:rsid w:val="00C93B31"/>
    <w:rsid w:val="00CA2DBD"/>
    <w:rsid w:val="00CA7972"/>
    <w:rsid w:val="00CC0B1D"/>
    <w:rsid w:val="00CC6F41"/>
    <w:rsid w:val="00CD2184"/>
    <w:rsid w:val="00CD2D4F"/>
    <w:rsid w:val="00CD6009"/>
    <w:rsid w:val="00CE1667"/>
    <w:rsid w:val="00D00E1D"/>
    <w:rsid w:val="00D06CFA"/>
    <w:rsid w:val="00D12DC5"/>
    <w:rsid w:val="00D12EA1"/>
    <w:rsid w:val="00D24EDD"/>
    <w:rsid w:val="00D303F1"/>
    <w:rsid w:val="00D527F4"/>
    <w:rsid w:val="00D73624"/>
    <w:rsid w:val="00D76860"/>
    <w:rsid w:val="00D920AF"/>
    <w:rsid w:val="00D96CA2"/>
    <w:rsid w:val="00D97A0C"/>
    <w:rsid w:val="00DA75E8"/>
    <w:rsid w:val="00DC06D1"/>
    <w:rsid w:val="00DE0DC4"/>
    <w:rsid w:val="00E146C9"/>
    <w:rsid w:val="00E24195"/>
    <w:rsid w:val="00E278AD"/>
    <w:rsid w:val="00E34F6E"/>
    <w:rsid w:val="00E53523"/>
    <w:rsid w:val="00E6217D"/>
    <w:rsid w:val="00E63DA6"/>
    <w:rsid w:val="00E80BDA"/>
    <w:rsid w:val="00E84607"/>
    <w:rsid w:val="00EA5B0B"/>
    <w:rsid w:val="00EB7EDB"/>
    <w:rsid w:val="00ED41B2"/>
    <w:rsid w:val="00ED5695"/>
    <w:rsid w:val="00EE1762"/>
    <w:rsid w:val="00EE2888"/>
    <w:rsid w:val="00EF182F"/>
    <w:rsid w:val="00F06339"/>
    <w:rsid w:val="00F16F4E"/>
    <w:rsid w:val="00F25DC4"/>
    <w:rsid w:val="00F2605B"/>
    <w:rsid w:val="00F352CD"/>
    <w:rsid w:val="00F465E0"/>
    <w:rsid w:val="00F574DA"/>
    <w:rsid w:val="00F64211"/>
    <w:rsid w:val="00F94343"/>
    <w:rsid w:val="00F95FEC"/>
    <w:rsid w:val="00FA595D"/>
    <w:rsid w:val="00FB0279"/>
    <w:rsid w:val="00FD2018"/>
    <w:rsid w:val="00FF5578"/>
    <w:rsid w:val="25351E5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126E"/>
  <w15:docId w15:val="{8DDC8B22-D2F8-4E5D-B57C-ED0A341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sl-SI" w:eastAsia="en-US" w:bidi="ar-SA"/>
      </w:rPr>
    </w:rPrDefault>
    <w:pPrDefault>
      <w:pPr>
        <w:spacing w:after="160" w:line="259" w:lineRule="auto"/>
        <w:ind w:left="284" w:hanging="28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FTPO - Normal"/>
    <w:qFormat/>
    <w:rsid w:val="0003505E"/>
    <w:pPr>
      <w:spacing w:after="120" w:line="276" w:lineRule="auto"/>
      <w:ind w:left="0" w:firstLine="0"/>
      <w:jc w:val="both"/>
    </w:pPr>
    <w:rPr>
      <w:rFonts w:eastAsia="Times New Roman"/>
      <w:szCs w:val="20"/>
    </w:rPr>
  </w:style>
  <w:style w:type="paragraph" w:styleId="Naslov1">
    <w:name w:val="heading 1"/>
    <w:aliases w:val="Naslov1"/>
    <w:basedOn w:val="Navaden"/>
    <w:next w:val="Navaden"/>
    <w:link w:val="Naslov1Znak"/>
    <w:uiPriority w:val="9"/>
    <w:rsid w:val="00A4613D"/>
    <w:pPr>
      <w:keepNext/>
      <w:keepLines/>
      <w:pageBreakBefore/>
      <w:numPr>
        <w:numId w:val="2"/>
      </w:numPr>
      <w:tabs>
        <w:tab w:val="left" w:pos="284"/>
      </w:tabs>
      <w:spacing w:before="360" w:after="240"/>
      <w:ind w:left="431" w:hanging="431"/>
      <w:outlineLvl w:val="0"/>
    </w:pPr>
    <w:rPr>
      <w:rFonts w:eastAsiaTheme="majorEastAsia" w:cstheme="majorBidi"/>
      <w:b/>
      <w:bCs/>
      <w:caps/>
      <w:szCs w:val="28"/>
    </w:rPr>
  </w:style>
  <w:style w:type="paragraph" w:styleId="Naslov2">
    <w:name w:val="heading 2"/>
    <w:basedOn w:val="Navaden"/>
    <w:next w:val="Navaden"/>
    <w:link w:val="Naslov2Znak"/>
    <w:uiPriority w:val="9"/>
    <w:unhideWhenUsed/>
    <w:rsid w:val="003C6701"/>
    <w:pPr>
      <w:keepNext/>
      <w:keepLines/>
      <w:numPr>
        <w:ilvl w:val="1"/>
        <w:numId w:val="2"/>
      </w:numPr>
      <w:tabs>
        <w:tab w:val="left" w:pos="709"/>
      </w:tabs>
      <w:spacing w:before="360" w:after="240"/>
      <w:ind w:left="578" w:hanging="578"/>
      <w:outlineLvl w:val="1"/>
    </w:pPr>
    <w:rPr>
      <w:rFonts w:eastAsiaTheme="majorEastAsia" w:cstheme="majorBidi"/>
      <w:b/>
      <w:bCs/>
      <w:szCs w:val="26"/>
    </w:rPr>
  </w:style>
  <w:style w:type="paragraph" w:styleId="Naslov3">
    <w:name w:val="heading 3"/>
    <w:basedOn w:val="Navaden"/>
    <w:next w:val="Navaden"/>
    <w:link w:val="Naslov3Znak"/>
    <w:uiPriority w:val="9"/>
    <w:unhideWhenUsed/>
    <w:rsid w:val="003C6701"/>
    <w:pPr>
      <w:keepNext/>
      <w:keepLines/>
      <w:numPr>
        <w:ilvl w:val="2"/>
        <w:numId w:val="2"/>
      </w:numPr>
      <w:tabs>
        <w:tab w:val="left" w:pos="709"/>
      </w:tabs>
      <w:spacing w:before="360" w:after="240"/>
      <w:outlineLvl w:val="2"/>
    </w:pPr>
    <w:rPr>
      <w:rFonts w:eastAsiaTheme="majorEastAsia" w:cstheme="majorBidi"/>
      <w:b/>
      <w:bCs/>
    </w:rPr>
  </w:style>
  <w:style w:type="paragraph" w:styleId="Naslov4">
    <w:name w:val="heading 4"/>
    <w:basedOn w:val="Navaden"/>
    <w:next w:val="Navaden"/>
    <w:link w:val="Naslov4Znak"/>
    <w:uiPriority w:val="9"/>
    <w:unhideWhenUsed/>
    <w:rsid w:val="003E7DA6"/>
    <w:pPr>
      <w:keepNext/>
      <w:keepLines/>
      <w:tabs>
        <w:tab w:val="left" w:pos="851"/>
      </w:tabs>
      <w:spacing w:before="360" w:after="240"/>
      <w:jc w:val="left"/>
      <w:outlineLvl w:val="3"/>
    </w:pPr>
    <w:rPr>
      <w:rFonts w:eastAsiaTheme="majorEastAsia" w:cstheme="majorBidi"/>
      <w:b/>
      <w:bCs/>
      <w:iCs/>
    </w:rPr>
  </w:style>
  <w:style w:type="paragraph" w:styleId="Naslov5">
    <w:name w:val="heading 5"/>
    <w:basedOn w:val="Navaden"/>
    <w:next w:val="Navaden"/>
    <w:link w:val="Naslov5Znak"/>
    <w:uiPriority w:val="9"/>
    <w:semiHidden/>
    <w:unhideWhenUsed/>
    <w:rsid w:val="00B211FE"/>
    <w:pPr>
      <w:keepNext/>
      <w:keepLines/>
      <w:numPr>
        <w:ilvl w:val="4"/>
        <w:numId w:val="2"/>
      </w:numPr>
      <w:spacing w:before="200"/>
      <w:outlineLvl w:val="4"/>
    </w:pPr>
    <w:rPr>
      <w:rFonts w:asciiTheme="majorHAnsi" w:eastAsiaTheme="majorEastAsia" w:hAnsiTheme="majorHAnsi" w:cstheme="majorBidi"/>
      <w:color w:val="681317" w:themeColor="accent1" w:themeShade="7F"/>
    </w:rPr>
  </w:style>
  <w:style w:type="paragraph" w:styleId="Naslov6">
    <w:name w:val="heading 6"/>
    <w:basedOn w:val="Navaden"/>
    <w:next w:val="Navaden"/>
    <w:link w:val="Naslov6Znak"/>
    <w:uiPriority w:val="9"/>
    <w:semiHidden/>
    <w:unhideWhenUsed/>
    <w:qFormat/>
    <w:rsid w:val="00B211FE"/>
    <w:pPr>
      <w:keepNext/>
      <w:keepLines/>
      <w:numPr>
        <w:ilvl w:val="5"/>
        <w:numId w:val="2"/>
      </w:numPr>
      <w:spacing w:before="200"/>
      <w:outlineLvl w:val="5"/>
    </w:pPr>
    <w:rPr>
      <w:rFonts w:asciiTheme="majorHAnsi" w:eastAsiaTheme="majorEastAsia" w:hAnsiTheme="majorHAnsi" w:cstheme="majorBidi"/>
      <w:i/>
      <w:iCs/>
      <w:color w:val="681317" w:themeColor="accent1" w:themeShade="7F"/>
    </w:rPr>
  </w:style>
  <w:style w:type="paragraph" w:styleId="Naslov7">
    <w:name w:val="heading 7"/>
    <w:basedOn w:val="Navaden"/>
    <w:next w:val="Navaden"/>
    <w:link w:val="Naslov7Znak"/>
    <w:uiPriority w:val="9"/>
    <w:semiHidden/>
    <w:unhideWhenUsed/>
    <w:qFormat/>
    <w:rsid w:val="00B211F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B211F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avaden"/>
    <w:next w:val="Navaden"/>
    <w:link w:val="Naslov9Znak"/>
    <w:uiPriority w:val="9"/>
    <w:semiHidden/>
    <w:unhideWhenUsed/>
    <w:qFormat/>
    <w:rsid w:val="00B211F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TPO-Nastevanje">
    <w:name w:val="FTPO - Nastevanje"/>
    <w:basedOn w:val="Navaden"/>
    <w:link w:val="FTPO-NastevanjeChar"/>
    <w:rsid w:val="00B81D29"/>
    <w:pPr>
      <w:numPr>
        <w:numId w:val="1"/>
      </w:numPr>
      <w:spacing w:after="0"/>
      <w:ind w:left="357" w:hanging="357"/>
    </w:pPr>
  </w:style>
  <w:style w:type="paragraph" w:customStyle="1" w:styleId="VSTPOdstavekONastevanje">
    <w:name w:val="VSTP_OdstavekO_Nastevanje"/>
    <w:basedOn w:val="Navaden"/>
    <w:next w:val="FTPO-Nastevanje"/>
    <w:rsid w:val="00503804"/>
    <w:pPr>
      <w:keepNext/>
      <w:keepLines/>
      <w:spacing w:before="240"/>
    </w:pPr>
  </w:style>
  <w:style w:type="character" w:styleId="Hiperpovezava">
    <w:name w:val="Hyperlink"/>
    <w:basedOn w:val="Privzetapisavaodstavka"/>
    <w:uiPriority w:val="99"/>
    <w:unhideWhenUsed/>
    <w:rsid w:val="00503804"/>
    <w:rPr>
      <w:color w:val="847577" w:themeColor="hyperlink"/>
      <w:u w:val="single"/>
    </w:rPr>
  </w:style>
  <w:style w:type="paragraph" w:styleId="Kazalovsebine1">
    <w:name w:val="toc 1"/>
    <w:aliases w:val="TOC 1 - kazalo,naslov1"/>
    <w:basedOn w:val="Navaden"/>
    <w:next w:val="Navaden"/>
    <w:autoRedefine/>
    <w:uiPriority w:val="39"/>
    <w:unhideWhenUsed/>
    <w:rsid w:val="00E53523"/>
    <w:pPr>
      <w:tabs>
        <w:tab w:val="left" w:pos="480"/>
        <w:tab w:val="right" w:pos="9061"/>
      </w:tabs>
      <w:spacing w:before="120" w:after="0"/>
      <w:jc w:val="left"/>
    </w:pPr>
    <w:rPr>
      <w:rFonts w:cstheme="minorHAnsi"/>
      <w:b/>
      <w:bCs/>
      <w:caps/>
    </w:rPr>
  </w:style>
  <w:style w:type="paragraph" w:styleId="Kazalovsebine2">
    <w:name w:val="toc 2"/>
    <w:aliases w:val="TOC 2 - kazalo,naslov2"/>
    <w:basedOn w:val="Navaden"/>
    <w:next w:val="Navaden"/>
    <w:autoRedefine/>
    <w:uiPriority w:val="39"/>
    <w:unhideWhenUsed/>
    <w:rsid w:val="00E53523"/>
    <w:pPr>
      <w:tabs>
        <w:tab w:val="left" w:pos="720"/>
        <w:tab w:val="right" w:pos="9061"/>
      </w:tabs>
      <w:spacing w:after="0"/>
      <w:jc w:val="left"/>
    </w:pPr>
    <w:rPr>
      <w:rFonts w:cstheme="minorHAnsi"/>
    </w:rPr>
  </w:style>
  <w:style w:type="paragraph" w:styleId="Kazalovsebine3">
    <w:name w:val="toc 3"/>
    <w:aliases w:val="TOC 3 - kazalo,naslov3"/>
    <w:basedOn w:val="Navaden"/>
    <w:next w:val="Navaden"/>
    <w:autoRedefine/>
    <w:uiPriority w:val="39"/>
    <w:unhideWhenUsed/>
    <w:rsid w:val="00D24EDD"/>
    <w:pPr>
      <w:tabs>
        <w:tab w:val="left" w:pos="709"/>
        <w:tab w:val="right" w:pos="9061"/>
      </w:tabs>
      <w:spacing w:after="0"/>
      <w:jc w:val="left"/>
    </w:pPr>
    <w:rPr>
      <w:rFonts w:cstheme="minorHAnsi"/>
      <w:iCs/>
    </w:rPr>
  </w:style>
  <w:style w:type="paragraph" w:styleId="Noga">
    <w:name w:val="footer"/>
    <w:basedOn w:val="Navaden"/>
    <w:link w:val="NogaZnak"/>
    <w:uiPriority w:val="99"/>
    <w:unhideWhenUsed/>
    <w:rsid w:val="0089498B"/>
    <w:pPr>
      <w:tabs>
        <w:tab w:val="center" w:pos="4513"/>
        <w:tab w:val="right" w:pos="9026"/>
      </w:tabs>
      <w:spacing w:after="0" w:line="240" w:lineRule="auto"/>
    </w:pPr>
  </w:style>
  <w:style w:type="character" w:customStyle="1" w:styleId="NogaZnak">
    <w:name w:val="Noga Znak"/>
    <w:basedOn w:val="Privzetapisavaodstavka"/>
    <w:link w:val="Noga"/>
    <w:uiPriority w:val="99"/>
    <w:rsid w:val="0089498B"/>
    <w:rPr>
      <w:rFonts w:eastAsia="Times New Roman"/>
      <w:szCs w:val="20"/>
    </w:rPr>
  </w:style>
  <w:style w:type="character" w:customStyle="1" w:styleId="Naslov1Znak">
    <w:name w:val="Naslov 1 Znak"/>
    <w:aliases w:val="Naslov1 Znak"/>
    <w:basedOn w:val="Privzetapisavaodstavka"/>
    <w:link w:val="Naslov1"/>
    <w:uiPriority w:val="9"/>
    <w:rsid w:val="00A4613D"/>
    <w:rPr>
      <w:rFonts w:eastAsiaTheme="majorEastAsia" w:cstheme="majorBidi"/>
      <w:b/>
      <w:bCs/>
      <w:caps/>
      <w:szCs w:val="28"/>
    </w:rPr>
  </w:style>
  <w:style w:type="character" w:customStyle="1" w:styleId="Naslov2Znak">
    <w:name w:val="Naslov 2 Znak"/>
    <w:basedOn w:val="Privzetapisavaodstavka"/>
    <w:link w:val="Naslov2"/>
    <w:uiPriority w:val="9"/>
    <w:rsid w:val="003C6701"/>
    <w:rPr>
      <w:rFonts w:eastAsiaTheme="majorEastAsia" w:cstheme="majorBidi"/>
      <w:b/>
      <w:bCs/>
      <w:szCs w:val="26"/>
    </w:rPr>
  </w:style>
  <w:style w:type="character" w:customStyle="1" w:styleId="Naslov3Znak">
    <w:name w:val="Naslov 3 Znak"/>
    <w:basedOn w:val="Privzetapisavaodstavka"/>
    <w:link w:val="Naslov3"/>
    <w:uiPriority w:val="9"/>
    <w:rsid w:val="003C6701"/>
    <w:rPr>
      <w:rFonts w:eastAsiaTheme="majorEastAsia" w:cstheme="majorBidi"/>
      <w:b/>
      <w:bCs/>
      <w:szCs w:val="20"/>
    </w:rPr>
  </w:style>
  <w:style w:type="character" w:customStyle="1" w:styleId="Naslov4Znak">
    <w:name w:val="Naslov 4 Znak"/>
    <w:basedOn w:val="Privzetapisavaodstavka"/>
    <w:link w:val="Naslov4"/>
    <w:uiPriority w:val="9"/>
    <w:rsid w:val="003E7DA6"/>
    <w:rPr>
      <w:rFonts w:eastAsiaTheme="majorEastAsia" w:cstheme="majorBidi"/>
      <w:b/>
      <w:bCs/>
      <w:iCs/>
      <w:szCs w:val="20"/>
    </w:rPr>
  </w:style>
  <w:style w:type="character" w:customStyle="1" w:styleId="Naslov5Znak">
    <w:name w:val="Naslov 5 Znak"/>
    <w:basedOn w:val="Privzetapisavaodstavka"/>
    <w:link w:val="Naslov5"/>
    <w:uiPriority w:val="9"/>
    <w:semiHidden/>
    <w:rsid w:val="00B211FE"/>
    <w:rPr>
      <w:rFonts w:asciiTheme="majorHAnsi" w:eastAsiaTheme="majorEastAsia" w:hAnsiTheme="majorHAnsi" w:cstheme="majorBidi"/>
      <w:color w:val="681317" w:themeColor="accent1" w:themeShade="7F"/>
      <w:szCs w:val="20"/>
    </w:rPr>
  </w:style>
  <w:style w:type="character" w:customStyle="1" w:styleId="Naslov6Znak">
    <w:name w:val="Naslov 6 Znak"/>
    <w:basedOn w:val="Privzetapisavaodstavka"/>
    <w:link w:val="Naslov6"/>
    <w:uiPriority w:val="9"/>
    <w:semiHidden/>
    <w:rsid w:val="00B211FE"/>
    <w:rPr>
      <w:rFonts w:asciiTheme="majorHAnsi" w:eastAsiaTheme="majorEastAsia" w:hAnsiTheme="majorHAnsi" w:cstheme="majorBidi"/>
      <w:i/>
      <w:iCs/>
      <w:color w:val="681317" w:themeColor="accent1" w:themeShade="7F"/>
      <w:szCs w:val="20"/>
    </w:rPr>
  </w:style>
  <w:style w:type="character" w:customStyle="1" w:styleId="Naslov7Znak">
    <w:name w:val="Naslov 7 Znak"/>
    <w:basedOn w:val="Privzetapisavaodstavka"/>
    <w:link w:val="Naslov7"/>
    <w:uiPriority w:val="9"/>
    <w:semiHidden/>
    <w:rsid w:val="00B211FE"/>
    <w:rPr>
      <w:rFonts w:asciiTheme="majorHAnsi" w:eastAsiaTheme="majorEastAsia" w:hAnsiTheme="majorHAnsi" w:cstheme="majorBidi"/>
      <w:i/>
      <w:iCs/>
      <w:color w:val="404040" w:themeColor="text1" w:themeTint="BF"/>
      <w:szCs w:val="20"/>
    </w:rPr>
  </w:style>
  <w:style w:type="character" w:customStyle="1" w:styleId="Naslov8Znak">
    <w:name w:val="Naslov 8 Znak"/>
    <w:basedOn w:val="Privzetapisavaodstavka"/>
    <w:link w:val="Naslov8"/>
    <w:uiPriority w:val="9"/>
    <w:semiHidden/>
    <w:rsid w:val="00B211FE"/>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B211FE"/>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uiPriority w:val="34"/>
    <w:qFormat/>
    <w:rsid w:val="00B211FE"/>
    <w:pPr>
      <w:contextualSpacing/>
    </w:pPr>
  </w:style>
  <w:style w:type="paragraph" w:styleId="Napis">
    <w:name w:val="caption"/>
    <w:aliases w:val="Caption - naslov slike,tabele"/>
    <w:basedOn w:val="Navaden"/>
    <w:next w:val="Navaden"/>
    <w:uiPriority w:val="35"/>
    <w:unhideWhenUsed/>
    <w:rsid w:val="00B70044"/>
    <w:pPr>
      <w:spacing w:before="120" w:line="240" w:lineRule="auto"/>
      <w:jc w:val="center"/>
    </w:pPr>
    <w:rPr>
      <w:bCs/>
      <w:i/>
      <w:szCs w:val="18"/>
    </w:rPr>
  </w:style>
  <w:style w:type="table" w:styleId="Tabelamrea">
    <w:name w:val="Table Grid"/>
    <w:basedOn w:val="Navadnatabela"/>
    <w:uiPriority w:val="59"/>
    <w:rsid w:val="00B211FE"/>
    <w:pPr>
      <w:spacing w:after="0" w:line="240" w:lineRule="auto"/>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POdstavekO">
    <w:name w:val="VSTP_OdstavekO"/>
    <w:basedOn w:val="Navaden"/>
    <w:rsid w:val="0005181D"/>
    <w:pPr>
      <w:spacing w:before="200"/>
    </w:pPr>
  </w:style>
  <w:style w:type="paragraph" w:styleId="Kazaloslik">
    <w:name w:val="table of figures"/>
    <w:aliases w:val="FTPO"/>
    <w:basedOn w:val="Navaden"/>
    <w:next w:val="Navaden"/>
    <w:uiPriority w:val="99"/>
    <w:unhideWhenUsed/>
    <w:rsid w:val="0005181D"/>
  </w:style>
  <w:style w:type="paragraph" w:customStyle="1" w:styleId="VSTPNastevanjeLiteratura">
    <w:name w:val="VSTP_Nastevanje_Literatura"/>
    <w:basedOn w:val="Navaden"/>
    <w:qFormat/>
    <w:rsid w:val="0005181D"/>
    <w:pPr>
      <w:numPr>
        <w:numId w:val="6"/>
      </w:numPr>
      <w:ind w:left="567" w:hanging="567"/>
      <w:jc w:val="left"/>
    </w:pPr>
  </w:style>
  <w:style w:type="paragraph" w:customStyle="1" w:styleId="VSTPTabelaNaslovL">
    <w:name w:val="VSTP_TabelaNaslovL"/>
    <w:basedOn w:val="Navaden"/>
    <w:rsid w:val="0005181D"/>
    <w:pPr>
      <w:keepNext/>
      <w:jc w:val="left"/>
    </w:pPr>
    <w:rPr>
      <w:rFonts w:ascii="Arial Narrow" w:hAnsi="Arial Narrow"/>
      <w:b/>
      <w:sz w:val="20"/>
      <w:szCs w:val="16"/>
    </w:rPr>
  </w:style>
  <w:style w:type="paragraph" w:customStyle="1" w:styleId="VSTPTabelaVsebinaL">
    <w:name w:val="VSTP_TabelaVsebinaL"/>
    <w:basedOn w:val="Navaden"/>
    <w:rsid w:val="0005181D"/>
    <w:pPr>
      <w:jc w:val="left"/>
    </w:pPr>
    <w:rPr>
      <w:rFonts w:ascii="Arial Narrow" w:hAnsi="Arial Narrow"/>
      <w:sz w:val="20"/>
      <w:szCs w:val="16"/>
    </w:rPr>
  </w:style>
  <w:style w:type="paragraph" w:customStyle="1" w:styleId="VSTPTabelaNaslovD">
    <w:name w:val="VSTP_TabelaNaslovD"/>
    <w:basedOn w:val="Navaden"/>
    <w:rsid w:val="0005181D"/>
    <w:pPr>
      <w:jc w:val="right"/>
    </w:pPr>
    <w:rPr>
      <w:rFonts w:ascii="Arial Narrow" w:hAnsi="Arial Narrow"/>
      <w:b/>
      <w:sz w:val="20"/>
    </w:rPr>
  </w:style>
  <w:style w:type="paragraph" w:customStyle="1" w:styleId="VSTPTabelaVsebinaD">
    <w:name w:val="VSTP_TabelaVsebinaD"/>
    <w:basedOn w:val="Navaden"/>
    <w:rsid w:val="0005181D"/>
    <w:pPr>
      <w:jc w:val="right"/>
    </w:pPr>
    <w:rPr>
      <w:sz w:val="20"/>
    </w:rPr>
  </w:style>
  <w:style w:type="paragraph" w:customStyle="1" w:styleId="VSTPTabelaVsebinaNZ">
    <w:name w:val="VSTP_TabelaVsebinaNZ"/>
    <w:basedOn w:val="VSTPTabelaVsebinaL"/>
    <w:rsid w:val="0005181D"/>
    <w:pPr>
      <w:numPr>
        <w:numId w:val="8"/>
      </w:numPr>
      <w:ind w:left="255" w:hanging="142"/>
    </w:pPr>
  </w:style>
  <w:style w:type="character" w:styleId="Besedilooznabemesta">
    <w:name w:val="Placeholder Text"/>
    <w:basedOn w:val="Privzetapisavaodstavka"/>
    <w:uiPriority w:val="99"/>
    <w:semiHidden/>
    <w:rsid w:val="002531A0"/>
    <w:rPr>
      <w:color w:val="808080"/>
    </w:rPr>
  </w:style>
  <w:style w:type="paragraph" w:styleId="Kazalovsebine4">
    <w:name w:val="toc 4"/>
    <w:aliases w:val="TOC 4 - kazalo,naslov4"/>
    <w:basedOn w:val="Navaden"/>
    <w:next w:val="Navaden"/>
    <w:autoRedefine/>
    <w:uiPriority w:val="39"/>
    <w:unhideWhenUsed/>
    <w:rsid w:val="00180B4B"/>
    <w:pPr>
      <w:spacing w:before="120" w:after="0"/>
      <w:jc w:val="left"/>
    </w:pPr>
    <w:rPr>
      <w:rFonts w:cstheme="minorHAnsi"/>
      <w:szCs w:val="18"/>
    </w:rPr>
  </w:style>
  <w:style w:type="paragraph" w:styleId="Besedilooblaka">
    <w:name w:val="Balloon Text"/>
    <w:basedOn w:val="Navaden"/>
    <w:link w:val="BesedilooblakaZnak"/>
    <w:uiPriority w:val="99"/>
    <w:semiHidden/>
    <w:unhideWhenUsed/>
    <w:rsid w:val="001943B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43B7"/>
    <w:rPr>
      <w:rFonts w:ascii="Segoe UI" w:eastAsia="Times New Roman" w:hAnsi="Segoe UI" w:cs="Segoe UI"/>
      <w:sz w:val="18"/>
      <w:szCs w:val="18"/>
    </w:rPr>
  </w:style>
  <w:style w:type="paragraph" w:customStyle="1" w:styleId="Odstavek">
    <w:name w:val="Odstavek"/>
    <w:basedOn w:val="Navaden"/>
    <w:link w:val="OdstavekZnak"/>
    <w:rsid w:val="001943B7"/>
    <w:pPr>
      <w:spacing w:after="240"/>
    </w:pPr>
  </w:style>
  <w:style w:type="paragraph" w:customStyle="1" w:styleId="FTPO-Slika">
    <w:name w:val="FTPO-Slika"/>
    <w:basedOn w:val="Navaden"/>
    <w:qFormat/>
    <w:rsid w:val="001943B7"/>
    <w:pPr>
      <w:jc w:val="center"/>
    </w:pPr>
    <w:rPr>
      <w:noProof/>
      <w:lang w:eastAsia="sl-SI"/>
    </w:rPr>
  </w:style>
  <w:style w:type="paragraph" w:customStyle="1" w:styleId="FTPO-Slika-naslov">
    <w:name w:val="FTPO - Slika - naslov"/>
    <w:basedOn w:val="Napis"/>
    <w:qFormat/>
    <w:rsid w:val="00586BCA"/>
    <w:pPr>
      <w:spacing w:after="240"/>
    </w:pPr>
  </w:style>
  <w:style w:type="paragraph" w:customStyle="1" w:styleId="FTPO-Tabela-naslov">
    <w:name w:val="FTPO-Tabela - naslov"/>
    <w:basedOn w:val="Napis"/>
    <w:qFormat/>
    <w:rsid w:val="004527DE"/>
    <w:pPr>
      <w:spacing w:before="240" w:line="276" w:lineRule="auto"/>
    </w:pPr>
  </w:style>
  <w:style w:type="paragraph" w:customStyle="1" w:styleId="FTPO-Tabela-prvavrstica">
    <w:name w:val="FTPO - Tabela - prva vrstica"/>
    <w:basedOn w:val="Navaden"/>
    <w:qFormat/>
    <w:rsid w:val="00586BCA"/>
    <w:pPr>
      <w:spacing w:after="0"/>
      <w:jc w:val="center"/>
    </w:pPr>
    <w:rPr>
      <w:rFonts w:ascii="Arial Narrow" w:hAnsi="Arial Narrow" w:cstheme="minorBidi"/>
      <w:b/>
      <w:sz w:val="20"/>
    </w:rPr>
  </w:style>
  <w:style w:type="paragraph" w:customStyle="1" w:styleId="FTPO-Tabela-vsebina">
    <w:name w:val="FTPO - Tabela - vsebina"/>
    <w:basedOn w:val="Navaden"/>
    <w:qFormat/>
    <w:rsid w:val="00586BCA"/>
    <w:pPr>
      <w:spacing w:after="0"/>
      <w:jc w:val="center"/>
    </w:pPr>
    <w:rPr>
      <w:rFonts w:ascii="Arial Narrow" w:hAnsi="Arial Narrow" w:cstheme="minorBidi"/>
      <w:sz w:val="20"/>
    </w:rPr>
  </w:style>
  <w:style w:type="paragraph" w:customStyle="1" w:styleId="FTPO-Nastevanjealinej">
    <w:name w:val="FTPO-Nastevanje alinej"/>
    <w:basedOn w:val="FTPO-Nastevanje"/>
    <w:qFormat/>
    <w:rsid w:val="00585683"/>
  </w:style>
  <w:style w:type="paragraph" w:customStyle="1" w:styleId="paragraph">
    <w:name w:val="paragraph"/>
    <w:basedOn w:val="Navaden"/>
    <w:rsid w:val="003C3A91"/>
    <w:pPr>
      <w:spacing w:before="100" w:beforeAutospacing="1" w:after="100" w:afterAutospacing="1" w:line="240" w:lineRule="auto"/>
      <w:jc w:val="left"/>
    </w:pPr>
    <w:rPr>
      <w:rFonts w:ascii="Times New Roman" w:hAnsi="Times New Roman" w:cs="Times New Roman"/>
      <w:szCs w:val="24"/>
      <w:lang w:eastAsia="sl-SI"/>
    </w:rPr>
  </w:style>
  <w:style w:type="character" w:customStyle="1" w:styleId="normaltextrun">
    <w:name w:val="normaltextrun"/>
    <w:basedOn w:val="Privzetapisavaodstavka"/>
    <w:rsid w:val="003C3A91"/>
  </w:style>
  <w:style w:type="character" w:customStyle="1" w:styleId="eop">
    <w:name w:val="eop"/>
    <w:basedOn w:val="Privzetapisavaodstavka"/>
    <w:rsid w:val="003C3A91"/>
  </w:style>
  <w:style w:type="paragraph" w:customStyle="1" w:styleId="NASLOV4seznamipriloge">
    <w:name w:val="NASLOV 4 (seznami;priloge)"/>
    <w:basedOn w:val="FTPO-Naslov4"/>
    <w:rsid w:val="00CD2D4F"/>
  </w:style>
  <w:style w:type="paragraph" w:customStyle="1" w:styleId="Priloga">
    <w:name w:val="Priloga"/>
    <w:basedOn w:val="Navaden"/>
    <w:rsid w:val="003C3A91"/>
    <w:pPr>
      <w:spacing w:before="360" w:after="240"/>
    </w:pPr>
    <w:rPr>
      <w:b/>
      <w:bCs/>
    </w:rPr>
  </w:style>
  <w:style w:type="paragraph" w:customStyle="1" w:styleId="Slog1">
    <w:name w:val="Slog1"/>
    <w:basedOn w:val="Naslov2"/>
    <w:rsid w:val="003C3A91"/>
  </w:style>
  <w:style w:type="paragraph" w:styleId="Sprotnaopomba-besedilo">
    <w:name w:val="footnote text"/>
    <w:basedOn w:val="Navaden"/>
    <w:link w:val="Sprotnaopomba-besediloZnak"/>
    <w:uiPriority w:val="99"/>
    <w:semiHidden/>
    <w:unhideWhenUsed/>
    <w:rsid w:val="00CE1667"/>
    <w:pPr>
      <w:spacing w:line="240" w:lineRule="auto"/>
    </w:pPr>
    <w:rPr>
      <w:sz w:val="20"/>
    </w:rPr>
  </w:style>
  <w:style w:type="character" w:customStyle="1" w:styleId="Sprotnaopomba-besediloZnak">
    <w:name w:val="Sprotna opomba - besedilo Znak"/>
    <w:basedOn w:val="Privzetapisavaodstavka"/>
    <w:link w:val="Sprotnaopomba-besedilo"/>
    <w:uiPriority w:val="99"/>
    <w:semiHidden/>
    <w:rsid w:val="00CE1667"/>
    <w:rPr>
      <w:rFonts w:eastAsia="Times New Roman"/>
      <w:sz w:val="20"/>
      <w:szCs w:val="20"/>
    </w:rPr>
  </w:style>
  <w:style w:type="character" w:styleId="Sprotnaopomba-sklic">
    <w:name w:val="footnote reference"/>
    <w:basedOn w:val="Privzetapisavaodstavka"/>
    <w:uiPriority w:val="99"/>
    <w:semiHidden/>
    <w:unhideWhenUsed/>
    <w:rsid w:val="00CE1667"/>
    <w:rPr>
      <w:vertAlign w:val="superscript"/>
    </w:rPr>
  </w:style>
  <w:style w:type="paragraph" w:customStyle="1" w:styleId="Odstavek-1">
    <w:name w:val="Odstavek-1"/>
    <w:basedOn w:val="Odstavek"/>
    <w:link w:val="Odstavek-1Znak"/>
    <w:rsid w:val="00800DCA"/>
  </w:style>
  <w:style w:type="character" w:customStyle="1" w:styleId="OdstavekZnak">
    <w:name w:val="Odstavek Znak"/>
    <w:basedOn w:val="Privzetapisavaodstavka"/>
    <w:link w:val="Odstavek"/>
    <w:rsid w:val="00800DCA"/>
    <w:rPr>
      <w:rFonts w:eastAsia="Times New Roman"/>
      <w:szCs w:val="20"/>
    </w:rPr>
  </w:style>
  <w:style w:type="character" w:customStyle="1" w:styleId="Odstavek-1Znak">
    <w:name w:val="Odstavek-1 Znak"/>
    <w:basedOn w:val="OdstavekZnak"/>
    <w:link w:val="Odstavek-1"/>
    <w:rsid w:val="00800DCA"/>
    <w:rPr>
      <w:rFonts w:eastAsia="Times New Roman"/>
      <w:szCs w:val="20"/>
    </w:rPr>
  </w:style>
  <w:style w:type="paragraph" w:customStyle="1" w:styleId="Enaba-zapisveliinvalinejah">
    <w:name w:val="Enačba - zapis veličin v alinejah"/>
    <w:basedOn w:val="FTPO-Nastevanje"/>
    <w:link w:val="Enaba-zapisveliinvalinejahChar"/>
    <w:rsid w:val="00AA1CBD"/>
  </w:style>
  <w:style w:type="character" w:customStyle="1" w:styleId="FTPO-NastevanjeChar">
    <w:name w:val="FTPO - Nastevanje Char"/>
    <w:basedOn w:val="Privzetapisavaodstavka"/>
    <w:link w:val="FTPO-Nastevanje"/>
    <w:rsid w:val="00B81D29"/>
    <w:rPr>
      <w:rFonts w:eastAsia="Times New Roman"/>
      <w:szCs w:val="20"/>
    </w:rPr>
  </w:style>
  <w:style w:type="character" w:customStyle="1" w:styleId="Enaba-zapisveliinvalinejahChar">
    <w:name w:val="Enačba - zapis veličin v alinejah Char"/>
    <w:basedOn w:val="FTPO-NastevanjeChar"/>
    <w:link w:val="Enaba-zapisveliinvalinejah"/>
    <w:rsid w:val="00AA1CBD"/>
    <w:rPr>
      <w:rFonts w:eastAsia="Times New Roman"/>
      <w:szCs w:val="20"/>
    </w:rPr>
  </w:style>
  <w:style w:type="paragraph" w:customStyle="1" w:styleId="FTPO-Naslov4">
    <w:name w:val="FTPO - Naslov 4"/>
    <w:basedOn w:val="Navaden"/>
    <w:qFormat/>
    <w:rsid w:val="00F2605B"/>
    <w:pPr>
      <w:spacing w:before="360" w:after="240"/>
    </w:pPr>
    <w:rPr>
      <w:b/>
    </w:rPr>
  </w:style>
  <w:style w:type="paragraph" w:customStyle="1" w:styleId="FTPO-Naslov1">
    <w:name w:val="FTPO - Naslov 1"/>
    <w:basedOn w:val="Naslov1"/>
    <w:qFormat/>
    <w:rsid w:val="00327B0E"/>
  </w:style>
  <w:style w:type="paragraph" w:customStyle="1" w:styleId="FTPO-Naslov2">
    <w:name w:val="FTPO - Naslov 2"/>
    <w:basedOn w:val="Naslov2"/>
    <w:qFormat/>
    <w:rsid w:val="001D4D71"/>
  </w:style>
  <w:style w:type="paragraph" w:customStyle="1" w:styleId="FTPO-Naslov3">
    <w:name w:val="FTPO - Naslov 3"/>
    <w:basedOn w:val="Naslov3"/>
    <w:qFormat/>
    <w:rsid w:val="001D4D71"/>
  </w:style>
  <w:style w:type="paragraph" w:customStyle="1" w:styleId="FTPO-Besedilo">
    <w:name w:val="FTPO - Besedilo"/>
    <w:basedOn w:val="Navaden"/>
    <w:qFormat/>
    <w:rsid w:val="002341E5"/>
    <w:pPr>
      <w:spacing w:after="240"/>
    </w:pPr>
  </w:style>
  <w:style w:type="paragraph" w:styleId="NaslovTOC">
    <w:name w:val="TOC Heading"/>
    <w:basedOn w:val="Naslov1"/>
    <w:next w:val="Navaden"/>
    <w:uiPriority w:val="39"/>
    <w:unhideWhenUsed/>
    <w:rsid w:val="00762824"/>
    <w:pPr>
      <w:pageBreakBefore w:val="0"/>
      <w:numPr>
        <w:numId w:val="0"/>
      </w:numPr>
      <w:tabs>
        <w:tab w:val="clear" w:pos="284"/>
      </w:tabs>
      <w:spacing w:before="240" w:after="0" w:line="259" w:lineRule="auto"/>
      <w:jc w:val="left"/>
      <w:outlineLvl w:val="9"/>
    </w:pPr>
    <w:rPr>
      <w:rFonts w:asciiTheme="majorHAnsi" w:hAnsiTheme="majorHAnsi"/>
      <w:b w:val="0"/>
      <w:bCs w:val="0"/>
      <w:caps w:val="0"/>
      <w:color w:val="9D1D23" w:themeColor="accent1" w:themeShade="BF"/>
      <w:sz w:val="32"/>
      <w:szCs w:val="32"/>
      <w:lang w:val="en-US"/>
    </w:rPr>
  </w:style>
  <w:style w:type="paragraph" w:styleId="Kazalovsebine5">
    <w:name w:val="toc 5"/>
    <w:aliases w:val="TOC 5 - kazalo,naslov5"/>
    <w:basedOn w:val="Navaden"/>
    <w:next w:val="Navaden"/>
    <w:autoRedefine/>
    <w:uiPriority w:val="39"/>
    <w:unhideWhenUsed/>
    <w:rsid w:val="00874FA0"/>
    <w:pPr>
      <w:spacing w:after="0"/>
      <w:jc w:val="left"/>
    </w:pPr>
    <w:rPr>
      <w:rFonts w:cstheme="minorHAnsi"/>
      <w:szCs w:val="18"/>
    </w:rPr>
  </w:style>
  <w:style w:type="paragraph" w:styleId="Kazalovsebine6">
    <w:name w:val="toc 6"/>
    <w:basedOn w:val="Navaden"/>
    <w:next w:val="Navaden"/>
    <w:autoRedefine/>
    <w:uiPriority w:val="39"/>
    <w:unhideWhenUsed/>
    <w:rsid w:val="008356E9"/>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8356E9"/>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8356E9"/>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8356E9"/>
    <w:pPr>
      <w:spacing w:after="0"/>
      <w:ind w:left="1920"/>
      <w:jc w:val="left"/>
    </w:pPr>
    <w:rPr>
      <w:rFonts w:asciiTheme="minorHAnsi" w:hAnsiTheme="minorHAnsi" w:cstheme="minorHAnsi"/>
      <w:sz w:val="18"/>
      <w:szCs w:val="18"/>
    </w:rPr>
  </w:style>
  <w:style w:type="paragraph" w:customStyle="1" w:styleId="FTPO-Glava">
    <w:name w:val="FTPO - Glava"/>
    <w:basedOn w:val="Navaden"/>
    <w:qFormat/>
    <w:rsid w:val="00101B32"/>
    <w:pPr>
      <w:tabs>
        <w:tab w:val="center" w:pos="4536"/>
        <w:tab w:val="right" w:pos="9072"/>
      </w:tabs>
      <w:spacing w:line="240" w:lineRule="auto"/>
    </w:pPr>
    <w:rPr>
      <w:sz w:val="20"/>
    </w:rPr>
  </w:style>
  <w:style w:type="paragraph" w:customStyle="1" w:styleId="FTPO-Noga">
    <w:name w:val="FTPO - Noga"/>
    <w:basedOn w:val="Noga"/>
    <w:qFormat/>
    <w:rsid w:val="00F95FEC"/>
    <w:pPr>
      <w:jc w:val="center"/>
    </w:pPr>
  </w:style>
  <w:style w:type="paragraph" w:customStyle="1" w:styleId="FTPO-Besedilo-krepko">
    <w:name w:val="FTPO - Besedilo - krepko"/>
    <w:basedOn w:val="FTPO-Naslov4"/>
    <w:qFormat/>
    <w:rsid w:val="00CD2D4F"/>
  </w:style>
  <w:style w:type="paragraph" w:customStyle="1" w:styleId="Naslov5posameznepriloge">
    <w:name w:val="Naslov 5 (posamezne priloge)"/>
    <w:basedOn w:val="FTPO-Naslov4"/>
    <w:rsid w:val="00AC7B45"/>
  </w:style>
  <w:style w:type="paragraph" w:customStyle="1" w:styleId="FTPO-Opomba">
    <w:name w:val="FTPO - Opomba"/>
    <w:basedOn w:val="FTPO-Besedilo"/>
    <w:qFormat/>
    <w:rsid w:val="00F25DC4"/>
    <w:pPr>
      <w:spacing w:after="0"/>
    </w:pPr>
    <w:rPr>
      <w:sz w:val="20"/>
    </w:rPr>
  </w:style>
  <w:style w:type="paragraph" w:customStyle="1" w:styleId="NASLOV4seznami">
    <w:name w:val="NASLOV 4 (seznami"/>
    <w:aliases w:val="priloge)"/>
    <w:basedOn w:val="Naslov5posameznepriloge"/>
    <w:rsid w:val="005305BB"/>
  </w:style>
  <w:style w:type="paragraph" w:customStyle="1" w:styleId="FTPO-Besedilo-ponatevanju">
    <w:name w:val="FTPO - Besedilo - po naštevanju"/>
    <w:basedOn w:val="FTPO-Besedilo"/>
    <w:qFormat/>
    <w:rsid w:val="00B8083B"/>
    <w:pPr>
      <w:spacing w:before="240"/>
    </w:pPr>
  </w:style>
  <w:style w:type="table" w:customStyle="1" w:styleId="Style1">
    <w:name w:val="Style1"/>
    <w:basedOn w:val="Navadnatabela"/>
    <w:uiPriority w:val="99"/>
    <w:rsid w:val="00F64211"/>
    <w:pPr>
      <w:spacing w:after="0" w:line="240" w:lineRule="auto"/>
      <w:ind w:left="0" w:firstLine="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customStyle="1" w:styleId="FTPO-Seznamsimbolov">
    <w:name w:val="FTPO - Seznam simbolov"/>
    <w:aliases w:val="kratic"/>
    <w:basedOn w:val="Kazaloslik"/>
    <w:qFormat/>
    <w:rsid w:val="00A1600D"/>
    <w:pPr>
      <w:tabs>
        <w:tab w:val="right" w:leader="dot" w:pos="9061"/>
      </w:tabs>
      <w:spacing w:after="0"/>
    </w:pPr>
  </w:style>
  <w:style w:type="paragraph" w:customStyle="1" w:styleId="FTPO-Naslov5">
    <w:name w:val="FTPO - Naslov 5"/>
    <w:basedOn w:val="Naslov5posameznepriloge"/>
    <w:qFormat/>
    <w:rsid w:val="006C5B21"/>
  </w:style>
  <w:style w:type="paragraph" w:customStyle="1" w:styleId="FTPO-Besedilo-prednatevanjem">
    <w:name w:val="FTPO - Besedilo - pred naštevanjem"/>
    <w:basedOn w:val="FTPO-Besedilo"/>
    <w:qFormat/>
    <w:rsid w:val="00B81D29"/>
    <w:pPr>
      <w:spacing w:after="120"/>
    </w:pPr>
  </w:style>
  <w:style w:type="paragraph" w:customStyle="1" w:styleId="Besedilo">
    <w:name w:val="Besedilo"/>
    <w:basedOn w:val="NASLOV4seznami"/>
    <w:rsid w:val="0080437C"/>
  </w:style>
  <w:style w:type="paragraph" w:customStyle="1" w:styleId="Besedilo-krepko">
    <w:name w:val="Besedilo - krepko"/>
    <w:basedOn w:val="FTPO-Besedilo-krepko"/>
    <w:rsid w:val="0080437C"/>
  </w:style>
  <w:style w:type="paragraph" w:customStyle="1" w:styleId="Besedilo-ponatevanju">
    <w:name w:val="Besedilo - po naštevanju"/>
    <w:basedOn w:val="FTPO-Besedilo-ponatevanju"/>
    <w:rsid w:val="00FF5578"/>
  </w:style>
  <w:style w:type="paragraph" w:styleId="Glava">
    <w:name w:val="header"/>
    <w:basedOn w:val="Navaden"/>
    <w:link w:val="GlavaZnak"/>
    <w:uiPriority w:val="99"/>
    <w:unhideWhenUsed/>
    <w:rsid w:val="00C824FF"/>
    <w:pPr>
      <w:tabs>
        <w:tab w:val="center" w:pos="4513"/>
        <w:tab w:val="right" w:pos="9026"/>
      </w:tabs>
      <w:spacing w:after="0" w:line="240" w:lineRule="auto"/>
    </w:pPr>
  </w:style>
  <w:style w:type="character" w:customStyle="1" w:styleId="GlavaZnak">
    <w:name w:val="Glava Znak"/>
    <w:basedOn w:val="Privzetapisavaodstavka"/>
    <w:link w:val="Glava"/>
    <w:uiPriority w:val="99"/>
    <w:rsid w:val="00C824FF"/>
    <w:rPr>
      <w:rFonts w:eastAsia="Times New Roman"/>
      <w:szCs w:val="20"/>
    </w:rPr>
  </w:style>
  <w:style w:type="paragraph" w:customStyle="1" w:styleId="FTPO-Tabela-naslov0">
    <w:name w:val="FTPO - Tabela - naslov"/>
    <w:basedOn w:val="Napis"/>
    <w:qFormat/>
    <w:rsid w:val="00586BCA"/>
    <w:pPr>
      <w:spacing w:before="240"/>
    </w:pPr>
  </w:style>
  <w:style w:type="paragraph" w:customStyle="1" w:styleId="FTPO-Besedilozatabelo">
    <w:name w:val="FTPO - Besedilo za tabelo"/>
    <w:basedOn w:val="Navaden"/>
    <w:qFormat/>
    <w:rsid w:val="00586BCA"/>
  </w:style>
  <w:style w:type="paragraph" w:customStyle="1" w:styleId="FTPO-Literatura">
    <w:name w:val="FTPO - Literatura"/>
    <w:basedOn w:val="Navaden"/>
    <w:qFormat/>
    <w:rsid w:val="00F95FEC"/>
    <w:pPr>
      <w:autoSpaceDE w:val="0"/>
      <w:autoSpaceDN w:val="0"/>
      <w:ind w:hanging="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98">
      <w:bodyDiv w:val="1"/>
      <w:marLeft w:val="0"/>
      <w:marRight w:val="0"/>
      <w:marTop w:val="0"/>
      <w:marBottom w:val="0"/>
      <w:divBdr>
        <w:top w:val="none" w:sz="0" w:space="0" w:color="auto"/>
        <w:left w:val="none" w:sz="0" w:space="0" w:color="auto"/>
        <w:bottom w:val="none" w:sz="0" w:space="0" w:color="auto"/>
        <w:right w:val="none" w:sz="0" w:space="0" w:color="auto"/>
      </w:divBdr>
    </w:div>
    <w:div w:id="376783471">
      <w:bodyDiv w:val="1"/>
      <w:marLeft w:val="0"/>
      <w:marRight w:val="0"/>
      <w:marTop w:val="0"/>
      <w:marBottom w:val="0"/>
      <w:divBdr>
        <w:top w:val="none" w:sz="0" w:space="0" w:color="auto"/>
        <w:left w:val="none" w:sz="0" w:space="0" w:color="auto"/>
        <w:bottom w:val="none" w:sz="0" w:space="0" w:color="auto"/>
        <w:right w:val="none" w:sz="0" w:space="0" w:color="auto"/>
      </w:divBdr>
    </w:div>
    <w:div w:id="11057292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059">
          <w:marLeft w:val="640"/>
          <w:marRight w:val="0"/>
          <w:marTop w:val="0"/>
          <w:marBottom w:val="0"/>
          <w:divBdr>
            <w:top w:val="none" w:sz="0" w:space="0" w:color="auto"/>
            <w:left w:val="none" w:sz="0" w:space="0" w:color="auto"/>
            <w:bottom w:val="none" w:sz="0" w:space="0" w:color="auto"/>
            <w:right w:val="none" w:sz="0" w:space="0" w:color="auto"/>
          </w:divBdr>
        </w:div>
      </w:divsChild>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sChild>
        <w:div w:id="1939170141">
          <w:marLeft w:val="640"/>
          <w:marRight w:val="0"/>
          <w:marTop w:val="0"/>
          <w:marBottom w:val="0"/>
          <w:divBdr>
            <w:top w:val="none" w:sz="0" w:space="0" w:color="auto"/>
            <w:left w:val="none" w:sz="0" w:space="0" w:color="auto"/>
            <w:bottom w:val="none" w:sz="0" w:space="0" w:color="auto"/>
            <w:right w:val="none" w:sz="0" w:space="0" w:color="auto"/>
          </w:divBdr>
        </w:div>
        <w:div w:id="168182077">
          <w:marLeft w:val="640"/>
          <w:marRight w:val="0"/>
          <w:marTop w:val="0"/>
          <w:marBottom w:val="0"/>
          <w:divBdr>
            <w:top w:val="none" w:sz="0" w:space="0" w:color="auto"/>
            <w:left w:val="none" w:sz="0" w:space="0" w:color="auto"/>
            <w:bottom w:val="none" w:sz="0" w:space="0" w:color="auto"/>
            <w:right w:val="none" w:sz="0" w:space="0" w:color="auto"/>
          </w:divBdr>
        </w:div>
      </w:divsChild>
    </w:div>
    <w:div w:id="1297642414">
      <w:bodyDiv w:val="1"/>
      <w:marLeft w:val="0"/>
      <w:marRight w:val="0"/>
      <w:marTop w:val="0"/>
      <w:marBottom w:val="0"/>
      <w:divBdr>
        <w:top w:val="none" w:sz="0" w:space="0" w:color="auto"/>
        <w:left w:val="none" w:sz="0" w:space="0" w:color="auto"/>
        <w:bottom w:val="none" w:sz="0" w:space="0" w:color="auto"/>
        <w:right w:val="none" w:sz="0" w:space="0" w:color="auto"/>
      </w:divBdr>
    </w:div>
    <w:div w:id="1301614046">
      <w:bodyDiv w:val="1"/>
      <w:marLeft w:val="0"/>
      <w:marRight w:val="0"/>
      <w:marTop w:val="0"/>
      <w:marBottom w:val="0"/>
      <w:divBdr>
        <w:top w:val="none" w:sz="0" w:space="0" w:color="auto"/>
        <w:left w:val="none" w:sz="0" w:space="0" w:color="auto"/>
        <w:bottom w:val="none" w:sz="0" w:space="0" w:color="auto"/>
        <w:right w:val="none" w:sz="0" w:space="0" w:color="auto"/>
      </w:divBdr>
    </w:div>
    <w:div w:id="1471168227">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1">
          <w:marLeft w:val="640"/>
          <w:marRight w:val="0"/>
          <w:marTop w:val="0"/>
          <w:marBottom w:val="0"/>
          <w:divBdr>
            <w:top w:val="none" w:sz="0" w:space="0" w:color="auto"/>
            <w:left w:val="none" w:sz="0" w:space="0" w:color="auto"/>
            <w:bottom w:val="none" w:sz="0" w:space="0" w:color="auto"/>
            <w:right w:val="none" w:sz="0" w:space="0" w:color="auto"/>
          </w:divBdr>
        </w:div>
        <w:div w:id="487479365">
          <w:marLeft w:val="640"/>
          <w:marRight w:val="0"/>
          <w:marTop w:val="0"/>
          <w:marBottom w:val="0"/>
          <w:divBdr>
            <w:top w:val="none" w:sz="0" w:space="0" w:color="auto"/>
            <w:left w:val="none" w:sz="0" w:space="0" w:color="auto"/>
            <w:bottom w:val="none" w:sz="0" w:space="0" w:color="auto"/>
            <w:right w:val="none" w:sz="0" w:space="0" w:color="auto"/>
          </w:divBdr>
        </w:div>
        <w:div w:id="3871210">
          <w:marLeft w:val="640"/>
          <w:marRight w:val="0"/>
          <w:marTop w:val="0"/>
          <w:marBottom w:val="0"/>
          <w:divBdr>
            <w:top w:val="none" w:sz="0" w:space="0" w:color="auto"/>
            <w:left w:val="none" w:sz="0" w:space="0" w:color="auto"/>
            <w:bottom w:val="none" w:sz="0" w:space="0" w:color="auto"/>
            <w:right w:val="none" w:sz="0" w:space="0" w:color="auto"/>
          </w:divBdr>
        </w:div>
      </w:divsChild>
    </w:div>
    <w:div w:id="16253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repnik\AppData\Local\Microsoft\Windows\Temporary%20Internet%20Files\Content.Outlook\QCVQN0NN\B%20DIPLOMSKO%20DELO%20predlog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0DA3305AC344FD84A73C2EE3416910"/>
        <w:category>
          <w:name w:val="Splošno"/>
          <w:gallery w:val="placeholder"/>
        </w:category>
        <w:types>
          <w:type w:val="bbPlcHdr"/>
        </w:types>
        <w:behaviors>
          <w:behavior w:val="content"/>
        </w:behaviors>
        <w:guid w:val="{068D3130-6EC9-411D-955B-68033F3BD864}"/>
      </w:docPartPr>
      <w:docPartBody>
        <w:p w:rsidR="00672E40" w:rsidRDefault="00370256" w:rsidP="00370256">
          <w:pPr>
            <w:pStyle w:val="F30DA3305AC344FD84A73C2EE34169103"/>
          </w:pPr>
          <w:r w:rsidRPr="002A2754">
            <w:rPr>
              <w:rStyle w:val="Besedilooznabemesta"/>
              <w:rFonts w:eastAsiaTheme="minorHAnsi"/>
            </w:rPr>
            <w:t xml:space="preserve">Izberite </w:t>
          </w:r>
          <w:r>
            <w:rPr>
              <w:rStyle w:val="Besedilooznabemesta"/>
              <w:rFonts w:eastAsiaTheme="minorHAnsi"/>
            </w:rPr>
            <w:t>modul iz spustnega seznama</w:t>
          </w:r>
          <w:r w:rsidRPr="002A2754">
            <w:rPr>
              <w:rStyle w:val="Besedilooznabemesta"/>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87"/>
    <w:rsid w:val="00076E74"/>
    <w:rsid w:val="00175E27"/>
    <w:rsid w:val="00370256"/>
    <w:rsid w:val="005C7587"/>
    <w:rsid w:val="00672E40"/>
    <w:rsid w:val="006E7F1F"/>
    <w:rsid w:val="007E16C5"/>
    <w:rsid w:val="00B40E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70256"/>
    <w:rPr>
      <w:color w:val="808080"/>
    </w:rPr>
  </w:style>
  <w:style w:type="paragraph" w:customStyle="1" w:styleId="F30DA3305AC344FD84A73C2EE34169103">
    <w:name w:val="F30DA3305AC344FD84A73C2EE34169103"/>
    <w:rsid w:val="00370256"/>
    <w:pPr>
      <w:spacing w:after="120" w:line="276" w:lineRule="auto"/>
      <w:jc w:val="both"/>
    </w:pPr>
    <w:rPr>
      <w:rFonts w:ascii="Arial" w:eastAsia="Times New Roman" w:hAnsi="Aria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Custom 1">
      <a:dk1>
        <a:sysClr val="windowText" lastClr="000000"/>
      </a:dk1>
      <a:lt1>
        <a:sysClr val="window" lastClr="FFFFFF"/>
      </a:lt1>
      <a:dk2>
        <a:srgbClr val="323232"/>
      </a:dk2>
      <a:lt2>
        <a:srgbClr val="FFFFFF"/>
      </a:lt2>
      <a:accent1>
        <a:srgbClr val="D22730"/>
      </a:accent1>
      <a:accent2>
        <a:srgbClr val="DA787D"/>
      </a:accent2>
      <a:accent3>
        <a:srgbClr val="E0AEB1"/>
      </a:accent3>
      <a:accent4>
        <a:srgbClr val="A6A2A2"/>
      </a:accent4>
      <a:accent5>
        <a:srgbClr val="63666A"/>
      </a:accent5>
      <a:accent6>
        <a:srgbClr val="323232"/>
      </a:accent6>
      <a:hlink>
        <a:srgbClr val="847577"/>
      </a:hlink>
      <a:folHlink>
        <a:srgbClr val="A6A2A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E3EC0C-B62D-42C0-BE70-DE63C5D7052B}">
  <we:reference id="wa104382081" version="1.16.0.0" store="en-001" storeType="OMEX"/>
  <we:alternateReferences>
    <we:reference id="WA104382081" version="1.16.0.0" store="" storeType="OMEX"/>
  </we:alternateReferences>
  <we:properties>
    <we:property name="MENDELEY_CITATIONS" value="[{&quot;citationID&quot;:&quot;MENDELEY_CITATION_b8976d19-6fda-446e-af84-8c099c0ca867&quot;,&quot;properties&quot;:{&quot;noteIndex&quot;:0},&quot;isEdited&quot;:false,&quot;manualOverride&quot;:{&quot;isManuallyOverridden&quot;:false,&quot;citeprocText&quot;:&quot;[1]&quot;,&quot;manualOverrideText&quot;:&quot;&quot;},&quot;citationTag&quot;:&quot;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quot;,&quot;citationItems&quot;:[{&quot;id&quot;:&quot;8c992e98-e19a-309f-9e35-afa149aabbba&quot;,&quot;itemData&quot;:{&quot;type&quot;:&quot;article-journal&quot;,&quot;id&quot;:&quot;8c992e98-e19a-309f-9e35-afa149aabbba&quot;,&quot;title&quot;:&quot;Dissolution state of cellulose in aqueous systems. 2. Acidic solvents&quot;,&quot;author&quot;:[{&quot;family&quot;:&quot;Alves&quot;,&quot;given&quot;:&quot;Luis&quot;,&quot;parse-names&quot;:false,&quot;dropping-particle&quot;:&quot;&quot;,&quot;non-dropping-particle&quot;:&quot;&quot;},{&quot;family&quot;:&quot;Medronho&quot;,&quot;given&quot;:&quot;Bruno&quot;,&quot;parse-names&quot;:false,&quot;dropping-particle&quot;:&quot;&quot;,&quot;non-dropping-particle&quot;:&quot;&quot;},{&quot;family&quot;:&quot;Antunes&quot;,&quot;given&quot;:&quot;Filipe E.&quot;,&quot;parse-names&quot;:false,&quot;dropping-particle&quot;:&quot;&quot;,&quot;non-dropping-particle&quot;:&quot;&quot;},{&quot;family&quot;:&quot;Topgaard&quot;,&quot;given&quot;:&quot;Daniel&quot;,&quot;parse-names&quot;:false,&quot;dropping-particle&quot;:&quot;&quot;,&quot;non-dropping-particle&quot;:&quot;&quot;},{&quot;family&quot;:&quot;Lindman&quot;,&quot;given&quot;:&quot;Björn&quot;,&quot;parse-names&quot;:false,&quot;dropping-particle&quot;:&quot;&quot;,&quot;non-dropping-particle&quot;:&quot;&quot;}],&quot;container-title&quot;:&quot;Carbohydrate Polymers&quot;,&quot;container-title-short&quot;:&quot;Carbohydr Polym&quot;,&quot;DOI&quot;:&quot;10.1016/j.carbpol.2016.06.015&quot;,&quot;ISSN&quot;:&quot;01448617&quot;,&quot;PMID&quot;:&quot;27474617&quot;,&quot;URL&quot;:&quot;http://dx.doi.org/10.1016/j.carbpol.2016.06.015&quot;,&quot;issued&quot;:{&quot;date-parts&quot;:[[2016]]},&quot;page&quot;:&quot;707-715&quot;,&quot;abstract&quot;:&quot;Cellulose is insoluble in water but can be dissolved in strong acidic or alkaline conditions. How well dissolved cellulose is in solution and how it organizes are key questions often neglected in literature. The typical low pH required for dissolving cellulose in acidic solvents limits the use of typical characterization techniques. In this respect, Polarization Transfer Solid State NMR (PT ssNMR) emerges as a reliable alternative. In this work, combining PT ssNMR, microscopic techniques and X-ray diffraction, a set of different acidic systems (phosphoric acid/water, sulfuric acid/glycerol and zinc chloride/water) is investigated. The studied solvent systems are capable to efficiently dissolve cellulose, although degradation occurs to some extent. PT ssNMR is capable to identify the liquid and solid fractions of cellulose, the degradation products and it is also sensitive to gelation. The materials regenerated from the acidic dopes were found to be highly sensitive to the solvent system and to the presence of amphiphilic additives in solution.&quot;,&quot;publisher&quot;:&quot;Elsevier Ltd.&quot;,&quot;volume&quot;:&quot;151&quot;},&quot;isTemporary&quot;:false}]},{&quot;citationID&quot;:&quot;MENDELEY_CITATION_4211f1ad-31ab-4f90-b3f7-5bdd89c680d6&quot;,&quot;properties&quot;:{&quot;noteIndex&quot;:0},&quot;isEdited&quot;:false,&quot;manualOverride&quot;:{&quot;isManuallyOverridden&quot;:false,&quot;citeprocText&quot;:&quot;[2]&quot;,&quot;manualOverrideText&quot;:&quot;&quot;},&quot;citationTag&quot;:&quot;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quot;,&quot;citationItems&quot;:[{&quot;id&quot;:&quot;0b5513ed-0156-37a1-9ef2-86d35b5d6949&quot;,&quot;itemData&quot;:{&quot;type&quot;:&quot;article-journal&quot;,&quot;id&quot;:&quot;0b5513ed-0156-37a1-9ef2-86d35b5d6949&quot;,&quot;title&quot;:&quot;New biobased foams from wood byproducts&quot;,&quot;author&quot;:[{&quot;family&quot;:&quot;Merle&quot;,&quot;given&quot;:&quot;Juliette&quot;,&quot;parse-names&quot;:false,&quot;dropping-particle&quot;:&quot;&quot;,&quot;non-dropping-particle&quot;:&quot;&quot;},{&quot;family&quot;:&quot;Birot&quot;,&quot;given&quot;:&quot;Marc&quot;,&quot;parse-names&quot;:false,&quot;dropping-particle&quot;:&quot;&quot;,&quot;non-dropping-particle&quot;:&quot;&quot;},{&quot;family&quot;:&quot;Deleuze&quot;,&quot;given&quot;:&quot;Hervé&quot;,&quot;parse-names&quot;:false,&quot;dropping-particle&quot;:&quot;&quot;,&quot;non-dropping-particle&quot;:&quot;&quot;},{&quot;family&quot;:&quot;Mitterer&quot;,&quot;given&quot;:&quot;Claudia&quot;,&quot;parse-names&quot;:false,&quot;dropping-particle&quot;:&quot;&quot;,&quot;non-dropping-particle&quot;:&quot;&quot;},{&quot;family&quot;:&quot;Carré&quot;,&quot;given&quot;:&quot;Hélène&quot;,&quot;parse-names&quot;:false,&quot;dropping-particle&quot;:&quot;&quot;,&quot;non-dropping-particle&quot;:&quot;&quot;},{&quot;family&quot;:&quot;Bouhtoury&quot;,&quot;given&quot;:&quot;Fatima Charrier&quot;,&quot;parse-names&quot;:false,&quot;dropping-particle&quot;:&quot;el&quot;,&quot;non-dropping-particle&quot;:&quot;&quot;}],&quot;container-title&quot;:&quot;Materials and Design&quot;,&quot;container-title-short&quot;:&quot;Mater Des&quot;,&quot;DOI&quot;:&quot;10.1016/j.matdes.2015.11.076&quot;,&quot;ISSN&quot;:&quot;18734197&quot;,&quot;URL&quot;:&quot;http://dx.doi.org/10.1016/j.matdes.2015.11.076&quot;,&quot;issued&quot;:{&quot;date-parts&quot;:[[2016]]},&quot;page&quot;:&quot;186-192&quot;,&quot;abstract&quot;:&quot;Macroporous polymeric materials were prepared using mixtures of polyphenol:hydrolysable tannins, condensed tannins and lignosulfonate, from pulp industry, as the main raw source. The process used is simple, green and low energy consuming. It consists of a mechanical foaming of aqueous solutions constituted with different proportions of two types of tannins, the lignosulfonate and a hardener in the presence of a surfactant, which maintain the mixture stable before curing.The final formulations, with tannins and lignin were characterized by Scanning Electronic Microscopy, mercury intrusion porosimetry, nitrogen sorption, mechanical and thermal measurements. Then, to determine whether the components react with hexamine but also between them, mixtures were made, first with one polyphenol at a time and then with polyphenols in pairs. Those formulations were characterized through thermal and mechanical properties.Solid, self-standing foams with an average porosity of 89%, an average cell diameter of 105μm with interconnections of about 7μm were obtained. The structure of the foams is close to that of phenolic, tannin, lignin and biobased polyurethanes foams already reported in the literature. Concerning mechanical properties, compression modulus between 0.65MPa and 22.9MPa were obtained. The thermal conductivity varies between 0035 and 0055W. m-1.K-1.&quot;,&quot;publisher&quot;:&quot;Elsevier B.V.&quot;,&quot;volume&quot;:&quot;91&quot;},&quot;isTemporary&quot;:false}]}]"/>
    <we:property name="MENDELEY_CITATIONS_LOCALE_CODE" value="&quot;en-US&quot;"/>
    <we:property name="MENDELEY_CITATIONS_STYLE" value="{&quot;id&quot;:&quot;https://www.zotero.org/styles/european-polymer-journal&quot;,&quot;title&quot;:&quot;European Polymer Journal&quot;,&quot;format&quot;:&quot;numeric&quot;,&quot;defaultLocale&quot;:&quot;en-US&quot;}"/>
    <we:property name="MENDELEY_PROFILE_ID" value="&quot;60b2e2a2f975d5beb7ebe22552cb35ef0a6928a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1A82F8533AE546AE013B2C475E9E27" ma:contentTypeVersion="4" ma:contentTypeDescription="Ustvari nov dokument." ma:contentTypeScope="" ma:versionID="ccdf3829259e04c34b6b1f32a3c5e41b">
  <xsd:schema xmlns:xsd="http://www.w3.org/2001/XMLSchema" xmlns:xs="http://www.w3.org/2001/XMLSchema" xmlns:p="http://schemas.microsoft.com/office/2006/metadata/properties" xmlns:ns2="4d81b017-3fd0-48fa-af34-979c67c6248b" targetNamespace="http://schemas.microsoft.com/office/2006/metadata/properties" ma:root="true" ma:fieldsID="7d79e0f2a9a56420aacd1127e1364f27" ns2:_="">
    <xsd:import namespace="4d81b017-3fd0-48fa-af34-979c67c62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b017-3fd0-48fa-af34-979c67c62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385A1-6328-4A24-895D-6612FDF8B4B2}">
  <ds:schemaRefs>
    <ds:schemaRef ds:uri="http://schemas.openxmlformats.org/officeDocument/2006/bibliography"/>
  </ds:schemaRefs>
</ds:datastoreItem>
</file>

<file path=customXml/itemProps2.xml><?xml version="1.0" encoding="utf-8"?>
<ds:datastoreItem xmlns:ds="http://schemas.openxmlformats.org/officeDocument/2006/customXml" ds:itemID="{6D8C2915-9696-4AC0-9FBE-A0C4765407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750418-12EB-4036-A05A-779D9DF2B119}">
  <ds:schemaRefs>
    <ds:schemaRef ds:uri="http://schemas.microsoft.com/sharepoint/v3/contenttype/forms"/>
  </ds:schemaRefs>
</ds:datastoreItem>
</file>

<file path=customXml/itemProps4.xml><?xml version="1.0" encoding="utf-8"?>
<ds:datastoreItem xmlns:ds="http://schemas.openxmlformats.org/officeDocument/2006/customXml" ds:itemID="{5C718EC6-5456-487E-87D1-BF3B5C41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b017-3fd0-48fa-af34-979c67c6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 DIPLOMSKO DELO predloga 1</Template>
  <TotalTime>98</TotalTime>
  <Pages>6</Pages>
  <Words>343</Words>
  <Characters>1959</Characters>
  <Application>Microsoft Office Word</Application>
  <DocSecurity>0</DocSecurity>
  <Lines>16</Lines>
  <Paragraphs>4</Paragraphs>
  <ScaleCrop>false</ScaleCrop>
  <HeadingPairs>
    <vt:vector size="6" baseType="variant">
      <vt:variant>
        <vt:lpstr>Naslov</vt:lpstr>
      </vt:variant>
      <vt:variant>
        <vt:i4>1</vt:i4>
      </vt:variant>
      <vt:variant>
        <vt:lpstr>Podnaslovi</vt:lpstr>
      </vt:variant>
      <vt:variant>
        <vt:i4>4</vt:i4>
      </vt:variant>
      <vt:variant>
        <vt:lpstr>Title</vt:lpstr>
      </vt:variant>
      <vt:variant>
        <vt:i4>1</vt:i4>
      </vt:variant>
    </vt:vector>
  </HeadingPairs>
  <TitlesOfParts>
    <vt:vector size="6" baseType="lpstr">
      <vt:lpstr/>
      <vt:lpstr>UVOD </vt:lpstr>
      <vt:lpstr>OPIS IzVAJALCA PRAKTIČNEGA USPOSABLJANJA </vt:lpstr>
      <vt:lpstr>OPIS PRAKTIČNEGA USPOSABLJANJA</vt:lpstr>
      <vt:lpstr>SKLEP</vt:lpstr>
      <vt:lpstr/>
    </vt:vector>
  </TitlesOfParts>
  <Company>HP</Company>
  <LinksUpToDate>false</LinksUpToDate>
  <CharactersWithSpaces>2298</CharactersWithSpaces>
  <SharedDoc>false</SharedDoc>
  <HLinks>
    <vt:vector size="90" baseType="variant">
      <vt:variant>
        <vt:i4>1179698</vt:i4>
      </vt:variant>
      <vt:variant>
        <vt:i4>98</vt:i4>
      </vt:variant>
      <vt:variant>
        <vt:i4>0</vt:i4>
      </vt:variant>
      <vt:variant>
        <vt:i4>5</vt:i4>
      </vt:variant>
      <vt:variant>
        <vt:lpwstr/>
      </vt:variant>
      <vt:variant>
        <vt:lpwstr>_Toc477454428</vt:lpwstr>
      </vt:variant>
      <vt:variant>
        <vt:i4>1179698</vt:i4>
      </vt:variant>
      <vt:variant>
        <vt:i4>89</vt:i4>
      </vt:variant>
      <vt:variant>
        <vt:i4>0</vt:i4>
      </vt:variant>
      <vt:variant>
        <vt:i4>5</vt:i4>
      </vt:variant>
      <vt:variant>
        <vt:lpwstr/>
      </vt:variant>
      <vt:variant>
        <vt:lpwstr>_Toc477454425</vt:lpwstr>
      </vt:variant>
      <vt:variant>
        <vt:i4>1376317</vt:i4>
      </vt:variant>
      <vt:variant>
        <vt:i4>74</vt:i4>
      </vt:variant>
      <vt:variant>
        <vt:i4>0</vt:i4>
      </vt:variant>
      <vt:variant>
        <vt:i4>5</vt:i4>
      </vt:variant>
      <vt:variant>
        <vt:lpwstr/>
      </vt:variant>
      <vt:variant>
        <vt:lpwstr>_Toc50728575</vt:lpwstr>
      </vt:variant>
      <vt:variant>
        <vt:i4>1310781</vt:i4>
      </vt:variant>
      <vt:variant>
        <vt:i4>68</vt:i4>
      </vt:variant>
      <vt:variant>
        <vt:i4>0</vt:i4>
      </vt:variant>
      <vt:variant>
        <vt:i4>5</vt:i4>
      </vt:variant>
      <vt:variant>
        <vt:lpwstr/>
      </vt:variant>
      <vt:variant>
        <vt:lpwstr>_Toc50728574</vt:lpwstr>
      </vt:variant>
      <vt:variant>
        <vt:i4>1245245</vt:i4>
      </vt:variant>
      <vt:variant>
        <vt:i4>62</vt:i4>
      </vt:variant>
      <vt:variant>
        <vt:i4>0</vt:i4>
      </vt:variant>
      <vt:variant>
        <vt:i4>5</vt:i4>
      </vt:variant>
      <vt:variant>
        <vt:lpwstr/>
      </vt:variant>
      <vt:variant>
        <vt:lpwstr>_Toc50728573</vt:lpwstr>
      </vt:variant>
      <vt:variant>
        <vt:i4>1179709</vt:i4>
      </vt:variant>
      <vt:variant>
        <vt:i4>56</vt:i4>
      </vt:variant>
      <vt:variant>
        <vt:i4>0</vt:i4>
      </vt:variant>
      <vt:variant>
        <vt:i4>5</vt:i4>
      </vt:variant>
      <vt:variant>
        <vt:lpwstr/>
      </vt:variant>
      <vt:variant>
        <vt:lpwstr>_Toc50728572</vt:lpwstr>
      </vt:variant>
      <vt:variant>
        <vt:i4>1114173</vt:i4>
      </vt:variant>
      <vt:variant>
        <vt:i4>50</vt:i4>
      </vt:variant>
      <vt:variant>
        <vt:i4>0</vt:i4>
      </vt:variant>
      <vt:variant>
        <vt:i4>5</vt:i4>
      </vt:variant>
      <vt:variant>
        <vt:lpwstr/>
      </vt:variant>
      <vt:variant>
        <vt:lpwstr>_Toc50728571</vt:lpwstr>
      </vt:variant>
      <vt:variant>
        <vt:i4>1048637</vt:i4>
      </vt:variant>
      <vt:variant>
        <vt:i4>44</vt:i4>
      </vt:variant>
      <vt:variant>
        <vt:i4>0</vt:i4>
      </vt:variant>
      <vt:variant>
        <vt:i4>5</vt:i4>
      </vt:variant>
      <vt:variant>
        <vt:lpwstr/>
      </vt:variant>
      <vt:variant>
        <vt:lpwstr>_Toc50728570</vt:lpwstr>
      </vt:variant>
      <vt:variant>
        <vt:i4>1638460</vt:i4>
      </vt:variant>
      <vt:variant>
        <vt:i4>38</vt:i4>
      </vt:variant>
      <vt:variant>
        <vt:i4>0</vt:i4>
      </vt:variant>
      <vt:variant>
        <vt:i4>5</vt:i4>
      </vt:variant>
      <vt:variant>
        <vt:lpwstr/>
      </vt:variant>
      <vt:variant>
        <vt:lpwstr>_Toc50728569</vt:lpwstr>
      </vt:variant>
      <vt:variant>
        <vt:i4>1572924</vt:i4>
      </vt:variant>
      <vt:variant>
        <vt:i4>32</vt:i4>
      </vt:variant>
      <vt:variant>
        <vt:i4>0</vt:i4>
      </vt:variant>
      <vt:variant>
        <vt:i4>5</vt:i4>
      </vt:variant>
      <vt:variant>
        <vt:lpwstr/>
      </vt:variant>
      <vt:variant>
        <vt:lpwstr>_Toc50728568</vt:lpwstr>
      </vt:variant>
      <vt:variant>
        <vt:i4>1507388</vt:i4>
      </vt:variant>
      <vt:variant>
        <vt:i4>26</vt:i4>
      </vt:variant>
      <vt:variant>
        <vt:i4>0</vt:i4>
      </vt:variant>
      <vt:variant>
        <vt:i4>5</vt:i4>
      </vt:variant>
      <vt:variant>
        <vt:lpwstr/>
      </vt:variant>
      <vt:variant>
        <vt:lpwstr>_Toc50728567</vt:lpwstr>
      </vt:variant>
      <vt:variant>
        <vt:i4>1441852</vt:i4>
      </vt:variant>
      <vt:variant>
        <vt:i4>20</vt:i4>
      </vt:variant>
      <vt:variant>
        <vt:i4>0</vt:i4>
      </vt:variant>
      <vt:variant>
        <vt:i4>5</vt:i4>
      </vt:variant>
      <vt:variant>
        <vt:lpwstr/>
      </vt:variant>
      <vt:variant>
        <vt:lpwstr>_Toc50728566</vt:lpwstr>
      </vt:variant>
      <vt:variant>
        <vt:i4>1376316</vt:i4>
      </vt:variant>
      <vt:variant>
        <vt:i4>14</vt:i4>
      </vt:variant>
      <vt:variant>
        <vt:i4>0</vt:i4>
      </vt:variant>
      <vt:variant>
        <vt:i4>5</vt:i4>
      </vt:variant>
      <vt:variant>
        <vt:lpwstr/>
      </vt:variant>
      <vt:variant>
        <vt:lpwstr>_Toc50728565</vt:lpwstr>
      </vt:variant>
      <vt:variant>
        <vt:i4>1310780</vt:i4>
      </vt:variant>
      <vt:variant>
        <vt:i4>8</vt:i4>
      </vt:variant>
      <vt:variant>
        <vt:i4>0</vt:i4>
      </vt:variant>
      <vt:variant>
        <vt:i4>5</vt:i4>
      </vt:variant>
      <vt:variant>
        <vt:lpwstr/>
      </vt:variant>
      <vt:variant>
        <vt:lpwstr>_Toc50728564</vt:lpwstr>
      </vt:variant>
      <vt:variant>
        <vt:i4>1245244</vt:i4>
      </vt:variant>
      <vt:variant>
        <vt:i4>2</vt:i4>
      </vt:variant>
      <vt:variant>
        <vt:i4>0</vt:i4>
      </vt:variant>
      <vt:variant>
        <vt:i4>5</vt:i4>
      </vt:variant>
      <vt:variant>
        <vt:lpwstr/>
      </vt:variant>
      <vt:variant>
        <vt:lpwstr>_Toc50728563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Repnik</dc:creator>
  <cp:keywords/>
  <cp:lastModifiedBy>Teja Pešl</cp:lastModifiedBy>
  <cp:revision>19</cp:revision>
  <dcterms:created xsi:type="dcterms:W3CDTF">2022-12-02T07:19:00Z</dcterms:created>
  <dcterms:modified xsi:type="dcterms:W3CDTF">2023-10-09T08:53:00Z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0x010100B88D251A5E709B408841D201DF3CE506</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6da2b943-1dd1-3504-be75-e40203316fdb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http://www.zotero.org/styles/european-polymer-journal</vt:lpwstr>
  </property>
  <property fmtid="{D5CDD505-2E9C-101B-9397-08002B2CF9AE}" pid="17" name="Mendeley Recent Style Name 5_1">
    <vt:lpwstr>European Polymer Journal</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