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E4C1" w14:textId="75091EA9" w:rsidR="005B5973" w:rsidRPr="00F86A43" w:rsidRDefault="00A466E6" w:rsidP="004301EF">
      <w:pPr>
        <w:spacing w:after="0" w:line="240" w:lineRule="auto"/>
        <w:ind w:left="708" w:firstLine="708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  <w:r w:rsidRPr="00F86A43">
        <w:rPr>
          <w:rFonts w:ascii="Calibri" w:eastAsia="Times New Roman" w:hAnsi="Calibri" w:cs="Calibri"/>
          <w:b/>
          <w:bCs/>
          <w:noProof w:val="0"/>
          <w:lang w:val="sl-SI" w:eastAsia="sl-SI"/>
        </w:rPr>
        <w:t>PROŠNJA</w:t>
      </w:r>
      <w:r w:rsidR="005B5973" w:rsidRPr="007277E2">
        <w:rPr>
          <w:rFonts w:ascii="Calibri" w:eastAsia="Times New Roman" w:hAnsi="Calibri" w:cs="Calibri"/>
          <w:b/>
          <w:bCs/>
          <w:noProof w:val="0"/>
          <w:lang w:val="sl-SI" w:eastAsia="sl-SI"/>
        </w:rPr>
        <w:t xml:space="preserve"> ZA PRIZNAVANJE V TUJINI OPRAVLJENIH PREDMETOV</w:t>
      </w:r>
    </w:p>
    <w:p w14:paraId="1A09C796" w14:textId="77777777" w:rsidR="005B5973" w:rsidRDefault="005B5973" w:rsidP="005B597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043A888F" w14:textId="77777777" w:rsidR="005B5973" w:rsidRDefault="005B5973" w:rsidP="005B597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7"/>
        <w:gridCol w:w="3262"/>
        <w:gridCol w:w="1087"/>
        <w:gridCol w:w="4651"/>
      </w:tblGrid>
      <w:tr w:rsidR="00F86A43" w:rsidRPr="00F86A43" w14:paraId="054AA8DB" w14:textId="77777777" w:rsidTr="00F86A43">
        <w:trPr>
          <w:trHeight w:val="400"/>
        </w:trPr>
        <w:tc>
          <w:tcPr>
            <w:tcW w:w="10800" w:type="dxa"/>
            <w:gridSpan w:val="5"/>
            <w:tcBorders>
              <w:bottom w:val="nil"/>
            </w:tcBorders>
            <w:shd w:val="clear" w:color="auto" w:fill="E0E0E0"/>
          </w:tcPr>
          <w:p w14:paraId="549578DD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>1. PODATKI O ŠTUDENTU</w:t>
            </w:r>
          </w:p>
        </w:tc>
      </w:tr>
      <w:tr w:rsidR="00F86A43" w:rsidRPr="00F86A43" w14:paraId="3BFA6F23" w14:textId="77777777" w:rsidTr="00F86A43">
        <w:trPr>
          <w:trHeight w:val="400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3C829F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Priimek in ime:</w:t>
            </w:r>
          </w:p>
        </w:tc>
        <w:tc>
          <w:tcPr>
            <w:tcW w:w="900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86BD5EB" w14:textId="1CF27C81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</w:p>
        </w:tc>
      </w:tr>
      <w:tr w:rsidR="00F86A43" w:rsidRPr="00F86A43" w14:paraId="4E94CE57" w14:textId="77777777" w:rsidTr="00F86A43">
        <w:trPr>
          <w:trHeight w:val="4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867898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Naslov:</w:t>
            </w:r>
          </w:p>
        </w:tc>
        <w:tc>
          <w:tcPr>
            <w:tcW w:w="9007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ECD21C1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</w:p>
        </w:tc>
      </w:tr>
      <w:tr w:rsidR="00F86A43" w:rsidRPr="00F86A43" w14:paraId="5570320B" w14:textId="77777777" w:rsidTr="00F86A43">
        <w:trPr>
          <w:trHeight w:val="4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BCC8BB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Datum rojstva: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6D81B5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5B314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e-pošta: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3D431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</w:p>
        </w:tc>
      </w:tr>
      <w:tr w:rsidR="00F86A43" w:rsidRPr="00F86A43" w14:paraId="63ED8266" w14:textId="77777777" w:rsidTr="00F86A43">
        <w:trPr>
          <w:trHeight w:val="400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CAC75" w14:textId="77777777" w:rsidR="00F86A43" w:rsidRPr="00F86A43" w:rsidRDefault="00F86A43" w:rsidP="00F86A43">
            <w:pPr>
              <w:spacing w:before="120" w:after="12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Študijski program</w:t>
            </w:r>
          </w:p>
        </w:tc>
        <w:tc>
          <w:tcPr>
            <w:tcW w:w="900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4EB0E3E3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43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instrText xml:space="preserve"> FORMCHECKBOX </w:instrText>
            </w:r>
            <w:r w:rsidR="00A35B64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</w:r>
            <w:r w:rsidR="00A35B64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fldChar w:fldCharType="end"/>
            </w:r>
            <w:r w:rsidRPr="00F86A43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t xml:space="preserve"> </w:t>
            </w:r>
            <w:r w:rsidRPr="00F86A43">
              <w:rPr>
                <w:rFonts w:ascii="Calibri" w:eastAsia="Times New Roman" w:hAnsi="Calibri" w:cs="Times New Roman"/>
                <w:noProof w:val="0"/>
                <w:sz w:val="18"/>
                <w:szCs w:val="18"/>
                <w:lang w:val="sl-SI" w:eastAsia="sl-SI"/>
              </w:rPr>
              <w:t xml:space="preserve"> prvostopenjski visokošolski strokovni študijski program Tehnologija polimerov</w:t>
            </w:r>
          </w:p>
          <w:p w14:paraId="73235E11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43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instrText xml:space="preserve"> FORMCHECKBOX </w:instrText>
            </w:r>
            <w:r w:rsidR="00A35B64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</w:r>
            <w:r w:rsidR="00A35B64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fldChar w:fldCharType="end"/>
            </w:r>
            <w:r w:rsidRPr="00F86A43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t xml:space="preserve"> </w:t>
            </w:r>
            <w:r w:rsidRPr="00F86A43">
              <w:rPr>
                <w:rFonts w:ascii="Calibri" w:eastAsia="Times New Roman" w:hAnsi="Calibri" w:cs="Times New Roman"/>
                <w:noProof w:val="0"/>
                <w:sz w:val="18"/>
                <w:szCs w:val="18"/>
                <w:lang w:val="sl-SI" w:eastAsia="sl-SI"/>
              </w:rPr>
              <w:t xml:space="preserve"> </w:t>
            </w:r>
            <w:r w:rsidRPr="00F86A43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t>drugostopenjski m</w:t>
            </w:r>
            <w:r w:rsidRPr="00F86A43">
              <w:rPr>
                <w:rFonts w:ascii="Calibri" w:eastAsia="Times New Roman" w:hAnsi="Calibri" w:cs="Times New Roman"/>
                <w:noProof w:val="0"/>
                <w:sz w:val="18"/>
                <w:szCs w:val="18"/>
                <w:lang w:val="sl-SI" w:eastAsia="sl-SI"/>
              </w:rPr>
              <w:t>agistrski študijski program Tehnologija polimerov</w:t>
            </w:r>
          </w:p>
          <w:p w14:paraId="2EDCB3E1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18"/>
                <w:szCs w:val="18"/>
                <w:lang w:val="sl-SI" w:eastAsia="sl-SI"/>
              </w:rPr>
            </w:pPr>
          </w:p>
        </w:tc>
      </w:tr>
      <w:tr w:rsidR="00F86A43" w:rsidRPr="00F86A43" w14:paraId="4AC41A79" w14:textId="77777777" w:rsidTr="00F86A43">
        <w:trPr>
          <w:trHeight w:val="146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05DB8" w14:textId="77777777" w:rsidR="00F86A43" w:rsidRPr="00F86A43" w:rsidRDefault="00F86A43" w:rsidP="00F86A43">
            <w:pPr>
              <w:spacing w:before="120" w:after="12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Letnik študija</w:t>
            </w:r>
          </w:p>
        </w:tc>
        <w:tc>
          <w:tcPr>
            <w:tcW w:w="900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6E082D70" w14:textId="77777777" w:rsidR="00F86A43" w:rsidRPr="00F86A43" w:rsidRDefault="00F86A43" w:rsidP="00F86A43">
            <w:pPr>
              <w:spacing w:before="120" w:after="12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t>1</w:t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instrText xml:space="preserve"> FORMCHECKBOX </w:instrText>
            </w:r>
            <w:r w:rsidR="00A35B64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r>
            <w:r w:rsidR="00A35B64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end"/>
            </w:r>
            <w:bookmarkEnd w:id="0"/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t xml:space="preserve"> 2</w:t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instrText xml:space="preserve"> FORMCHECKBOX </w:instrText>
            </w:r>
            <w:r w:rsidR="00A35B64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r>
            <w:r w:rsidR="00A35B64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end"/>
            </w:r>
            <w:bookmarkEnd w:id="1"/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t xml:space="preserve"> 3</w:t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instrText xml:space="preserve"> FORMCHECKBOX </w:instrText>
            </w:r>
            <w:r w:rsidR="00A35B64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r>
            <w:r w:rsidR="00A35B64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end"/>
            </w:r>
            <w:bookmarkEnd w:id="2"/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t xml:space="preserve"> absolvent</w:t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instrText xml:space="preserve"> FORMCHECKBOX </w:instrText>
            </w:r>
            <w:r w:rsidR="00A35B64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r>
            <w:r w:rsidR="00A35B64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end"/>
            </w:r>
          </w:p>
        </w:tc>
      </w:tr>
      <w:tr w:rsidR="00F86A43" w:rsidRPr="00F86A43" w14:paraId="5EE500FA" w14:textId="77777777" w:rsidTr="00F86A43">
        <w:trPr>
          <w:trHeight w:val="364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38664D" w14:textId="77777777" w:rsidR="00F86A43" w:rsidRPr="00F86A43" w:rsidRDefault="00F86A43" w:rsidP="00F86A43">
            <w:pPr>
              <w:spacing w:before="120" w:after="12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Način študija:</w:t>
            </w:r>
          </w:p>
        </w:tc>
        <w:tc>
          <w:tcPr>
            <w:tcW w:w="900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EB989B6" w14:textId="77777777" w:rsidR="00F86A43" w:rsidRPr="00F86A43" w:rsidRDefault="00F86A43" w:rsidP="00F86A43">
            <w:pPr>
              <w:spacing w:before="120" w:after="12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instrText xml:space="preserve"> FORMCHECKBOX </w:instrText>
            </w:r>
            <w:r w:rsidR="00A35B64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r>
            <w:r w:rsidR="00A35B64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end"/>
            </w:r>
            <w:bookmarkEnd w:id="3"/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t xml:space="preserve"> 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 xml:space="preserve">redni  </w:t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t xml:space="preserve">    </w:t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instrText xml:space="preserve"> FORMCHECKBOX </w:instrText>
            </w:r>
            <w:r w:rsidR="00A35B64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r>
            <w:r w:rsidR="00A35B64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end"/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t xml:space="preserve"> 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izredni</w:t>
            </w:r>
          </w:p>
        </w:tc>
      </w:tr>
    </w:tbl>
    <w:p w14:paraId="12636C63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noProof w:val="0"/>
          <w:u w:val="single"/>
          <w:lang w:val="sl-SI" w:eastAsia="sl-SI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6540"/>
      </w:tblGrid>
      <w:tr w:rsidR="00F86A43" w:rsidRPr="00F86A43" w14:paraId="7537B21C" w14:textId="77777777" w:rsidTr="00F86A43">
        <w:trPr>
          <w:trHeight w:val="295"/>
        </w:trPr>
        <w:tc>
          <w:tcPr>
            <w:tcW w:w="10785" w:type="dxa"/>
            <w:gridSpan w:val="2"/>
            <w:shd w:val="clear" w:color="auto" w:fill="E0E0E0"/>
          </w:tcPr>
          <w:p w14:paraId="0B41C538" w14:textId="77777777" w:rsidR="00F86A43" w:rsidRPr="004301EF" w:rsidRDefault="00F86A43" w:rsidP="00F86A43">
            <w:pPr>
              <w:spacing w:after="0" w:line="240" w:lineRule="auto"/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</w:pPr>
            <w:r w:rsidRPr="004301EF"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>2. PODATKI ZA PRIZNANJE ŠTUDIJSKE OBVEZNOSTI</w:t>
            </w:r>
          </w:p>
        </w:tc>
      </w:tr>
      <w:tr w:rsidR="00F86A43" w:rsidRPr="00F86A43" w14:paraId="7D69A59F" w14:textId="77777777" w:rsidTr="00F86A43">
        <w:trPr>
          <w:trHeight w:val="558"/>
        </w:trPr>
        <w:tc>
          <w:tcPr>
            <w:tcW w:w="10785" w:type="dxa"/>
            <w:gridSpan w:val="2"/>
            <w:tcBorders>
              <w:bottom w:val="single" w:sz="4" w:space="0" w:color="auto"/>
            </w:tcBorders>
            <w:vAlign w:val="bottom"/>
          </w:tcPr>
          <w:p w14:paraId="74B8C1EC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ahoma"/>
                <w:b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Prosim za priznanje spodaj naveden</w:t>
            </w:r>
            <w:r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ega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 xml:space="preserve"> </w:t>
            </w:r>
            <w:r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predmeta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 xml:space="preserve">, ki sem </w:t>
            </w:r>
            <w:r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ga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 xml:space="preserve"> opravil/a na </w:t>
            </w:r>
            <w:bookmarkStart w:id="4" w:name="Text40"/>
            <w:r w:rsidRPr="00F86A43">
              <w:rPr>
                <w:rFonts w:ascii="Calibri" w:eastAsia="Times New Roman" w:hAnsi="Calibri" w:cs="Tahoma"/>
                <w:b/>
                <w:noProof w:val="0"/>
                <w:sz w:val="18"/>
                <w:szCs w:val="18"/>
                <w:lang w:val="sl-SI" w:eastAsia="sl-SI"/>
              </w:rPr>
              <w:t xml:space="preserve">(vpišite popolno </w:t>
            </w:r>
            <w:r w:rsidRPr="00F86A43">
              <w:rPr>
                <w:rFonts w:ascii="Calibri" w:eastAsia="Times New Roman" w:hAnsi="Calibri" w:cs="Tahoma"/>
                <w:b/>
                <w:i/>
                <w:noProof w:val="0"/>
                <w:sz w:val="18"/>
                <w:szCs w:val="18"/>
                <w:u w:val="single"/>
                <w:lang w:val="sl-SI" w:eastAsia="sl-SI"/>
              </w:rPr>
              <w:t>naziv institucije</w:t>
            </w:r>
            <w:r w:rsidRPr="00F86A43">
              <w:rPr>
                <w:rFonts w:ascii="Calibri" w:eastAsia="Times New Roman" w:hAnsi="Calibri" w:cs="Tahoma"/>
                <w:b/>
                <w:noProof w:val="0"/>
                <w:sz w:val="18"/>
                <w:szCs w:val="18"/>
                <w:lang w:val="sl-SI" w:eastAsia="sl-SI"/>
              </w:rPr>
              <w:t xml:space="preserve"> v tujini in </w:t>
            </w:r>
            <w:r w:rsidRPr="00F86A43">
              <w:rPr>
                <w:rFonts w:ascii="Calibri" w:eastAsia="Times New Roman" w:hAnsi="Calibri" w:cs="Tahoma"/>
                <w:b/>
                <w:i/>
                <w:noProof w:val="0"/>
                <w:sz w:val="18"/>
                <w:szCs w:val="18"/>
                <w:u w:val="single"/>
                <w:lang w:val="sl-SI" w:eastAsia="sl-SI"/>
              </w:rPr>
              <w:t>državo</w:t>
            </w:r>
            <w:r w:rsidRPr="00F86A43">
              <w:rPr>
                <w:rFonts w:ascii="Calibri" w:eastAsia="Times New Roman" w:hAnsi="Calibri" w:cs="Tahoma"/>
                <w:b/>
                <w:noProof w:val="0"/>
                <w:sz w:val="18"/>
                <w:szCs w:val="18"/>
                <w:lang w:val="sl-SI" w:eastAsia="sl-SI"/>
              </w:rPr>
              <w:t>):</w:t>
            </w:r>
          </w:p>
          <w:bookmarkEnd w:id="4"/>
          <w:p w14:paraId="6EF46E59" w14:textId="77777777" w:rsidR="00F86A43" w:rsidRDefault="00F86A43" w:rsidP="00F86A43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</w:p>
          <w:p w14:paraId="323A30AA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</w:p>
        </w:tc>
      </w:tr>
      <w:tr w:rsidR="00F86A43" w:rsidRPr="00F86A43" w14:paraId="25F1043A" w14:textId="77777777" w:rsidTr="00F86A43">
        <w:trPr>
          <w:trHeight w:val="345"/>
        </w:trPr>
        <w:tc>
          <w:tcPr>
            <w:tcW w:w="10785" w:type="dxa"/>
            <w:gridSpan w:val="2"/>
            <w:tcBorders>
              <w:bottom w:val="single" w:sz="4" w:space="0" w:color="auto"/>
            </w:tcBorders>
            <w:vAlign w:val="bottom"/>
          </w:tcPr>
          <w:p w14:paraId="5903C9FC" w14:textId="77777777" w:rsidR="00F86A43" w:rsidRPr="00F86A43" w:rsidRDefault="00F86A43" w:rsidP="00F86A43">
            <w:pPr>
              <w:spacing w:after="0" w:line="180" w:lineRule="exact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</w:p>
          <w:p w14:paraId="0168A0E4" w14:textId="77777777" w:rsidR="00F86A43" w:rsidRPr="00F86A43" w:rsidRDefault="00F86A43" w:rsidP="00F86A43">
            <w:pPr>
              <w:spacing w:after="0" w:line="180" w:lineRule="exact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 xml:space="preserve">V tuji instituciji sem bil/a od 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instrText xml:space="preserve"> FORMTEXT </w:instrTex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end"/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instrText xml:space="preserve"> FORMTEXT </w:instrTex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end"/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 xml:space="preserve">  do 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instrText xml:space="preserve"> FORMTEXT </w:instrTex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end"/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instrText xml:space="preserve"> FORMTEXT </w:instrTex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end"/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.</w:t>
            </w:r>
          </w:p>
        </w:tc>
      </w:tr>
      <w:tr w:rsidR="00F86A43" w:rsidRPr="00F86A43" w14:paraId="7C0042C7" w14:textId="77777777" w:rsidTr="00F86A43">
        <w:trPr>
          <w:trHeight w:val="639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A3BDDCB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ahoma"/>
                <w:b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b/>
                <w:noProof w:val="0"/>
                <w:sz w:val="18"/>
                <w:szCs w:val="18"/>
                <w:lang w:val="sl-SI" w:eastAsia="sl-SI"/>
              </w:rPr>
              <w:t>PRILOGE: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B886FB" w14:textId="7C2FDEF9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val="sl-SI" w:eastAsia="sl-SI"/>
              </w:rPr>
            </w:pPr>
            <w:r w:rsidRPr="00F86A43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t>- U</w:t>
            </w:r>
            <w:r w:rsidRPr="00F86A43">
              <w:rPr>
                <w:rFonts w:ascii="Calibri" w:eastAsia="Times New Roman" w:hAnsi="Calibri" w:cs="Times New Roman"/>
                <w:noProof w:val="0"/>
                <w:sz w:val="18"/>
                <w:szCs w:val="18"/>
                <w:lang w:val="sl-SI" w:eastAsia="sl-SI"/>
              </w:rPr>
              <w:t xml:space="preserve">čni </w:t>
            </w:r>
            <w:r>
              <w:rPr>
                <w:rFonts w:ascii="Calibri" w:eastAsia="Times New Roman" w:hAnsi="Calibri" w:cs="Times New Roman"/>
                <w:noProof w:val="0"/>
                <w:sz w:val="18"/>
                <w:szCs w:val="18"/>
                <w:lang w:val="sl-SI" w:eastAsia="sl-SI"/>
              </w:rPr>
              <w:t>načrt predmeta</w:t>
            </w:r>
            <w:r w:rsidR="005A2D9F">
              <w:rPr>
                <w:rFonts w:ascii="Calibri" w:eastAsia="Times New Roman" w:hAnsi="Calibri" w:cs="Times New Roman"/>
                <w:noProof w:val="0"/>
                <w:sz w:val="18"/>
                <w:szCs w:val="18"/>
                <w:lang w:val="sl-SI" w:eastAsia="sl-SI"/>
              </w:rPr>
              <w:t>/</w:t>
            </w:r>
            <w:r w:rsidR="00AF4B27">
              <w:rPr>
                <w:rFonts w:ascii="Calibri" w:eastAsia="Times New Roman" w:hAnsi="Calibri" w:cs="Times New Roman"/>
                <w:noProof w:val="0"/>
                <w:sz w:val="18"/>
                <w:szCs w:val="18"/>
                <w:lang w:val="sl-SI" w:eastAsia="sl-SI"/>
              </w:rPr>
              <w:t>ov</w:t>
            </w:r>
            <w:r>
              <w:rPr>
                <w:rFonts w:ascii="Calibri" w:eastAsia="Times New Roman" w:hAnsi="Calibri" w:cs="Times New Roman"/>
                <w:noProof w:val="0"/>
                <w:sz w:val="18"/>
                <w:szCs w:val="18"/>
                <w:lang w:val="sl-SI" w:eastAsia="sl-SI"/>
              </w:rPr>
              <w:t xml:space="preserve"> na tuji instituciji</w:t>
            </w:r>
          </w:p>
          <w:p w14:paraId="231F1F4B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val="sl-SI" w:eastAsia="sl-SI"/>
              </w:rPr>
            </w:pPr>
          </w:p>
        </w:tc>
      </w:tr>
    </w:tbl>
    <w:p w14:paraId="310ED7E3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noProof w:val="0"/>
          <w:u w:val="single"/>
          <w:lang w:val="sl-SI" w:eastAsia="sl-SI"/>
        </w:rPr>
      </w:pPr>
    </w:p>
    <w:p w14:paraId="217CE23A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noProof w:val="0"/>
          <w:u w:val="single"/>
          <w:lang w:val="sl-SI" w:eastAsia="sl-SI"/>
        </w:rPr>
      </w:pPr>
    </w:p>
    <w:p w14:paraId="4EFF9ED7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tbl>
      <w:tblPr>
        <w:tblpPr w:leftFromText="141" w:rightFromText="141" w:vertAnchor="text" w:horzAnchor="margin" w:tblpXSpec="center" w:tblpY="172"/>
        <w:tblW w:w="96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403"/>
        <w:gridCol w:w="2886"/>
        <w:gridCol w:w="2544"/>
      </w:tblGrid>
      <w:tr w:rsidR="00F86A43" w:rsidRPr="007277E2" w14:paraId="1425914B" w14:textId="77777777" w:rsidTr="00F86A43">
        <w:trPr>
          <w:trHeight w:val="2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D7ACB" w14:textId="77777777" w:rsidR="00F86A43" w:rsidRPr="007277E2" w:rsidRDefault="00F86A43" w:rsidP="00F86A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b/>
                <w:bCs/>
                <w:noProof w:val="0"/>
                <w:lang w:val="sl-SI" w:eastAsia="sl-SI"/>
              </w:rPr>
              <w:t>Datum:</w:t>
            </w: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DC8BAC" w14:textId="77777777" w:rsidR="00F86A43" w:rsidRPr="007277E2" w:rsidRDefault="00F86A43" w:rsidP="00F86A43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71BBA" w14:textId="77777777" w:rsidR="00F86A43" w:rsidRPr="007277E2" w:rsidRDefault="00F86A43" w:rsidP="00F86A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b/>
                <w:bCs/>
                <w:noProof w:val="0"/>
                <w:lang w:val="sl-SI" w:eastAsia="sl-SI"/>
              </w:rPr>
              <w:t>Podpis kandidata/kandidatke:</w:t>
            </w: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1F8B08" w14:textId="77777777" w:rsidR="00F86A43" w:rsidRPr="007277E2" w:rsidRDefault="00F86A43" w:rsidP="00F86A43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</w:tr>
    </w:tbl>
    <w:p w14:paraId="0043A67E" w14:textId="77777777" w:rsidR="00A466E6" w:rsidRPr="00F86A43" w:rsidRDefault="005B5973" w:rsidP="00A466E6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3E56E4C0" w14:textId="77777777" w:rsidR="00A466E6" w:rsidRPr="007277E2" w:rsidRDefault="00A466E6" w:rsidP="00A466E6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26925D57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58138E52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0147D714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3C12D456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3968B851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0173CEE6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52D50E5E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52950A8F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3AC2F028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6384110F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5C8F672E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04763DC9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472CF4FA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22BEF410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12A5CA1B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7D471B70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2BF48948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5F4350B8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347C7A36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2E1CFEE3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296B0C54" w14:textId="77777777" w:rsidR="00F86A43" w:rsidRPr="007277E2" w:rsidRDefault="00F86A4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0AC4BF65" w14:textId="77777777" w:rsidR="005B5973" w:rsidRPr="00546527" w:rsidRDefault="005B5973" w:rsidP="00546527">
      <w:pPr>
        <w:pStyle w:val="Odstavekseznama"/>
        <w:numPr>
          <w:ilvl w:val="0"/>
          <w:numId w:val="10"/>
        </w:numPr>
        <w:spacing w:after="0" w:line="240" w:lineRule="auto"/>
        <w:textAlignment w:val="baseline"/>
        <w:rPr>
          <w:rFonts w:asciiTheme="minorHAnsi" w:hAnsiTheme="minorHAnsi" w:cstheme="minorHAnsi"/>
          <w:noProof w:val="0"/>
          <w:sz w:val="22"/>
          <w:szCs w:val="22"/>
          <w:lang w:val="sl-SI" w:eastAsia="sl-SI"/>
        </w:rPr>
      </w:pPr>
      <w:r w:rsidRPr="00546527">
        <w:rPr>
          <w:rFonts w:asciiTheme="minorHAnsi" w:hAnsiTheme="minorHAnsi" w:cstheme="minorHAnsi"/>
          <w:b/>
          <w:bCs/>
          <w:noProof w:val="0"/>
          <w:sz w:val="22"/>
          <w:szCs w:val="22"/>
          <w:lang w:val="sl-SI" w:eastAsia="sl-SI"/>
        </w:rPr>
        <w:lastRenderedPageBreak/>
        <w:t xml:space="preserve">PRED MOBILNOSTJO (IZPOLNI </w:t>
      </w:r>
      <w:r w:rsidR="00F86A43" w:rsidRPr="00546527">
        <w:rPr>
          <w:rFonts w:asciiTheme="minorHAnsi" w:hAnsiTheme="minorHAnsi" w:cstheme="minorHAnsi"/>
          <w:b/>
          <w:bCs/>
          <w:noProof w:val="0"/>
          <w:sz w:val="22"/>
          <w:szCs w:val="22"/>
          <w:lang w:val="sl-SI" w:eastAsia="sl-SI"/>
        </w:rPr>
        <w:t>ŠTUDENT/KA</w:t>
      </w:r>
      <w:r w:rsidRPr="00546527">
        <w:rPr>
          <w:rFonts w:asciiTheme="minorHAnsi" w:hAnsiTheme="minorHAnsi" w:cstheme="minorHAnsi"/>
          <w:b/>
          <w:bCs/>
          <w:noProof w:val="0"/>
          <w:sz w:val="22"/>
          <w:szCs w:val="22"/>
          <w:lang w:val="sl-SI" w:eastAsia="sl-SI"/>
        </w:rPr>
        <w:t>)</w:t>
      </w:r>
      <w:r w:rsidRPr="00546527">
        <w:rPr>
          <w:rFonts w:asciiTheme="minorHAnsi" w:hAnsiTheme="minorHAnsi" w:cstheme="minorHAnsi"/>
          <w:noProof w:val="0"/>
          <w:sz w:val="22"/>
          <w:szCs w:val="22"/>
          <w:lang w:val="sl-SI" w:eastAsia="sl-SI"/>
        </w:rPr>
        <w:t> </w:t>
      </w:r>
    </w:p>
    <w:p w14:paraId="38EF471B" w14:textId="77777777" w:rsidR="005B5973" w:rsidRPr="00546527" w:rsidRDefault="005B5973" w:rsidP="005B5973">
      <w:pPr>
        <w:spacing w:after="0" w:line="240" w:lineRule="auto"/>
        <w:textAlignment w:val="baseline"/>
        <w:rPr>
          <w:rFonts w:cstheme="minorHAnsi"/>
          <w:noProof w:val="0"/>
          <w:sz w:val="18"/>
          <w:szCs w:val="18"/>
          <w:lang w:val="sl-SI" w:eastAsia="sl-SI"/>
        </w:rPr>
      </w:pPr>
    </w:p>
    <w:p w14:paraId="4E87A03D" w14:textId="77777777" w:rsidR="00546527" w:rsidRDefault="00546527" w:rsidP="005B5973">
      <w:pPr>
        <w:spacing w:after="0" w:line="240" w:lineRule="auto"/>
        <w:textAlignment w:val="baseline"/>
        <w:rPr>
          <w:rFonts w:eastAsia="Times New Roman" w:cstheme="minorHAnsi"/>
          <w:b/>
          <w:bCs/>
          <w:noProof w:val="0"/>
          <w:lang w:val="sl-SI" w:eastAsia="sl-SI"/>
        </w:rPr>
      </w:pPr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6"/>
        <w:gridCol w:w="8388"/>
      </w:tblGrid>
      <w:tr w:rsidR="00546527" w:rsidRPr="00F86A43" w14:paraId="5F663727" w14:textId="77777777" w:rsidTr="004301EF">
        <w:trPr>
          <w:trHeight w:val="482"/>
        </w:trPr>
        <w:tc>
          <w:tcPr>
            <w:tcW w:w="10064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441B1E4D" w14:textId="77777777" w:rsidR="00546527" w:rsidRPr="00F86A43" w:rsidRDefault="00546527" w:rsidP="00D909E8">
            <w:pPr>
              <w:spacing w:after="0" w:line="240" w:lineRule="auto"/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 xml:space="preserve">1. </w:t>
            </w:r>
            <w:r w:rsidRPr="00546527"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 xml:space="preserve">Podatki o </w:t>
            </w:r>
            <w:r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>predmetu na</w:t>
            </w:r>
            <w:r w:rsidRPr="00546527"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 xml:space="preserve"> </w:t>
            </w:r>
            <w:r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>Fakulteti za tehnologijo polimerov</w:t>
            </w:r>
          </w:p>
        </w:tc>
      </w:tr>
      <w:tr w:rsidR="00546527" w:rsidRPr="00F86A43" w14:paraId="7E0D2A2C" w14:textId="77777777" w:rsidTr="004301EF">
        <w:trPr>
          <w:trHeight w:val="482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EC26F" w14:textId="77777777" w:rsidR="00546527" w:rsidRPr="00F86A43" w:rsidRDefault="00546527" w:rsidP="00D909E8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Naziv predmeta: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56126A" w14:textId="77777777" w:rsidR="00546527" w:rsidRPr="00F86A43" w:rsidRDefault="00546527" w:rsidP="00D909E8">
            <w:pPr>
              <w:spacing w:after="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</w:p>
        </w:tc>
      </w:tr>
      <w:tr w:rsidR="00546527" w:rsidRPr="00F86A43" w14:paraId="7AB016D6" w14:textId="77777777" w:rsidTr="004301EF">
        <w:trPr>
          <w:trHeight w:val="48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7C6A1" w14:textId="77777777" w:rsidR="00546527" w:rsidRPr="00F86A43" w:rsidRDefault="00546527" w:rsidP="00D909E8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ECTS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: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2BF703" w14:textId="77777777" w:rsidR="00546527" w:rsidRPr="00F86A43" w:rsidRDefault="00546527" w:rsidP="00D909E8">
            <w:pPr>
              <w:spacing w:after="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</w:p>
        </w:tc>
      </w:tr>
    </w:tbl>
    <w:p w14:paraId="50690D65" w14:textId="4FAB869F" w:rsidR="00546527" w:rsidRDefault="00546527" w:rsidP="005B5973">
      <w:pPr>
        <w:spacing w:after="0" w:line="240" w:lineRule="auto"/>
        <w:textAlignment w:val="baseline"/>
        <w:rPr>
          <w:rFonts w:eastAsia="Times New Roman" w:cstheme="minorHAnsi"/>
          <w:b/>
          <w:bCs/>
          <w:noProof w:val="0"/>
          <w:lang w:val="sl-SI" w:eastAsia="sl-SI"/>
        </w:rPr>
      </w:pPr>
    </w:p>
    <w:p w14:paraId="02585250" w14:textId="77777777" w:rsidR="00EB652E" w:rsidRDefault="00EB652E" w:rsidP="005B5973">
      <w:pPr>
        <w:spacing w:after="0" w:line="240" w:lineRule="auto"/>
        <w:textAlignment w:val="baseline"/>
        <w:rPr>
          <w:rFonts w:eastAsia="Times New Roman" w:cstheme="minorHAnsi"/>
          <w:b/>
          <w:bCs/>
          <w:noProof w:val="0"/>
          <w:lang w:val="sl-SI" w:eastAsia="sl-SI"/>
        </w:rPr>
      </w:pPr>
    </w:p>
    <w:tbl>
      <w:tblPr>
        <w:tblW w:w="101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7"/>
        <w:gridCol w:w="8425"/>
      </w:tblGrid>
      <w:tr w:rsidR="00546527" w:rsidRPr="00F86A43" w14:paraId="034E8B79" w14:textId="77777777" w:rsidTr="004301EF">
        <w:trPr>
          <w:trHeight w:val="515"/>
        </w:trPr>
        <w:tc>
          <w:tcPr>
            <w:tcW w:w="10109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6933CD0E" w14:textId="0181DC3B" w:rsidR="00546527" w:rsidRPr="00546527" w:rsidRDefault="00EB652E" w:rsidP="00546527">
            <w:pPr>
              <w:spacing w:after="0" w:line="240" w:lineRule="auto"/>
              <w:rPr>
                <w:rFonts w:ascii="Calibri" w:hAnsi="Calibri" w:cs="Tahoma"/>
                <w:b/>
                <w:noProof w:val="0"/>
                <w:lang w:val="sl-SI" w:eastAsia="sl-SI"/>
              </w:rPr>
            </w:pPr>
            <w:r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>1</w:t>
            </w:r>
            <w:r w:rsidR="00546527" w:rsidRPr="00546527"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>.</w:t>
            </w:r>
            <w:r w:rsidR="00546527">
              <w:rPr>
                <w:rFonts w:ascii="Calibri" w:hAnsi="Calibri" w:cs="Tahoma"/>
                <w:b/>
                <w:noProof w:val="0"/>
                <w:lang w:val="sl-SI" w:eastAsia="sl-SI"/>
              </w:rPr>
              <w:t xml:space="preserve"> </w:t>
            </w:r>
            <w:r w:rsidR="00546527" w:rsidRPr="00546527">
              <w:rPr>
                <w:rFonts w:ascii="Calibri" w:hAnsi="Calibri" w:cs="Tahoma"/>
                <w:b/>
                <w:noProof w:val="0"/>
                <w:lang w:val="sl-SI" w:eastAsia="sl-SI"/>
              </w:rPr>
              <w:t>Podatki o predmetu na</w:t>
            </w:r>
            <w:r w:rsidR="00546527">
              <w:rPr>
                <w:rFonts w:ascii="Calibri" w:hAnsi="Calibri" w:cs="Tahoma"/>
                <w:b/>
                <w:noProof w:val="0"/>
                <w:lang w:val="sl-SI" w:eastAsia="sl-SI"/>
              </w:rPr>
              <w:t xml:space="preserve"> tuji instituciji</w:t>
            </w:r>
          </w:p>
        </w:tc>
      </w:tr>
      <w:tr w:rsidR="00546527" w:rsidRPr="00F86A43" w14:paraId="27DD7BAC" w14:textId="77777777" w:rsidTr="004301EF">
        <w:trPr>
          <w:trHeight w:val="515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95E52" w14:textId="7A38D6E7" w:rsidR="00546527" w:rsidRPr="00F86A43" w:rsidRDefault="00546527" w:rsidP="00D909E8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Naziv predmeta: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4B466ED" w14:textId="77777777" w:rsidR="00546527" w:rsidRPr="00F86A43" w:rsidRDefault="00546527" w:rsidP="00D909E8">
            <w:pPr>
              <w:spacing w:after="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</w:p>
        </w:tc>
      </w:tr>
      <w:tr w:rsidR="00546527" w:rsidRPr="00F86A43" w14:paraId="053DA1F3" w14:textId="77777777" w:rsidTr="004301EF">
        <w:trPr>
          <w:trHeight w:val="51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E4CB3" w14:textId="77777777" w:rsidR="00546527" w:rsidRPr="00F86A43" w:rsidRDefault="00546527" w:rsidP="00D909E8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 xml:space="preserve">ECTS: </w:t>
            </w:r>
          </w:p>
        </w:tc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31595A" w14:textId="77777777" w:rsidR="00546527" w:rsidRPr="00F86A43" w:rsidRDefault="00546527" w:rsidP="00D909E8">
            <w:pPr>
              <w:spacing w:after="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</w:p>
        </w:tc>
      </w:tr>
    </w:tbl>
    <w:p w14:paraId="2E2015C2" w14:textId="77777777" w:rsidR="00EB652E" w:rsidRDefault="00EB652E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sz w:val="18"/>
          <w:szCs w:val="18"/>
          <w:lang w:val="sl-SI" w:eastAsia="sl-SI"/>
        </w:rPr>
      </w:pPr>
    </w:p>
    <w:tbl>
      <w:tblPr>
        <w:tblW w:w="101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7"/>
        <w:gridCol w:w="8425"/>
      </w:tblGrid>
      <w:tr w:rsidR="00EB652E" w:rsidRPr="00F86A43" w14:paraId="3CC09A5F" w14:textId="77777777" w:rsidTr="00BD2024">
        <w:trPr>
          <w:trHeight w:val="515"/>
        </w:trPr>
        <w:tc>
          <w:tcPr>
            <w:tcW w:w="10109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404BF346" w14:textId="32A3A976" w:rsidR="00EB652E" w:rsidRPr="00546527" w:rsidRDefault="00EB652E" w:rsidP="00BD2024">
            <w:pPr>
              <w:spacing w:after="0" w:line="240" w:lineRule="auto"/>
              <w:rPr>
                <w:rFonts w:ascii="Calibri" w:hAnsi="Calibri" w:cs="Tahoma"/>
                <w:b/>
                <w:noProof w:val="0"/>
                <w:lang w:val="sl-SI" w:eastAsia="sl-SI"/>
              </w:rPr>
            </w:pPr>
            <w:r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>2</w:t>
            </w:r>
            <w:r w:rsidRPr="00546527"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>.</w:t>
            </w:r>
            <w:r>
              <w:rPr>
                <w:rFonts w:ascii="Calibri" w:hAnsi="Calibri" w:cs="Tahoma"/>
                <w:b/>
                <w:noProof w:val="0"/>
                <w:lang w:val="sl-SI" w:eastAsia="sl-SI"/>
              </w:rPr>
              <w:t xml:space="preserve"> </w:t>
            </w:r>
            <w:r w:rsidRPr="00546527">
              <w:rPr>
                <w:rFonts w:ascii="Calibri" w:hAnsi="Calibri" w:cs="Tahoma"/>
                <w:b/>
                <w:noProof w:val="0"/>
                <w:lang w:val="sl-SI" w:eastAsia="sl-SI"/>
              </w:rPr>
              <w:t>Podatki o predmetu na</w:t>
            </w:r>
            <w:r>
              <w:rPr>
                <w:rFonts w:ascii="Calibri" w:hAnsi="Calibri" w:cs="Tahoma"/>
                <w:b/>
                <w:noProof w:val="0"/>
                <w:lang w:val="sl-SI" w:eastAsia="sl-SI"/>
              </w:rPr>
              <w:t xml:space="preserve"> tuji instituciji</w:t>
            </w:r>
            <w:r w:rsidR="00632B44">
              <w:rPr>
                <w:rFonts w:ascii="Calibri" w:hAnsi="Calibri" w:cs="Tahoma"/>
                <w:b/>
                <w:noProof w:val="0"/>
                <w:lang w:val="sl-SI" w:eastAsia="sl-SI"/>
              </w:rPr>
              <w:t>*</w:t>
            </w:r>
          </w:p>
        </w:tc>
      </w:tr>
      <w:tr w:rsidR="00EB652E" w:rsidRPr="00F86A43" w14:paraId="04F4F068" w14:textId="77777777" w:rsidTr="00BD2024">
        <w:trPr>
          <w:trHeight w:val="515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F1577" w14:textId="77777777" w:rsidR="00EB652E" w:rsidRPr="00F86A43" w:rsidRDefault="00EB652E" w:rsidP="00BD2024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Naziv predmeta: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173FBC" w14:textId="77777777" w:rsidR="00EB652E" w:rsidRPr="00F86A43" w:rsidRDefault="00EB652E" w:rsidP="00BD2024">
            <w:pPr>
              <w:spacing w:after="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</w:p>
        </w:tc>
      </w:tr>
      <w:tr w:rsidR="00EB652E" w:rsidRPr="00F86A43" w14:paraId="50DC84F4" w14:textId="77777777" w:rsidTr="00BD2024">
        <w:trPr>
          <w:trHeight w:val="51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788D8" w14:textId="77777777" w:rsidR="00EB652E" w:rsidRPr="00F86A43" w:rsidRDefault="00EB652E" w:rsidP="00BD2024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 xml:space="preserve">ECTS: </w:t>
            </w:r>
          </w:p>
        </w:tc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098FBF" w14:textId="77777777" w:rsidR="00EB652E" w:rsidRPr="00F86A43" w:rsidRDefault="00EB652E" w:rsidP="00BD2024">
            <w:pPr>
              <w:spacing w:after="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</w:p>
        </w:tc>
      </w:tr>
    </w:tbl>
    <w:p w14:paraId="52CB3677" w14:textId="397C758A" w:rsidR="00EB652E" w:rsidRDefault="00EB652E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sz w:val="18"/>
          <w:szCs w:val="18"/>
          <w:lang w:val="sl-SI" w:eastAsia="sl-SI"/>
        </w:rPr>
      </w:pPr>
    </w:p>
    <w:p w14:paraId="76B5F005" w14:textId="3CC5D532" w:rsidR="00EB652E" w:rsidRDefault="00EB652E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sz w:val="18"/>
          <w:szCs w:val="18"/>
          <w:lang w:val="sl-SI" w:eastAsia="sl-SI"/>
        </w:rPr>
      </w:pPr>
    </w:p>
    <w:tbl>
      <w:tblPr>
        <w:tblW w:w="101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7"/>
        <w:gridCol w:w="8425"/>
      </w:tblGrid>
      <w:tr w:rsidR="00EB652E" w:rsidRPr="00F86A43" w14:paraId="0B3C1500" w14:textId="77777777" w:rsidTr="00BD2024">
        <w:trPr>
          <w:trHeight w:val="515"/>
        </w:trPr>
        <w:tc>
          <w:tcPr>
            <w:tcW w:w="10109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25B77CD1" w14:textId="56A236D7" w:rsidR="00EB652E" w:rsidRPr="00546527" w:rsidRDefault="00EB652E" w:rsidP="00BD2024">
            <w:pPr>
              <w:spacing w:after="0" w:line="240" w:lineRule="auto"/>
              <w:rPr>
                <w:rFonts w:ascii="Calibri" w:hAnsi="Calibri" w:cs="Tahoma"/>
                <w:b/>
                <w:noProof w:val="0"/>
                <w:lang w:val="sl-SI" w:eastAsia="sl-SI"/>
              </w:rPr>
            </w:pPr>
            <w:r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>3</w:t>
            </w:r>
            <w:r w:rsidRPr="00546527"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>.</w:t>
            </w:r>
            <w:r>
              <w:rPr>
                <w:rFonts w:ascii="Calibri" w:hAnsi="Calibri" w:cs="Tahoma"/>
                <w:b/>
                <w:noProof w:val="0"/>
                <w:lang w:val="sl-SI" w:eastAsia="sl-SI"/>
              </w:rPr>
              <w:t xml:space="preserve"> </w:t>
            </w:r>
            <w:r w:rsidRPr="00546527">
              <w:rPr>
                <w:rFonts w:ascii="Calibri" w:hAnsi="Calibri" w:cs="Tahoma"/>
                <w:b/>
                <w:noProof w:val="0"/>
                <w:lang w:val="sl-SI" w:eastAsia="sl-SI"/>
              </w:rPr>
              <w:t>Podatki o predmetu na</w:t>
            </w:r>
            <w:r>
              <w:rPr>
                <w:rFonts w:ascii="Calibri" w:hAnsi="Calibri" w:cs="Tahoma"/>
                <w:b/>
                <w:noProof w:val="0"/>
                <w:lang w:val="sl-SI" w:eastAsia="sl-SI"/>
              </w:rPr>
              <w:t xml:space="preserve"> tuji instituciji</w:t>
            </w:r>
          </w:p>
        </w:tc>
      </w:tr>
      <w:tr w:rsidR="00EB652E" w:rsidRPr="00F86A43" w14:paraId="46261458" w14:textId="77777777" w:rsidTr="00BD2024">
        <w:trPr>
          <w:trHeight w:val="515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E67E2" w14:textId="77777777" w:rsidR="00EB652E" w:rsidRPr="00F86A43" w:rsidRDefault="00EB652E" w:rsidP="00BD2024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Naziv predmeta: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E41C80" w14:textId="77777777" w:rsidR="00EB652E" w:rsidRPr="00F86A43" w:rsidRDefault="00EB652E" w:rsidP="00BD2024">
            <w:pPr>
              <w:spacing w:after="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</w:p>
        </w:tc>
      </w:tr>
      <w:tr w:rsidR="00EB652E" w:rsidRPr="00F86A43" w14:paraId="453B72B8" w14:textId="77777777" w:rsidTr="00BD2024">
        <w:trPr>
          <w:trHeight w:val="51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75680" w14:textId="77777777" w:rsidR="00EB652E" w:rsidRPr="00F86A43" w:rsidRDefault="00EB652E" w:rsidP="00BD2024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 xml:space="preserve">ECTS: </w:t>
            </w:r>
          </w:p>
        </w:tc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EEE40DE" w14:textId="77777777" w:rsidR="00EB652E" w:rsidRPr="00F86A43" w:rsidRDefault="00EB652E" w:rsidP="00BD2024">
            <w:pPr>
              <w:spacing w:after="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</w:p>
        </w:tc>
      </w:tr>
    </w:tbl>
    <w:p w14:paraId="287A88FF" w14:textId="0E97F635" w:rsidR="00546527" w:rsidRPr="00546527" w:rsidRDefault="00546527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sz w:val="18"/>
          <w:szCs w:val="18"/>
          <w:lang w:val="sl-SI" w:eastAsia="sl-SI"/>
        </w:rPr>
      </w:pPr>
      <w:r>
        <w:rPr>
          <w:rFonts w:ascii="Calibri" w:eastAsia="Times New Roman" w:hAnsi="Calibri" w:cs="Calibri"/>
          <w:noProof w:val="0"/>
          <w:sz w:val="18"/>
          <w:szCs w:val="18"/>
          <w:lang w:val="sl-SI" w:eastAsia="sl-SI"/>
        </w:rPr>
        <w:t>*</w:t>
      </w:r>
      <w:r w:rsidRPr="00546527">
        <w:rPr>
          <w:rFonts w:ascii="Calibri" w:eastAsia="Times New Roman" w:hAnsi="Calibri" w:cs="Calibri"/>
          <w:noProof w:val="0"/>
          <w:sz w:val="18"/>
          <w:szCs w:val="18"/>
          <w:lang w:val="sl-SI" w:eastAsia="sl-SI"/>
        </w:rPr>
        <w:t>T</w:t>
      </w:r>
      <w:r w:rsidR="00632B44">
        <w:rPr>
          <w:rFonts w:ascii="Calibri" w:eastAsia="Times New Roman" w:hAnsi="Calibri" w:cs="Calibri"/>
          <w:noProof w:val="0"/>
          <w:sz w:val="18"/>
          <w:szCs w:val="18"/>
          <w:lang w:val="sl-SI" w:eastAsia="sl-SI"/>
        </w:rPr>
        <w:t>abele se izpolnijo v primeru več predmetov, ki ustrezajo predmetu FTPO</w:t>
      </w:r>
      <w:r w:rsidRPr="00546527">
        <w:rPr>
          <w:rFonts w:ascii="Calibri" w:eastAsia="Times New Roman" w:hAnsi="Calibri" w:cs="Calibri"/>
          <w:noProof w:val="0"/>
          <w:sz w:val="18"/>
          <w:szCs w:val="18"/>
          <w:lang w:val="sl-SI" w:eastAsia="sl-SI"/>
        </w:rPr>
        <w:t>.</w:t>
      </w:r>
    </w:p>
    <w:p w14:paraId="46278352" w14:textId="3FF2A493" w:rsidR="00546527" w:rsidRDefault="00546527" w:rsidP="005B597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noProof w:val="0"/>
          <w:u w:val="single"/>
          <w:lang w:val="sl-SI" w:eastAsia="sl-SI"/>
        </w:rPr>
      </w:pPr>
    </w:p>
    <w:p w14:paraId="5AA061E9" w14:textId="77777777" w:rsidR="00EB652E" w:rsidRDefault="00EB652E" w:rsidP="005B597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noProof w:val="0"/>
          <w:u w:val="single"/>
          <w:lang w:val="sl-SI" w:eastAsia="sl-SI"/>
        </w:rPr>
      </w:pPr>
    </w:p>
    <w:p w14:paraId="74E5C950" w14:textId="77777777" w:rsidR="005B5973" w:rsidRPr="00546527" w:rsidRDefault="005B597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  <w:r w:rsidRPr="007277E2">
        <w:rPr>
          <w:rFonts w:ascii="Calibri" w:eastAsia="Times New Roman" w:hAnsi="Calibri" w:cs="Calibri"/>
          <w:b/>
          <w:bCs/>
          <w:noProof w:val="0"/>
          <w:lang w:val="sl-SI" w:eastAsia="sl-SI"/>
        </w:rPr>
        <w:t>Mnenje nosilca</w:t>
      </w: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2E68EAD0" w14:textId="77777777" w:rsidR="00546527" w:rsidRPr="007277E2" w:rsidRDefault="00546527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0A050502" w14:textId="77777777" w:rsidR="005B5973" w:rsidRDefault="005B5973" w:rsidP="00546527">
      <w:pPr>
        <w:spacing w:after="0" w:line="36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  <w:r w:rsidRPr="007277E2">
        <w:rPr>
          <w:rFonts w:ascii="Calibri" w:eastAsia="Times New Roman" w:hAnsi="Calibri" w:cs="Calibri"/>
          <w:b/>
          <w:bCs/>
          <w:noProof w:val="0"/>
          <w:u w:val="single"/>
          <w:lang w:val="sl-SI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66E6">
        <w:rPr>
          <w:rFonts w:ascii="Calibri" w:eastAsia="Times New Roman" w:hAnsi="Calibri" w:cs="Calibri"/>
          <w:b/>
          <w:bCs/>
          <w:noProof w:val="0"/>
          <w:u w:val="single"/>
          <w:lang w:val="sl-SI" w:eastAsia="sl-SI"/>
        </w:rPr>
        <w:t>_______________________</w:t>
      </w:r>
      <w:r w:rsidRPr="007277E2">
        <w:rPr>
          <w:rFonts w:ascii="Calibri" w:eastAsia="Times New Roman" w:hAnsi="Calibri" w:cs="Calibri"/>
          <w:b/>
          <w:bCs/>
          <w:noProof w:val="0"/>
          <w:u w:val="single"/>
          <w:lang w:val="sl-SI" w:eastAsia="sl-SI"/>
        </w:rPr>
        <w:t>_</w:t>
      </w:r>
      <w:r w:rsidR="00A466E6">
        <w:rPr>
          <w:rFonts w:ascii="Calibri" w:eastAsia="Times New Roman" w:hAnsi="Calibri" w:cs="Calibri"/>
          <w:noProof w:val="0"/>
          <w:lang w:val="sl-SI" w:eastAsia="sl-SI"/>
        </w:rPr>
        <w:t>_</w:t>
      </w:r>
    </w:p>
    <w:p w14:paraId="2A4A2B3F" w14:textId="34B1F55F" w:rsidR="00A466E6" w:rsidRDefault="00A466E6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2A1F036C" w14:textId="02D30BC6" w:rsidR="005B3A95" w:rsidRDefault="005B3A95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75774D9E" w14:textId="7CE9AA6C" w:rsidR="005B3A95" w:rsidRDefault="005B3A95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2B3BE41A" w14:textId="33AA7E75" w:rsidR="005B3A95" w:rsidRDefault="005B3A95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2EC20D25" w14:textId="657F1895" w:rsidR="005B3A95" w:rsidRDefault="005B3A95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57DF0BA8" w14:textId="77777777" w:rsidR="005B3A95" w:rsidRPr="007277E2" w:rsidRDefault="005B3A95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7A69D232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tbl>
      <w:tblPr>
        <w:tblW w:w="92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800"/>
        <w:gridCol w:w="2220"/>
        <w:gridCol w:w="1718"/>
        <w:gridCol w:w="2520"/>
      </w:tblGrid>
      <w:tr w:rsidR="005B3A95" w:rsidRPr="007277E2" w14:paraId="1CFB50E1" w14:textId="77777777" w:rsidTr="005B3A95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0BBD7" w14:textId="77777777" w:rsidR="005B3A95" w:rsidRPr="007277E2" w:rsidRDefault="005B3A95" w:rsidP="00BD20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Datum:</w:t>
            </w: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292F003" w14:textId="77777777" w:rsidR="005B3A95" w:rsidRPr="007277E2" w:rsidRDefault="005B3A95" w:rsidP="00BD2024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E72D0" w14:textId="77777777" w:rsidR="005B3A95" w:rsidRPr="007277E2" w:rsidRDefault="005B3A95" w:rsidP="00BD2024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77997" w14:textId="77777777" w:rsidR="005B3A95" w:rsidRPr="007277E2" w:rsidRDefault="005B3A95" w:rsidP="00BD20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Podpis nosilca</w:t>
            </w:r>
            <w:r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ke</w:t>
            </w:r>
            <w:proofErr w:type="spellEnd"/>
            <w:r w:rsidRPr="007277E2"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:</w:t>
            </w: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E08281" w14:textId="77777777" w:rsidR="005B3A95" w:rsidRPr="007277E2" w:rsidRDefault="005B3A95" w:rsidP="00BD2024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</w:tr>
    </w:tbl>
    <w:p w14:paraId="5C404AE9" w14:textId="77777777" w:rsidR="005B5973" w:rsidRDefault="005B597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6145ABCB" w14:textId="48DC72E5" w:rsidR="00632B44" w:rsidRDefault="00632B44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4C30A776" w14:textId="019545C5" w:rsidR="00632B44" w:rsidRDefault="00632B44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56A23942" w14:textId="77777777" w:rsidR="00632B44" w:rsidRPr="007277E2" w:rsidRDefault="00632B44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2D93D5E2" w14:textId="77777777" w:rsidR="005B5973" w:rsidRPr="00546527" w:rsidRDefault="005B5973" w:rsidP="00546527">
      <w:pPr>
        <w:pStyle w:val="Odstavekseznama"/>
        <w:numPr>
          <w:ilvl w:val="0"/>
          <w:numId w:val="10"/>
        </w:numPr>
        <w:spacing w:after="0" w:line="240" w:lineRule="auto"/>
        <w:textAlignment w:val="baseline"/>
        <w:rPr>
          <w:rFonts w:ascii="Calibri" w:hAnsi="Calibri" w:cs="Calibri"/>
          <w:noProof w:val="0"/>
          <w:sz w:val="22"/>
          <w:szCs w:val="22"/>
          <w:lang w:val="sl-SI" w:eastAsia="sl-SI"/>
        </w:rPr>
      </w:pPr>
      <w:r w:rsidRPr="00546527">
        <w:rPr>
          <w:rFonts w:ascii="Calibri" w:hAnsi="Calibri" w:cs="Calibri"/>
          <w:b/>
          <w:bCs/>
          <w:noProof w:val="0"/>
          <w:sz w:val="22"/>
          <w:szCs w:val="22"/>
          <w:lang w:val="sl-SI" w:eastAsia="sl-SI"/>
        </w:rPr>
        <w:lastRenderedPageBreak/>
        <w:t>PO MOBILNOSTI</w:t>
      </w:r>
      <w:r w:rsidRPr="00546527">
        <w:rPr>
          <w:rFonts w:ascii="Calibri" w:hAnsi="Calibri" w:cs="Calibri"/>
          <w:noProof w:val="0"/>
          <w:sz w:val="22"/>
          <w:szCs w:val="22"/>
          <w:lang w:val="sl-SI" w:eastAsia="sl-SI"/>
        </w:rPr>
        <w:t> </w:t>
      </w:r>
      <w:r w:rsidR="00546527" w:rsidRPr="00546527">
        <w:rPr>
          <w:rFonts w:ascii="Calibri" w:hAnsi="Calibri" w:cs="Calibri"/>
          <w:noProof w:val="0"/>
          <w:sz w:val="22"/>
          <w:szCs w:val="22"/>
          <w:lang w:val="sl-SI" w:eastAsia="sl-SI"/>
        </w:rPr>
        <w:t xml:space="preserve"> </w:t>
      </w:r>
      <w:r w:rsidRPr="00546527">
        <w:rPr>
          <w:rFonts w:ascii="Calibri" w:hAnsi="Calibri" w:cs="Calibri"/>
          <w:b/>
          <w:bCs/>
          <w:noProof w:val="0"/>
          <w:sz w:val="22"/>
          <w:szCs w:val="22"/>
          <w:lang w:val="sl-SI" w:eastAsia="sl-SI"/>
        </w:rPr>
        <w:t>(IZPOLNI NOSILEC PREDMETA)</w:t>
      </w:r>
      <w:r w:rsidRPr="00546527">
        <w:rPr>
          <w:rFonts w:ascii="Calibri" w:hAnsi="Calibri" w:cs="Calibri"/>
          <w:noProof w:val="0"/>
          <w:sz w:val="22"/>
          <w:szCs w:val="22"/>
          <w:lang w:val="sl-SI" w:eastAsia="sl-SI"/>
        </w:rPr>
        <w:t> </w:t>
      </w:r>
    </w:p>
    <w:p w14:paraId="1B811738" w14:textId="77777777" w:rsidR="00546527" w:rsidRDefault="00546527" w:rsidP="00546527">
      <w:pPr>
        <w:spacing w:after="0" w:line="240" w:lineRule="auto"/>
        <w:textAlignment w:val="baseline"/>
        <w:rPr>
          <w:rFonts w:ascii="Calibri" w:hAnsi="Calibri" w:cs="Calibri"/>
          <w:noProof w:val="0"/>
          <w:lang w:val="sl-SI" w:eastAsia="sl-SI"/>
        </w:rPr>
      </w:pPr>
    </w:p>
    <w:p w14:paraId="42648A33" w14:textId="77777777" w:rsidR="00546527" w:rsidRPr="00546527" w:rsidRDefault="00546527" w:rsidP="00546527">
      <w:pPr>
        <w:spacing w:after="0" w:line="240" w:lineRule="auto"/>
        <w:textAlignment w:val="baseline"/>
        <w:rPr>
          <w:rFonts w:ascii="Calibri" w:hAnsi="Calibri" w:cs="Calibri"/>
          <w:noProof w:val="0"/>
          <w:lang w:val="sl-SI" w:eastAsia="sl-SI"/>
        </w:rPr>
      </w:pPr>
      <w:r w:rsidRPr="00546527">
        <w:rPr>
          <w:rFonts w:ascii="Calibri" w:hAnsi="Calibri" w:cs="Calibri"/>
          <w:noProof w:val="0"/>
          <w:lang w:val="sl-SI" w:eastAsia="sl-SI"/>
        </w:rPr>
        <w:t xml:space="preserve">Na podlagi potrdila o opravljenem izpitu ter učnega načrta predmeta se </w:t>
      </w:r>
      <w:r>
        <w:rPr>
          <w:rFonts w:ascii="Calibri" w:hAnsi="Calibri" w:cs="Calibri"/>
          <w:noProof w:val="0"/>
          <w:lang w:val="sl-SI" w:eastAsia="sl-SI"/>
        </w:rPr>
        <w:t>predmet:</w:t>
      </w:r>
    </w:p>
    <w:p w14:paraId="26168B9D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49F6CBA5" w14:textId="77777777" w:rsidR="005B5973" w:rsidRPr="00546527" w:rsidRDefault="005B5973" w:rsidP="00546527">
      <w:pPr>
        <w:pStyle w:val="Odstavekseznama"/>
        <w:numPr>
          <w:ilvl w:val="0"/>
          <w:numId w:val="11"/>
        </w:numPr>
        <w:spacing w:after="0" w:line="240" w:lineRule="auto"/>
        <w:textAlignment w:val="baseline"/>
        <w:rPr>
          <w:rFonts w:ascii="Calibri" w:hAnsi="Calibri" w:cs="Calibri"/>
          <w:noProof w:val="0"/>
          <w:sz w:val="22"/>
          <w:szCs w:val="22"/>
          <w:lang w:val="sl-SI" w:eastAsia="sl-SI"/>
        </w:rPr>
      </w:pPr>
      <w:r w:rsidRPr="00546527">
        <w:rPr>
          <w:rFonts w:ascii="Calibri" w:hAnsi="Calibri" w:cs="Calibri"/>
          <w:noProof w:val="0"/>
          <w:sz w:val="22"/>
          <w:szCs w:val="22"/>
          <w:lang w:val="sl-SI" w:eastAsia="sl-SI"/>
        </w:rPr>
        <w:t>Prizna v celoti  </w:t>
      </w:r>
    </w:p>
    <w:p w14:paraId="1BEF48F8" w14:textId="77777777" w:rsidR="00546527" w:rsidRPr="00546527" w:rsidRDefault="005B5973" w:rsidP="00546527">
      <w:pPr>
        <w:pStyle w:val="Odstavekseznama"/>
        <w:numPr>
          <w:ilvl w:val="0"/>
          <w:numId w:val="11"/>
        </w:numPr>
        <w:spacing w:after="0" w:line="240" w:lineRule="auto"/>
        <w:textAlignment w:val="baseline"/>
        <w:rPr>
          <w:rFonts w:ascii="Segoe UI" w:hAnsi="Segoe UI" w:cs="Segoe UI"/>
          <w:noProof w:val="0"/>
          <w:sz w:val="22"/>
          <w:szCs w:val="22"/>
          <w:lang w:val="sl-SI" w:eastAsia="sl-SI"/>
        </w:rPr>
      </w:pPr>
      <w:r w:rsidRPr="00546527">
        <w:rPr>
          <w:rFonts w:ascii="Calibri" w:hAnsi="Calibri" w:cs="Calibri"/>
          <w:noProof w:val="0"/>
          <w:lang w:val="sl-SI" w:eastAsia="sl-SI"/>
        </w:rPr>
        <w:t xml:space="preserve"> </w:t>
      </w:r>
      <w:r w:rsidRPr="00546527">
        <w:rPr>
          <w:rFonts w:ascii="Calibri" w:hAnsi="Calibri" w:cs="Calibri"/>
          <w:noProof w:val="0"/>
          <w:sz w:val="22"/>
          <w:szCs w:val="22"/>
          <w:lang w:val="sl-SI" w:eastAsia="sl-SI"/>
        </w:rPr>
        <w:t xml:space="preserve">Prizna delno </w:t>
      </w:r>
    </w:p>
    <w:p w14:paraId="45CF0545" w14:textId="6A00535E" w:rsidR="005B5973" w:rsidRPr="00546527" w:rsidRDefault="00546527" w:rsidP="00546527">
      <w:pPr>
        <w:pStyle w:val="Odstavekseznama"/>
        <w:spacing w:after="0" w:line="240" w:lineRule="auto"/>
        <w:ind w:left="720"/>
        <w:textAlignment w:val="baseline"/>
        <w:rPr>
          <w:rFonts w:ascii="Segoe UI" w:hAnsi="Segoe UI" w:cs="Segoe UI"/>
          <w:noProof w:val="0"/>
          <w:sz w:val="22"/>
          <w:szCs w:val="22"/>
          <w:lang w:val="sl-SI" w:eastAsia="sl-SI"/>
        </w:rPr>
      </w:pPr>
      <w:r>
        <w:rPr>
          <w:rFonts w:ascii="Calibri" w:hAnsi="Calibri" w:cs="Calibri"/>
          <w:noProof w:val="0"/>
          <w:sz w:val="22"/>
          <w:szCs w:val="22"/>
          <w:lang w:val="sl-SI" w:eastAsia="sl-SI"/>
        </w:rPr>
        <w:t>*</w:t>
      </w:r>
      <w:r w:rsidR="00632B44">
        <w:rPr>
          <w:rFonts w:ascii="Calibri" w:hAnsi="Calibri" w:cs="Calibri"/>
          <w:noProof w:val="0"/>
          <w:sz w:val="22"/>
          <w:szCs w:val="22"/>
          <w:lang w:val="sl-SI" w:eastAsia="sl-SI"/>
        </w:rPr>
        <w:t>spodaj</w:t>
      </w:r>
      <w:r w:rsidR="005B5973" w:rsidRPr="00546527">
        <w:rPr>
          <w:rFonts w:ascii="Calibri" w:hAnsi="Calibri" w:cs="Calibri"/>
          <w:noProof w:val="0"/>
          <w:sz w:val="22"/>
          <w:szCs w:val="22"/>
          <w:lang w:val="sl-SI" w:eastAsia="sl-SI"/>
        </w:rPr>
        <w:t xml:space="preserve"> je potrebno vpisati manjkajoča znanja, literaturo in način opravljanja delnega izpita  </w:t>
      </w:r>
    </w:p>
    <w:p w14:paraId="320A043B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45510EF2" w14:textId="77777777" w:rsidR="005B5973" w:rsidRPr="007277E2" w:rsidRDefault="005B5973" w:rsidP="005B5973">
      <w:pPr>
        <w:spacing w:after="0" w:line="240" w:lineRule="auto"/>
        <w:ind w:firstLine="1665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800"/>
        <w:gridCol w:w="2220"/>
        <w:gridCol w:w="1718"/>
        <w:gridCol w:w="2520"/>
      </w:tblGrid>
      <w:tr w:rsidR="005B5973" w:rsidRPr="007277E2" w14:paraId="1ACBB1D7" w14:textId="77777777" w:rsidTr="00D909E8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726A4" w14:textId="77777777" w:rsidR="005B5973" w:rsidRPr="007277E2" w:rsidRDefault="005B5973" w:rsidP="00D909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bookmarkStart w:id="5" w:name="_Hlk40376532"/>
            <w:r w:rsidRPr="007277E2"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Datum:</w:t>
            </w: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A523B6A" w14:textId="77777777" w:rsidR="005B5973" w:rsidRPr="007277E2" w:rsidRDefault="005B5973" w:rsidP="00D909E8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E498B" w14:textId="77777777" w:rsidR="005B5973" w:rsidRPr="007277E2" w:rsidRDefault="005B5973" w:rsidP="00D909E8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8330A" w14:textId="77777777" w:rsidR="005B5973" w:rsidRPr="007277E2" w:rsidRDefault="005B5973" w:rsidP="00D909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Podpis nosilca</w:t>
            </w:r>
            <w:r w:rsidR="00307B99"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/</w:t>
            </w:r>
            <w:proofErr w:type="spellStart"/>
            <w:r w:rsidR="00307B99"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ke</w:t>
            </w:r>
            <w:proofErr w:type="spellEnd"/>
            <w:r w:rsidRPr="007277E2"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:</w:t>
            </w: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6ABC6E" w14:textId="77777777" w:rsidR="005B5973" w:rsidRPr="007277E2" w:rsidRDefault="005B5973" w:rsidP="00D909E8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</w:tr>
    </w:tbl>
    <w:bookmarkEnd w:id="5"/>
    <w:p w14:paraId="1372427A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216CECBB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6AC2946D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K točki b: </w:t>
      </w:r>
    </w:p>
    <w:p w14:paraId="45C51947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Študent(</w:t>
      </w:r>
      <w:proofErr w:type="spellStart"/>
      <w:r w:rsidRPr="007277E2">
        <w:rPr>
          <w:rFonts w:ascii="Calibri" w:eastAsia="Times New Roman" w:hAnsi="Calibri" w:cs="Calibri"/>
          <w:noProof w:val="0"/>
          <w:lang w:val="sl-SI" w:eastAsia="sl-SI"/>
        </w:rPr>
        <w:t>ka</w:t>
      </w:r>
      <w:proofErr w:type="spellEnd"/>
      <w:r w:rsidRPr="007277E2">
        <w:rPr>
          <w:rFonts w:ascii="Calibri" w:eastAsia="Times New Roman" w:hAnsi="Calibri" w:cs="Calibri"/>
          <w:noProof w:val="0"/>
          <w:lang w:val="sl-SI" w:eastAsia="sl-SI"/>
        </w:rPr>
        <w:t>) mora osvojiti znanja iz: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5B5973" w:rsidRPr="007277E2" w14:paraId="5EA84298" w14:textId="77777777" w:rsidTr="00D909E8">
        <w:tc>
          <w:tcPr>
            <w:tcW w:w="9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567800D" w14:textId="77777777" w:rsidR="005B5973" w:rsidRPr="007277E2" w:rsidRDefault="005B5973" w:rsidP="00D909E8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</w:tr>
      <w:tr w:rsidR="005B5973" w:rsidRPr="007277E2" w14:paraId="0D59F67B" w14:textId="77777777" w:rsidTr="00D909E8">
        <w:tc>
          <w:tcPr>
            <w:tcW w:w="9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0FB32E" w14:textId="77777777" w:rsidR="005B5973" w:rsidRPr="007277E2" w:rsidRDefault="005B5973" w:rsidP="00D909E8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</w:tr>
      <w:tr w:rsidR="005B5973" w:rsidRPr="007277E2" w14:paraId="06F8DC30" w14:textId="77777777" w:rsidTr="00D909E8">
        <w:tc>
          <w:tcPr>
            <w:tcW w:w="9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F518F72" w14:textId="77777777" w:rsidR="005B5973" w:rsidRPr="007277E2" w:rsidRDefault="005B5973" w:rsidP="00D909E8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</w:tr>
      <w:tr w:rsidR="005B5973" w:rsidRPr="007277E2" w14:paraId="3D7FADC4" w14:textId="77777777" w:rsidTr="00D909E8">
        <w:tc>
          <w:tcPr>
            <w:tcW w:w="9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423D3C3" w14:textId="77777777" w:rsidR="005B5973" w:rsidRPr="007277E2" w:rsidRDefault="005B5973" w:rsidP="00D909E8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</w:tr>
    </w:tbl>
    <w:p w14:paraId="663A0E72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5C4907E0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b/>
          <w:bCs/>
          <w:noProof w:val="0"/>
          <w:u w:val="single"/>
          <w:lang w:val="sl-SI" w:eastAsia="sl-SI"/>
        </w:rPr>
        <w:t>Priporočena literatura: </w:t>
      </w: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5B5973" w:rsidRPr="007277E2" w14:paraId="782A2414" w14:textId="77777777" w:rsidTr="00D909E8">
        <w:tc>
          <w:tcPr>
            <w:tcW w:w="9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BFFBC1" w14:textId="77777777" w:rsidR="005B5973" w:rsidRPr="007277E2" w:rsidRDefault="005B5973" w:rsidP="00D909E8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</w:tr>
      <w:tr w:rsidR="005B5973" w:rsidRPr="007277E2" w14:paraId="21AC31C2" w14:textId="77777777" w:rsidTr="00D909E8">
        <w:tc>
          <w:tcPr>
            <w:tcW w:w="9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3B714F8" w14:textId="77777777" w:rsidR="005B5973" w:rsidRPr="007277E2" w:rsidRDefault="005B5973" w:rsidP="00D909E8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</w:tr>
      <w:tr w:rsidR="005B5973" w:rsidRPr="007277E2" w14:paraId="4C1B0AE4" w14:textId="77777777" w:rsidTr="00D909E8">
        <w:tc>
          <w:tcPr>
            <w:tcW w:w="9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FD93C6" w14:textId="77777777" w:rsidR="005B5973" w:rsidRPr="007277E2" w:rsidRDefault="005B5973" w:rsidP="00D909E8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</w:tr>
    </w:tbl>
    <w:p w14:paraId="447D9F40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22532C99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tbl>
      <w:tblPr>
        <w:tblW w:w="0" w:type="dxa"/>
        <w:tblInd w:w="42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880"/>
      </w:tblGrid>
      <w:tr w:rsidR="005B5973" w:rsidRPr="007277E2" w14:paraId="3BA4E3D9" w14:textId="77777777" w:rsidTr="00D909E8">
        <w:trPr>
          <w:trHeight w:val="435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2B4F5" w14:textId="77777777" w:rsidR="005B5973" w:rsidRPr="007277E2" w:rsidRDefault="005B5973" w:rsidP="00D909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Podpis nosilca (</w:t>
            </w:r>
            <w:proofErr w:type="spellStart"/>
            <w:r w:rsidRPr="007277E2"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ke</w:t>
            </w:r>
            <w:proofErr w:type="spellEnd"/>
            <w:r w:rsidRPr="007277E2"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):</w:t>
            </w: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34510DD" w14:textId="77777777" w:rsidR="005B5973" w:rsidRPr="007277E2" w:rsidRDefault="005B5973" w:rsidP="00D909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</w:tr>
    </w:tbl>
    <w:p w14:paraId="3FC5D586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239D396B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61B07923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b/>
          <w:bCs/>
          <w:noProof w:val="0"/>
          <w:u w:val="single"/>
          <w:lang w:val="sl-SI" w:eastAsia="sl-SI"/>
        </w:rPr>
        <w:t>Pritožba na odločitev je možna v roku 8 dni od prejema Odločbe na Komisijo za študijske zadeve.</w:t>
      </w: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4A24278E" w14:textId="77777777" w:rsidR="005B5973" w:rsidRPr="007277E2" w:rsidRDefault="005B5973" w:rsidP="005B5973"/>
    <w:p w14:paraId="680E4561" w14:textId="77777777" w:rsidR="00E33ED1" w:rsidRPr="00B83B5A" w:rsidRDefault="00E33ED1" w:rsidP="00E33ED1">
      <w:pPr>
        <w:rPr>
          <w:rFonts w:cs="Calibri"/>
          <w:color w:val="000000" w:themeColor="text1"/>
        </w:rPr>
      </w:pPr>
    </w:p>
    <w:sectPr w:rsidR="00E33ED1" w:rsidRPr="00B83B5A" w:rsidSect="00B83B5A">
      <w:headerReference w:type="default" r:id="rId11"/>
      <w:footerReference w:type="default" r:id="rId12"/>
      <w:pgSz w:w="11906" w:h="16838" w:code="9"/>
      <w:pgMar w:top="1730" w:right="567" w:bottom="1440" w:left="144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58D4" w14:textId="77777777" w:rsidR="00A35B64" w:rsidRDefault="00A35B64" w:rsidP="00441656">
      <w:r>
        <w:separator/>
      </w:r>
    </w:p>
  </w:endnote>
  <w:endnote w:type="continuationSeparator" w:id="0">
    <w:p w14:paraId="75F2B779" w14:textId="77777777" w:rsidR="00A35B64" w:rsidRDefault="00A35B64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477C" w14:textId="77777777" w:rsidR="00441656" w:rsidRDefault="00FE232F" w:rsidP="00387381">
    <w:pPr>
      <w:pStyle w:val="Noga"/>
    </w:pPr>
    <w:r>
      <w:rPr>
        <w:lang w:eastAsia="sl-SI"/>
      </w:rPr>
      <w:drawing>
        <wp:anchor distT="0" distB="0" distL="114300" distR="114300" simplePos="0" relativeHeight="251662336" behindDoc="1" locked="0" layoutInCell="1" allowOverlap="1" wp14:anchorId="3C21CA98" wp14:editId="7765F0EC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0F6E0" w14:textId="77777777" w:rsidR="00A35B64" w:rsidRDefault="00A35B64" w:rsidP="00441656">
      <w:r>
        <w:separator/>
      </w:r>
    </w:p>
  </w:footnote>
  <w:footnote w:type="continuationSeparator" w:id="0">
    <w:p w14:paraId="4B20F17A" w14:textId="77777777" w:rsidR="00A35B64" w:rsidRDefault="00A35B64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D802" w14:textId="16E7C133" w:rsidR="001F2EE4" w:rsidRDefault="00F56D92" w:rsidP="00855CE8">
    <w:pPr>
      <w:pStyle w:val="Glava"/>
      <w:ind w:right="440"/>
      <w:jc w:val="right"/>
    </w:pPr>
    <w:r>
      <w:t xml:space="preserve">   </w:t>
    </w:r>
    <w:r w:rsidR="00855CE8" w:rsidRPr="008F0F05">
      <w:rPr>
        <w:rFonts w:ascii="Calibri" w:eastAsia="Calibri" w:hAnsi="Calibri"/>
      </w:rPr>
      <w:drawing>
        <wp:inline distT="0" distB="0" distL="0" distR="0" wp14:anchorId="3E8113D8" wp14:editId="78E312F1">
          <wp:extent cx="1515207" cy="393954"/>
          <wp:effectExtent l="0" t="0" r="0" b="6350"/>
          <wp:docPr id="24" name="Slika 24" descr="FT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TP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76" cy="43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5CE8">
      <w:t xml:space="preserve">                                                                               </w:t>
    </w:r>
    <w:r>
      <w:t xml:space="preserve">       </w:t>
    </w:r>
    <w:r w:rsidR="00855CE8">
      <w:drawing>
        <wp:inline distT="0" distB="0" distL="0" distR="0" wp14:anchorId="16E817E0" wp14:editId="60E8A851">
          <wp:extent cx="1666874" cy="476250"/>
          <wp:effectExtent l="0" t="0" r="0" b="0"/>
          <wp:docPr id="25" name="Slika 25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4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1F5"/>
    <w:multiLevelType w:val="hybridMultilevel"/>
    <w:tmpl w:val="38CC589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6F"/>
    <w:multiLevelType w:val="hybridMultilevel"/>
    <w:tmpl w:val="DC0C4B7A"/>
    <w:lvl w:ilvl="0" w:tplc="7834DAF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23B0"/>
    <w:multiLevelType w:val="hybridMultilevel"/>
    <w:tmpl w:val="917829DA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B60DE"/>
    <w:multiLevelType w:val="hybridMultilevel"/>
    <w:tmpl w:val="B40A7976"/>
    <w:lvl w:ilvl="0" w:tplc="03D8B9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E273B"/>
    <w:multiLevelType w:val="hybridMultilevel"/>
    <w:tmpl w:val="ED8CB8C6"/>
    <w:lvl w:ilvl="0" w:tplc="FE409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12718"/>
    <w:multiLevelType w:val="hybridMultilevel"/>
    <w:tmpl w:val="DA801A24"/>
    <w:lvl w:ilvl="0" w:tplc="7834DAF0">
      <w:numFmt w:val="bullet"/>
      <w:lvlText w:val="-"/>
      <w:lvlJc w:val="left"/>
      <w:pPr>
        <w:ind w:left="390" w:hanging="360"/>
      </w:pPr>
      <w:rPr>
        <w:rFonts w:ascii="Calibri" w:eastAsia="Times New Roman" w:hAnsi="Calibri" w:cs="Tahoma" w:hint="default"/>
      </w:rPr>
    </w:lvl>
    <w:lvl w:ilvl="1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437C1E20"/>
    <w:multiLevelType w:val="hybridMultilevel"/>
    <w:tmpl w:val="8D825244"/>
    <w:lvl w:ilvl="0" w:tplc="838C179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F4546"/>
    <w:multiLevelType w:val="hybridMultilevel"/>
    <w:tmpl w:val="582279DA"/>
    <w:lvl w:ilvl="0" w:tplc="0AD84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F3AB7"/>
    <w:multiLevelType w:val="hybridMultilevel"/>
    <w:tmpl w:val="86FA9452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B4250"/>
    <w:multiLevelType w:val="multilevel"/>
    <w:tmpl w:val="692C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760F71"/>
    <w:multiLevelType w:val="hybridMultilevel"/>
    <w:tmpl w:val="9674604E"/>
    <w:lvl w:ilvl="0" w:tplc="29D07BB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trackRevisions/>
  <w:documentProtection w:edit="trackedChanges" w:enforcement="1" w:cryptProviderType="rsaAES" w:cryptAlgorithmClass="hash" w:cryptAlgorithmType="typeAny" w:cryptAlgorithmSid="14" w:cryptSpinCount="100000" w:hash="GLaLJnjiR8To3kE+Bfbkct/Gqzcc3mEDuPV69W9nsjMrbdND2fvL8ZtKV7H97XpkzVTdb0syBZAELPNr8luuVg==" w:salt="kf6f70R7B0pv/sjfHZmL0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73"/>
    <w:rsid w:val="00021F05"/>
    <w:rsid w:val="000352E8"/>
    <w:rsid w:val="00061A9C"/>
    <w:rsid w:val="00076FA7"/>
    <w:rsid w:val="000A0EF4"/>
    <w:rsid w:val="000A307F"/>
    <w:rsid w:val="000C15F4"/>
    <w:rsid w:val="000F0612"/>
    <w:rsid w:val="000F0CC2"/>
    <w:rsid w:val="00135801"/>
    <w:rsid w:val="00164425"/>
    <w:rsid w:val="00173E31"/>
    <w:rsid w:val="001876E8"/>
    <w:rsid w:val="00192125"/>
    <w:rsid w:val="001B198E"/>
    <w:rsid w:val="001B6174"/>
    <w:rsid w:val="001C6D6D"/>
    <w:rsid w:val="001C7F60"/>
    <w:rsid w:val="001F0C21"/>
    <w:rsid w:val="001F2EE4"/>
    <w:rsid w:val="001F3686"/>
    <w:rsid w:val="00246514"/>
    <w:rsid w:val="00247EB3"/>
    <w:rsid w:val="0025267D"/>
    <w:rsid w:val="00253758"/>
    <w:rsid w:val="002F71A6"/>
    <w:rsid w:val="00307B99"/>
    <w:rsid w:val="00387381"/>
    <w:rsid w:val="003C5133"/>
    <w:rsid w:val="003D2A40"/>
    <w:rsid w:val="003F4D1B"/>
    <w:rsid w:val="003F550A"/>
    <w:rsid w:val="00402363"/>
    <w:rsid w:val="004301EF"/>
    <w:rsid w:val="00441656"/>
    <w:rsid w:val="004439D9"/>
    <w:rsid w:val="00471994"/>
    <w:rsid w:val="00484DCA"/>
    <w:rsid w:val="004B1C56"/>
    <w:rsid w:val="005039AA"/>
    <w:rsid w:val="0051187F"/>
    <w:rsid w:val="005168EC"/>
    <w:rsid w:val="00546527"/>
    <w:rsid w:val="005746E8"/>
    <w:rsid w:val="00575BE9"/>
    <w:rsid w:val="00581410"/>
    <w:rsid w:val="00597B2E"/>
    <w:rsid w:val="005A2D9F"/>
    <w:rsid w:val="005A54A2"/>
    <w:rsid w:val="005B3A95"/>
    <w:rsid w:val="005B5973"/>
    <w:rsid w:val="005B66F2"/>
    <w:rsid w:val="005C16DB"/>
    <w:rsid w:val="0060606E"/>
    <w:rsid w:val="00623734"/>
    <w:rsid w:val="00632B44"/>
    <w:rsid w:val="00633C7B"/>
    <w:rsid w:val="00635AE4"/>
    <w:rsid w:val="00636918"/>
    <w:rsid w:val="006B0C4D"/>
    <w:rsid w:val="006D172F"/>
    <w:rsid w:val="006F3271"/>
    <w:rsid w:val="007C2EF9"/>
    <w:rsid w:val="007E1EF8"/>
    <w:rsid w:val="008115B6"/>
    <w:rsid w:val="00833088"/>
    <w:rsid w:val="00844159"/>
    <w:rsid w:val="00855CE8"/>
    <w:rsid w:val="00860A2A"/>
    <w:rsid w:val="00867501"/>
    <w:rsid w:val="00891E91"/>
    <w:rsid w:val="008B24D1"/>
    <w:rsid w:val="008C417C"/>
    <w:rsid w:val="008D6EDE"/>
    <w:rsid w:val="008E7D5D"/>
    <w:rsid w:val="008F4FFA"/>
    <w:rsid w:val="008F53BC"/>
    <w:rsid w:val="00902C4C"/>
    <w:rsid w:val="0092626E"/>
    <w:rsid w:val="00926B03"/>
    <w:rsid w:val="009335ED"/>
    <w:rsid w:val="0094221D"/>
    <w:rsid w:val="009605D3"/>
    <w:rsid w:val="009C57EA"/>
    <w:rsid w:val="009D14DE"/>
    <w:rsid w:val="00A03F78"/>
    <w:rsid w:val="00A124DC"/>
    <w:rsid w:val="00A35B64"/>
    <w:rsid w:val="00A44D2D"/>
    <w:rsid w:val="00A466E6"/>
    <w:rsid w:val="00A9248C"/>
    <w:rsid w:val="00AB1AE9"/>
    <w:rsid w:val="00AB1E53"/>
    <w:rsid w:val="00AD2D3B"/>
    <w:rsid w:val="00AF4B27"/>
    <w:rsid w:val="00B00951"/>
    <w:rsid w:val="00B3230D"/>
    <w:rsid w:val="00B83B5A"/>
    <w:rsid w:val="00B915B4"/>
    <w:rsid w:val="00B94A84"/>
    <w:rsid w:val="00BA3B14"/>
    <w:rsid w:val="00BB1C31"/>
    <w:rsid w:val="00BB333E"/>
    <w:rsid w:val="00BB4083"/>
    <w:rsid w:val="00BC71FA"/>
    <w:rsid w:val="00BD58AD"/>
    <w:rsid w:val="00C10998"/>
    <w:rsid w:val="00C35A36"/>
    <w:rsid w:val="00C42918"/>
    <w:rsid w:val="00C45A6A"/>
    <w:rsid w:val="00C74971"/>
    <w:rsid w:val="00C93F24"/>
    <w:rsid w:val="00CA51A4"/>
    <w:rsid w:val="00CC150C"/>
    <w:rsid w:val="00CF183C"/>
    <w:rsid w:val="00D05235"/>
    <w:rsid w:val="00D139DE"/>
    <w:rsid w:val="00D16EEE"/>
    <w:rsid w:val="00D207FE"/>
    <w:rsid w:val="00D64AC1"/>
    <w:rsid w:val="00D850D5"/>
    <w:rsid w:val="00D86B28"/>
    <w:rsid w:val="00D93575"/>
    <w:rsid w:val="00D936E4"/>
    <w:rsid w:val="00DB2F05"/>
    <w:rsid w:val="00DB32F1"/>
    <w:rsid w:val="00DF1F93"/>
    <w:rsid w:val="00DF7DAC"/>
    <w:rsid w:val="00E03050"/>
    <w:rsid w:val="00E22042"/>
    <w:rsid w:val="00E33ED1"/>
    <w:rsid w:val="00E57665"/>
    <w:rsid w:val="00E63D6A"/>
    <w:rsid w:val="00EB652E"/>
    <w:rsid w:val="00ED1E03"/>
    <w:rsid w:val="00EF6243"/>
    <w:rsid w:val="00F04809"/>
    <w:rsid w:val="00F56D92"/>
    <w:rsid w:val="00F67273"/>
    <w:rsid w:val="00F72E8F"/>
    <w:rsid w:val="00F779BD"/>
    <w:rsid w:val="00F86A43"/>
    <w:rsid w:val="00FB5E79"/>
    <w:rsid w:val="00FC732E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831D2"/>
  <w15:docId w15:val="{99BD764E-5ADB-4D2A-82D2-9C4D9B26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3A95"/>
    <w:pPr>
      <w:spacing w:after="160" w:line="259" w:lineRule="auto"/>
      <w:ind w:left="0"/>
      <w:jc w:val="left"/>
    </w:pPr>
    <w:rPr>
      <w:rFonts w:eastAsiaTheme="minorHAnsi"/>
      <w:noProof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3088"/>
    <w:pPr>
      <w:suppressAutoHyphens/>
      <w:contextualSpacing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Revizija">
    <w:name w:val="Revision"/>
    <w:hidden/>
    <w:uiPriority w:val="99"/>
    <w:semiHidden/>
    <w:rsid w:val="00E33ED1"/>
    <w:pPr>
      <w:ind w:left="0"/>
      <w:jc w:val="left"/>
    </w:pPr>
  </w:style>
  <w:style w:type="character" w:styleId="Pripombasklic">
    <w:name w:val="annotation reference"/>
    <w:basedOn w:val="Privzetapisavaodstavka"/>
    <w:uiPriority w:val="99"/>
    <w:semiHidden/>
    <w:unhideWhenUsed/>
    <w:rsid w:val="00AD2D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D2D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D2D3B"/>
    <w:rPr>
      <w:rFonts w:eastAsiaTheme="minorHAnsi"/>
      <w:noProof/>
      <w:sz w:val="20"/>
      <w:szCs w:val="20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D2D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D2D3B"/>
    <w:rPr>
      <w:rFonts w:eastAsiaTheme="minorHAnsi"/>
      <w:b/>
      <w:bCs/>
      <w:noProof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tpo-my.sharepoint.com/personal/sara_jesenicnik_ftpo_eu/Documents/Namizje/01_Dopisni%20list_FTP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B2DC6107B01D46973F04A4164F91FA" ma:contentTypeVersion="13" ma:contentTypeDescription="Ustvari nov dokument." ma:contentTypeScope="" ma:versionID="e23d48e9a7199bae8347238dcbd7a105">
  <xsd:schema xmlns:xsd="http://www.w3.org/2001/XMLSchema" xmlns:xs="http://www.w3.org/2001/XMLSchema" xmlns:p="http://schemas.microsoft.com/office/2006/metadata/properties" xmlns:ns3="84381b80-81e7-488f-8f0c-373b42a115cc" xmlns:ns4="1d86c3ad-cb35-4902-b8af-32e8d736a88d" targetNamespace="http://schemas.microsoft.com/office/2006/metadata/properties" ma:root="true" ma:fieldsID="264cb8ecaae40760dd264ebf00bcab5d" ns3:_="" ns4:_="">
    <xsd:import namespace="84381b80-81e7-488f-8f0c-373b42a115cc"/>
    <xsd:import namespace="1d86c3ad-cb35-4902-b8af-32e8d736a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81b80-81e7-488f-8f0c-373b42a11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6c3ad-cb35-4902-b8af-32e8d736a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D780C3-B79E-4A8F-858E-CD861E5A5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81b80-81e7-488f-8f0c-373b42a115cc"/>
    <ds:schemaRef ds:uri="1d86c3ad-cb35-4902-b8af-32e8d736a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38B57-BCC4-48F8-AB1F-EF7449424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77390C-D847-4DF9-953D-4E354638A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E88BFE-23D6-453D-8502-FDCA655A3E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01_Dopisni%20list_FTPO</Template>
  <TotalTime>0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Jeseničnik</dc:creator>
  <cp:lastModifiedBy>Sara Jeseničnik</cp:lastModifiedBy>
  <cp:revision>2</cp:revision>
  <cp:lastPrinted>2016-11-20T16:58:00Z</cp:lastPrinted>
  <dcterms:created xsi:type="dcterms:W3CDTF">2022-02-18T14:25:00Z</dcterms:created>
  <dcterms:modified xsi:type="dcterms:W3CDTF">2022-02-18T14:25:00Z</dcterms:modified>
  <cp:contentStatus>Končni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0x01010073B2DC6107B01D46973F04A4164F91FA</vt:lpwstr>
  </property>
  <property fmtid="{D5CDD505-2E9C-101B-9397-08002B2CF9AE}" pid="3" name="_MarkAsFinal">
    <vt:bool>true</vt:bool>
  </property>
</Properties>
</file>