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A98" w:rsidRDefault="00E36A98" w:rsidP="00C546F9">
      <w:pPr>
        <w:jc w:val="center"/>
        <w:rPr>
          <w:rFonts w:ascii="Calibri" w:hAnsi="Calibri"/>
          <w:b/>
          <w:sz w:val="24"/>
          <w:szCs w:val="24"/>
          <w:lang w:val="sl-SI"/>
        </w:rPr>
      </w:pPr>
    </w:p>
    <w:p w:rsidR="00C546F9" w:rsidRDefault="0036019E" w:rsidP="00C546F9">
      <w:pPr>
        <w:jc w:val="center"/>
        <w:rPr>
          <w:rFonts w:ascii="Calibri" w:hAnsi="Calibri"/>
          <w:b/>
          <w:sz w:val="24"/>
          <w:szCs w:val="24"/>
          <w:lang w:val="sl-SI"/>
        </w:rPr>
      </w:pPr>
      <w:r>
        <w:rPr>
          <w:rFonts w:ascii="Calibri" w:hAnsi="Calibri"/>
          <w:b/>
          <w:sz w:val="24"/>
          <w:szCs w:val="24"/>
          <w:lang w:val="sl-SI"/>
        </w:rPr>
        <w:t>PRIJAVNI</w:t>
      </w:r>
      <w:r w:rsidR="00C546F9" w:rsidRPr="00CE2C4B">
        <w:rPr>
          <w:rFonts w:ascii="Calibri" w:hAnsi="Calibri"/>
          <w:b/>
          <w:sz w:val="24"/>
          <w:szCs w:val="24"/>
          <w:lang w:val="sl-SI"/>
        </w:rPr>
        <w:t xml:space="preserve"> </w:t>
      </w:r>
      <w:r>
        <w:rPr>
          <w:rFonts w:ascii="Calibri" w:hAnsi="Calibri"/>
          <w:b/>
          <w:sz w:val="24"/>
          <w:szCs w:val="24"/>
          <w:lang w:val="sl-SI"/>
        </w:rPr>
        <w:t>OBRAZEC</w:t>
      </w:r>
    </w:p>
    <w:p w:rsidR="00C546F9" w:rsidRDefault="00C546F9" w:rsidP="00C546F9">
      <w:pPr>
        <w:jc w:val="center"/>
        <w:rPr>
          <w:rFonts w:ascii="Calibri" w:hAnsi="Calibri"/>
          <w:b/>
          <w:sz w:val="24"/>
          <w:szCs w:val="24"/>
          <w:lang w:val="sl-SI"/>
        </w:rPr>
      </w:pPr>
      <w:r>
        <w:rPr>
          <w:rFonts w:ascii="Calibri" w:hAnsi="Calibri"/>
          <w:b/>
          <w:sz w:val="24"/>
          <w:szCs w:val="24"/>
          <w:lang w:val="sl-SI"/>
        </w:rPr>
        <w:t xml:space="preserve">ZA </w:t>
      </w:r>
      <w:r w:rsidR="00E973FA">
        <w:rPr>
          <w:rFonts w:ascii="Calibri" w:hAnsi="Calibri"/>
          <w:b/>
          <w:sz w:val="24"/>
          <w:szCs w:val="24"/>
          <w:lang w:val="sl-SI"/>
        </w:rPr>
        <w:t>SODELOVANJE NA PROJEKTU KORA (Kdo je raziskovalec / raziskovalka?)</w:t>
      </w:r>
    </w:p>
    <w:p w:rsidR="00C546F9" w:rsidRPr="00CE2C4B" w:rsidRDefault="00C546F9" w:rsidP="00C546F9">
      <w:pPr>
        <w:jc w:val="center"/>
        <w:rPr>
          <w:rFonts w:ascii="Calibri" w:hAnsi="Calibri"/>
          <w:b/>
          <w:sz w:val="24"/>
          <w:szCs w:val="24"/>
          <w:lang w:val="sl-SI"/>
        </w:rPr>
      </w:pPr>
      <w:r>
        <w:rPr>
          <w:rFonts w:ascii="Calibri" w:hAnsi="Calibri"/>
          <w:b/>
          <w:sz w:val="24"/>
          <w:szCs w:val="24"/>
          <w:lang w:val="sl-SI"/>
        </w:rPr>
        <w:t>za študijsko leto 2017/2018</w:t>
      </w:r>
    </w:p>
    <w:p w:rsidR="00C546F9" w:rsidRDefault="00C546F9" w:rsidP="00C546F9">
      <w:pPr>
        <w:jc w:val="center"/>
        <w:rPr>
          <w:rFonts w:ascii="Calibri" w:hAnsi="Calibri"/>
          <w:b/>
          <w:sz w:val="24"/>
          <w:szCs w:val="24"/>
          <w:lang w:val="sl-SI"/>
        </w:rPr>
      </w:pPr>
    </w:p>
    <w:p w:rsidR="00E973FA" w:rsidRPr="00E36A98" w:rsidRDefault="00E973FA" w:rsidP="00E36A98">
      <w:pPr>
        <w:jc w:val="both"/>
        <w:rPr>
          <w:rFonts w:ascii="Calibri" w:hAnsi="Calibri"/>
          <w:sz w:val="24"/>
          <w:szCs w:val="24"/>
          <w:lang w:val="sl-SI"/>
        </w:rPr>
      </w:pPr>
      <w:r w:rsidRPr="00E36A98">
        <w:rPr>
          <w:rFonts w:ascii="Calibri" w:hAnsi="Calibri"/>
          <w:sz w:val="24"/>
          <w:szCs w:val="24"/>
          <w:lang w:val="sl-SI"/>
        </w:rPr>
        <w:t xml:space="preserve">Projekt </w:t>
      </w:r>
      <w:r w:rsidRPr="00E36A98">
        <w:rPr>
          <w:rFonts w:ascii="Calibri" w:hAnsi="Calibri" w:hint="eastAsia"/>
          <w:sz w:val="24"/>
          <w:szCs w:val="24"/>
          <w:lang w:val="sl-SI"/>
        </w:rPr>
        <w:t>ž</w:t>
      </w:r>
      <w:r w:rsidRPr="00E36A98">
        <w:rPr>
          <w:rFonts w:ascii="Calibri" w:hAnsi="Calibri"/>
          <w:sz w:val="24"/>
          <w:szCs w:val="24"/>
          <w:lang w:val="sl-SI"/>
        </w:rPr>
        <w:t>eli popularizirati poklic raziskovalca/raziskovalke na podro</w:t>
      </w:r>
      <w:r w:rsidRPr="00E36A98">
        <w:rPr>
          <w:rFonts w:ascii="Calibri" w:hAnsi="Calibri" w:hint="eastAsia"/>
          <w:sz w:val="24"/>
          <w:szCs w:val="24"/>
          <w:lang w:val="sl-SI"/>
        </w:rPr>
        <w:t>č</w:t>
      </w:r>
      <w:r w:rsidRPr="00E36A98">
        <w:rPr>
          <w:rFonts w:ascii="Calibri" w:hAnsi="Calibri"/>
          <w:sz w:val="24"/>
          <w:szCs w:val="24"/>
          <w:lang w:val="sl-SI"/>
        </w:rPr>
        <w:t>ju naravoslovja in tehnike ter ga pribli</w:t>
      </w:r>
      <w:r w:rsidRPr="00E36A98">
        <w:rPr>
          <w:rFonts w:ascii="Calibri" w:hAnsi="Calibri" w:hint="eastAsia"/>
          <w:sz w:val="24"/>
          <w:szCs w:val="24"/>
          <w:lang w:val="sl-SI"/>
        </w:rPr>
        <w:t>ž</w:t>
      </w:r>
      <w:r w:rsidRPr="00E36A98">
        <w:rPr>
          <w:rFonts w:ascii="Calibri" w:hAnsi="Calibri"/>
          <w:sz w:val="24"/>
          <w:szCs w:val="24"/>
          <w:lang w:val="sl-SI"/>
        </w:rPr>
        <w:t xml:space="preserve">ati </w:t>
      </w:r>
      <w:r w:rsidRPr="00E36A98">
        <w:rPr>
          <w:rFonts w:ascii="Calibri" w:hAnsi="Calibri" w:hint="eastAsia"/>
          <w:sz w:val="24"/>
          <w:szCs w:val="24"/>
          <w:lang w:val="sl-SI"/>
        </w:rPr>
        <w:t>š</w:t>
      </w:r>
      <w:r w:rsidRPr="00E36A98">
        <w:rPr>
          <w:rFonts w:ascii="Calibri" w:hAnsi="Calibri"/>
          <w:sz w:val="24"/>
          <w:szCs w:val="24"/>
          <w:lang w:val="sl-SI"/>
        </w:rPr>
        <w:t>ir</w:t>
      </w:r>
      <w:r w:rsidRPr="00E36A98">
        <w:rPr>
          <w:rFonts w:ascii="Calibri" w:hAnsi="Calibri" w:hint="eastAsia"/>
          <w:sz w:val="24"/>
          <w:szCs w:val="24"/>
          <w:lang w:val="sl-SI"/>
        </w:rPr>
        <w:t>š</w:t>
      </w:r>
      <w:r w:rsidRPr="00E36A98">
        <w:rPr>
          <w:rFonts w:ascii="Calibri" w:hAnsi="Calibri"/>
          <w:sz w:val="24"/>
          <w:szCs w:val="24"/>
          <w:lang w:val="sl-SI"/>
        </w:rPr>
        <w:t xml:space="preserve">i javnosti, zlasti mladim, </w:t>
      </w:r>
      <w:r w:rsidRPr="00E36A98">
        <w:rPr>
          <w:rFonts w:ascii="Calibri" w:hAnsi="Calibri" w:hint="eastAsia"/>
          <w:sz w:val="24"/>
          <w:szCs w:val="24"/>
          <w:lang w:val="sl-SI"/>
        </w:rPr>
        <w:t>š</w:t>
      </w:r>
      <w:r w:rsidRPr="00E36A98">
        <w:rPr>
          <w:rFonts w:ascii="Calibri" w:hAnsi="Calibri"/>
          <w:sz w:val="24"/>
          <w:szCs w:val="24"/>
          <w:lang w:val="sl-SI"/>
        </w:rPr>
        <w:t>e posebej osnovno</w:t>
      </w:r>
      <w:r w:rsidRPr="00E36A98">
        <w:rPr>
          <w:rFonts w:ascii="Calibri" w:hAnsi="Calibri" w:hint="eastAsia"/>
          <w:sz w:val="24"/>
          <w:szCs w:val="24"/>
          <w:lang w:val="sl-SI"/>
        </w:rPr>
        <w:t>š</w:t>
      </w:r>
      <w:r w:rsidRPr="00E36A98">
        <w:rPr>
          <w:rFonts w:ascii="Calibri" w:hAnsi="Calibri"/>
          <w:sz w:val="24"/>
          <w:szCs w:val="24"/>
          <w:lang w:val="sl-SI"/>
        </w:rPr>
        <w:t>olskim in pred</w:t>
      </w:r>
      <w:r w:rsidRPr="00E36A98">
        <w:rPr>
          <w:rFonts w:ascii="Calibri" w:hAnsi="Calibri" w:hint="eastAsia"/>
          <w:sz w:val="24"/>
          <w:szCs w:val="24"/>
          <w:lang w:val="sl-SI"/>
        </w:rPr>
        <w:t>š</w:t>
      </w:r>
      <w:r w:rsidRPr="00E36A98">
        <w:rPr>
          <w:rFonts w:ascii="Calibri" w:hAnsi="Calibri"/>
          <w:sz w:val="24"/>
          <w:szCs w:val="24"/>
          <w:lang w:val="sl-SI"/>
        </w:rPr>
        <w:t xml:space="preserve">olskim otrokom. Izvedeni poskusi, ki jih bo pripravila projektna skupina bodo predstavljeni in prikazani v vrtcih, osnovnih </w:t>
      </w:r>
      <w:r w:rsidRPr="00E36A98">
        <w:rPr>
          <w:rFonts w:ascii="Calibri" w:hAnsi="Calibri" w:hint="eastAsia"/>
          <w:sz w:val="24"/>
          <w:szCs w:val="24"/>
          <w:lang w:val="sl-SI"/>
        </w:rPr>
        <w:t>š</w:t>
      </w:r>
      <w:r w:rsidRPr="00E36A98">
        <w:rPr>
          <w:rFonts w:ascii="Calibri" w:hAnsi="Calibri"/>
          <w:sz w:val="24"/>
          <w:szCs w:val="24"/>
          <w:lang w:val="sl-SI"/>
        </w:rPr>
        <w:t>olah in manj</w:t>
      </w:r>
      <w:r w:rsidRPr="00E36A98">
        <w:rPr>
          <w:rFonts w:ascii="Calibri" w:hAnsi="Calibri" w:hint="eastAsia"/>
          <w:sz w:val="24"/>
          <w:szCs w:val="24"/>
          <w:lang w:val="sl-SI"/>
        </w:rPr>
        <w:t>š</w:t>
      </w:r>
      <w:r w:rsidRPr="00E36A98">
        <w:rPr>
          <w:rFonts w:ascii="Calibri" w:hAnsi="Calibri"/>
          <w:sz w:val="24"/>
          <w:szCs w:val="24"/>
          <w:lang w:val="sl-SI"/>
        </w:rPr>
        <w:t xml:space="preserve">i meri tudi na srednjih </w:t>
      </w:r>
      <w:r w:rsidRPr="00E36A98">
        <w:rPr>
          <w:rFonts w:ascii="Calibri" w:hAnsi="Calibri" w:hint="eastAsia"/>
          <w:sz w:val="24"/>
          <w:szCs w:val="24"/>
          <w:lang w:val="sl-SI"/>
        </w:rPr>
        <w:t>š</w:t>
      </w:r>
      <w:r w:rsidRPr="00E36A98">
        <w:rPr>
          <w:rFonts w:ascii="Calibri" w:hAnsi="Calibri"/>
          <w:sz w:val="24"/>
          <w:szCs w:val="24"/>
          <w:lang w:val="sl-SI"/>
        </w:rPr>
        <w:t>olah.</w:t>
      </w:r>
    </w:p>
    <w:p w:rsidR="00C546F9" w:rsidRPr="00CE2C4B" w:rsidRDefault="00C546F9" w:rsidP="00C546F9">
      <w:pPr>
        <w:jc w:val="center"/>
        <w:rPr>
          <w:rFonts w:ascii="Calibri" w:hAnsi="Calibri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6012"/>
      </w:tblGrid>
      <w:tr w:rsidR="00C546F9" w:rsidRPr="001B46A7" w:rsidTr="00F06EAA">
        <w:tc>
          <w:tcPr>
            <w:tcW w:w="3085" w:type="dxa"/>
          </w:tcPr>
          <w:p w:rsidR="00C546F9" w:rsidRPr="0036019E" w:rsidRDefault="00C546F9" w:rsidP="00F06EAA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36019E">
              <w:rPr>
                <w:rFonts w:ascii="Calibri" w:hAnsi="Calibri"/>
                <w:b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125" w:type="dxa"/>
          </w:tcPr>
          <w:p w:rsidR="00C546F9" w:rsidRPr="001B46A7" w:rsidRDefault="00C546F9" w:rsidP="00F06EA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sl-SI"/>
              </w:rPr>
            </w:pPr>
          </w:p>
        </w:tc>
      </w:tr>
      <w:tr w:rsidR="00C546F9" w:rsidRPr="001B46A7" w:rsidTr="00F06EAA">
        <w:tc>
          <w:tcPr>
            <w:tcW w:w="3085" w:type="dxa"/>
          </w:tcPr>
          <w:p w:rsidR="00C546F9" w:rsidRPr="0036019E" w:rsidRDefault="0036019E" w:rsidP="00F06EAA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36019E">
              <w:rPr>
                <w:rFonts w:ascii="Calibri" w:hAnsi="Calibri"/>
                <w:b/>
                <w:sz w:val="22"/>
                <w:szCs w:val="22"/>
                <w:lang w:val="sl-SI"/>
              </w:rPr>
              <w:t>Naslov</w:t>
            </w:r>
            <w:r w:rsidR="00C546F9" w:rsidRPr="0036019E">
              <w:rPr>
                <w:rFonts w:ascii="Calibri" w:hAnsi="Calibr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125" w:type="dxa"/>
          </w:tcPr>
          <w:p w:rsidR="00C546F9" w:rsidRPr="001B46A7" w:rsidRDefault="00C546F9" w:rsidP="00F06EA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sl-SI"/>
              </w:rPr>
            </w:pPr>
          </w:p>
        </w:tc>
      </w:tr>
      <w:tr w:rsidR="00C546F9" w:rsidRPr="001B46A7" w:rsidTr="00F06EAA">
        <w:tc>
          <w:tcPr>
            <w:tcW w:w="3085" w:type="dxa"/>
          </w:tcPr>
          <w:p w:rsidR="00C546F9" w:rsidRPr="0036019E" w:rsidRDefault="00C546F9" w:rsidP="00F06EAA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36019E"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Telefon: </w:t>
            </w:r>
          </w:p>
        </w:tc>
        <w:tc>
          <w:tcPr>
            <w:tcW w:w="6125" w:type="dxa"/>
          </w:tcPr>
          <w:p w:rsidR="00C546F9" w:rsidRPr="001B46A7" w:rsidRDefault="00C546F9" w:rsidP="00F06EA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sl-SI"/>
              </w:rPr>
            </w:pPr>
          </w:p>
        </w:tc>
      </w:tr>
      <w:tr w:rsidR="00C546F9" w:rsidRPr="001B46A7" w:rsidTr="00F06EAA">
        <w:tc>
          <w:tcPr>
            <w:tcW w:w="3085" w:type="dxa"/>
          </w:tcPr>
          <w:p w:rsidR="00C546F9" w:rsidRPr="0036019E" w:rsidRDefault="00C546F9" w:rsidP="00F06EAA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36019E">
              <w:rPr>
                <w:rFonts w:ascii="Calibri" w:hAnsi="Calibri"/>
                <w:b/>
                <w:sz w:val="22"/>
                <w:szCs w:val="22"/>
                <w:lang w:val="sl-SI"/>
              </w:rPr>
              <w:t>E-mail:</w:t>
            </w:r>
          </w:p>
        </w:tc>
        <w:tc>
          <w:tcPr>
            <w:tcW w:w="6125" w:type="dxa"/>
          </w:tcPr>
          <w:p w:rsidR="00C546F9" w:rsidRPr="001B46A7" w:rsidRDefault="00C546F9" w:rsidP="00F06EA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sl-SI"/>
              </w:rPr>
            </w:pPr>
          </w:p>
        </w:tc>
      </w:tr>
      <w:tr w:rsidR="00C546F9" w:rsidRPr="001B46A7" w:rsidTr="00F06EAA">
        <w:tc>
          <w:tcPr>
            <w:tcW w:w="3085" w:type="dxa"/>
          </w:tcPr>
          <w:p w:rsidR="00C546F9" w:rsidRPr="0036019E" w:rsidRDefault="0036019E" w:rsidP="00F06EAA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36019E">
              <w:rPr>
                <w:rFonts w:ascii="Calibri" w:hAnsi="Calibri"/>
                <w:b/>
                <w:sz w:val="22"/>
                <w:szCs w:val="22"/>
                <w:lang w:val="sl-SI"/>
              </w:rPr>
              <w:t>Študijski program</w:t>
            </w:r>
            <w:r w:rsidR="00C546F9" w:rsidRPr="0036019E">
              <w:rPr>
                <w:rFonts w:ascii="Calibri" w:hAnsi="Calibr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125" w:type="dxa"/>
          </w:tcPr>
          <w:p w:rsidR="00C546F9" w:rsidRPr="001B46A7" w:rsidRDefault="00C546F9" w:rsidP="00F06EA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sl-SI"/>
              </w:rPr>
            </w:pPr>
          </w:p>
        </w:tc>
      </w:tr>
      <w:tr w:rsidR="00C546F9" w:rsidRPr="001B46A7" w:rsidTr="0036019E">
        <w:trPr>
          <w:trHeight w:val="380"/>
        </w:trPr>
        <w:tc>
          <w:tcPr>
            <w:tcW w:w="3085" w:type="dxa"/>
          </w:tcPr>
          <w:p w:rsidR="00C546F9" w:rsidRPr="0036019E" w:rsidRDefault="0036019E" w:rsidP="00F06EAA">
            <w:pPr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36019E">
              <w:rPr>
                <w:rFonts w:ascii="Calibri" w:hAnsi="Calibri"/>
                <w:b/>
                <w:sz w:val="22"/>
                <w:szCs w:val="22"/>
                <w:lang w:val="sl-SI"/>
              </w:rPr>
              <w:t>Trenutni letnik študija</w:t>
            </w:r>
            <w:r w:rsidR="00C546F9" w:rsidRPr="0036019E">
              <w:rPr>
                <w:rFonts w:ascii="Calibri" w:hAnsi="Calibr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125" w:type="dxa"/>
          </w:tcPr>
          <w:p w:rsidR="00C546F9" w:rsidRPr="001B46A7" w:rsidRDefault="00C546F9" w:rsidP="00F06EA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sl-SI"/>
              </w:rPr>
            </w:pPr>
          </w:p>
        </w:tc>
      </w:tr>
      <w:tr w:rsidR="00C546F9" w:rsidRPr="006258A2" w:rsidTr="00F06EAA">
        <w:tc>
          <w:tcPr>
            <w:tcW w:w="3085" w:type="dxa"/>
          </w:tcPr>
          <w:p w:rsidR="00C546F9" w:rsidRPr="0036019E" w:rsidRDefault="006258A2" w:rsidP="00F06EAA">
            <w:pPr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Na projektu želim sodelovati, ker</w:t>
            </w:r>
            <w:r w:rsidR="00C546F9" w:rsidRPr="0036019E">
              <w:rPr>
                <w:rFonts w:ascii="Calibri" w:hAnsi="Calibr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125" w:type="dxa"/>
          </w:tcPr>
          <w:p w:rsidR="00C546F9" w:rsidRDefault="00C546F9" w:rsidP="00F06EA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sl-SI"/>
              </w:rPr>
            </w:pPr>
          </w:p>
          <w:p w:rsidR="00C41491" w:rsidRDefault="00C41491" w:rsidP="00F06EA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sl-SI"/>
              </w:rPr>
            </w:pPr>
          </w:p>
          <w:p w:rsidR="00C41491" w:rsidRDefault="00C41491" w:rsidP="00F06EA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sl-SI"/>
              </w:rPr>
            </w:pPr>
          </w:p>
          <w:p w:rsidR="00C41491" w:rsidRDefault="00C41491" w:rsidP="00F06EA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sl-SI"/>
              </w:rPr>
            </w:pPr>
          </w:p>
          <w:p w:rsidR="00E973FA" w:rsidRPr="001B46A7" w:rsidRDefault="00E973FA" w:rsidP="00F06EA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sl-SI"/>
              </w:rPr>
            </w:pPr>
          </w:p>
        </w:tc>
      </w:tr>
    </w:tbl>
    <w:p w:rsidR="00C546F9" w:rsidRDefault="00C546F9" w:rsidP="00C546F9">
      <w:pPr>
        <w:jc w:val="both"/>
        <w:rPr>
          <w:rFonts w:ascii="Calibri" w:hAnsi="Calibri"/>
          <w:sz w:val="22"/>
          <w:szCs w:val="22"/>
          <w:lang w:val="sl-SI"/>
        </w:rPr>
      </w:pPr>
    </w:p>
    <w:p w:rsidR="00E36A98" w:rsidRDefault="00E36A98" w:rsidP="00C546F9">
      <w:pPr>
        <w:jc w:val="both"/>
        <w:rPr>
          <w:rFonts w:ascii="Calibri" w:hAnsi="Calibri"/>
          <w:sz w:val="22"/>
          <w:szCs w:val="22"/>
          <w:lang w:val="sl-SI"/>
        </w:rPr>
      </w:pPr>
    </w:p>
    <w:p w:rsidR="00E973FA" w:rsidRDefault="00E973FA" w:rsidP="00C546F9">
      <w:pPr>
        <w:jc w:val="both"/>
        <w:rPr>
          <w:rFonts w:ascii="Calibri" w:hAnsi="Calibri"/>
          <w:sz w:val="22"/>
          <w:szCs w:val="22"/>
          <w:lang w:val="sl-SI"/>
        </w:rPr>
      </w:pPr>
    </w:p>
    <w:p w:rsidR="00C546F9" w:rsidRDefault="00C546F9" w:rsidP="00C546F9">
      <w:pPr>
        <w:jc w:val="both"/>
        <w:rPr>
          <w:rFonts w:ascii="Calibri" w:hAnsi="Calibri"/>
          <w:sz w:val="22"/>
          <w:szCs w:val="22"/>
          <w:lang w:val="sl-SI"/>
        </w:rPr>
      </w:pPr>
    </w:p>
    <w:p w:rsidR="00C546F9" w:rsidRDefault="00C546F9" w:rsidP="00C546F9">
      <w:pPr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V/Na _______________________________, dne ___________________________</w:t>
      </w:r>
    </w:p>
    <w:p w:rsidR="00C546F9" w:rsidRDefault="00C546F9" w:rsidP="00C546F9">
      <w:pPr>
        <w:jc w:val="both"/>
        <w:rPr>
          <w:rFonts w:ascii="Calibri" w:hAnsi="Calibri"/>
          <w:sz w:val="22"/>
          <w:szCs w:val="22"/>
          <w:lang w:val="sl-SI"/>
        </w:rPr>
      </w:pPr>
    </w:p>
    <w:p w:rsidR="00C546F9" w:rsidRDefault="00C546F9" w:rsidP="00C546F9">
      <w:pPr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  <w:t>Podpis</w:t>
      </w:r>
    </w:p>
    <w:p w:rsidR="00C546F9" w:rsidRDefault="00C546F9" w:rsidP="00C546F9">
      <w:pPr>
        <w:jc w:val="both"/>
        <w:rPr>
          <w:rFonts w:ascii="Calibri" w:hAnsi="Calibri"/>
          <w:sz w:val="22"/>
          <w:szCs w:val="22"/>
          <w:lang w:val="sl-SI"/>
        </w:rPr>
      </w:pPr>
      <w:bookmarkStart w:id="0" w:name="_GoBack"/>
      <w:bookmarkEnd w:id="0"/>
    </w:p>
    <w:p w:rsidR="006258A2" w:rsidRDefault="006258A2" w:rsidP="00C546F9">
      <w:pPr>
        <w:jc w:val="both"/>
        <w:rPr>
          <w:rFonts w:ascii="Calibri" w:hAnsi="Calibri"/>
          <w:sz w:val="22"/>
          <w:szCs w:val="22"/>
          <w:lang w:val="sl-SI"/>
        </w:rPr>
      </w:pPr>
    </w:p>
    <w:p w:rsidR="00C546F9" w:rsidRDefault="00C546F9" w:rsidP="00C546F9">
      <w:pPr>
        <w:jc w:val="both"/>
        <w:rPr>
          <w:rFonts w:ascii="Calibri" w:hAnsi="Calibri"/>
          <w:sz w:val="22"/>
          <w:szCs w:val="22"/>
          <w:lang w:val="sl-SI"/>
        </w:rPr>
      </w:pPr>
    </w:p>
    <w:p w:rsidR="00C546F9" w:rsidRDefault="00C546F9" w:rsidP="00C546F9">
      <w:pPr>
        <w:jc w:val="both"/>
        <w:rPr>
          <w:rFonts w:ascii="Calibri" w:hAnsi="Calibri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5591"/>
      </w:tblGrid>
      <w:tr w:rsidR="00C546F9" w:rsidRPr="0036019E" w:rsidTr="00F06EAA">
        <w:tc>
          <w:tcPr>
            <w:tcW w:w="3510" w:type="dxa"/>
          </w:tcPr>
          <w:p w:rsidR="00C546F9" w:rsidRDefault="00C546F9" w:rsidP="00F06EAA">
            <w:pPr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Datum oddaje prijave </w:t>
            </w:r>
          </w:p>
          <w:p w:rsidR="00C546F9" w:rsidRPr="00281064" w:rsidRDefault="00C546F9" w:rsidP="0036019E">
            <w:pPr>
              <w:rPr>
                <w:rFonts w:ascii="Calibri" w:hAnsi="Calibri"/>
                <w:sz w:val="22"/>
                <w:szCs w:val="22"/>
                <w:lang w:val="sl-SI"/>
              </w:rPr>
            </w:pPr>
            <w:r w:rsidRPr="00281064">
              <w:rPr>
                <w:rFonts w:ascii="Calibri" w:hAnsi="Calibri"/>
                <w:sz w:val="22"/>
                <w:szCs w:val="22"/>
                <w:lang w:val="sl-SI"/>
              </w:rPr>
              <w:t>(izpolni koordinator):</w:t>
            </w:r>
          </w:p>
        </w:tc>
        <w:tc>
          <w:tcPr>
            <w:tcW w:w="5700" w:type="dxa"/>
          </w:tcPr>
          <w:p w:rsidR="00C546F9" w:rsidRPr="001B46A7" w:rsidRDefault="00C546F9" w:rsidP="00F06EA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sl-SI"/>
              </w:rPr>
            </w:pPr>
          </w:p>
        </w:tc>
      </w:tr>
      <w:tr w:rsidR="0036019E" w:rsidRPr="0036019E" w:rsidTr="00F06EAA">
        <w:tc>
          <w:tcPr>
            <w:tcW w:w="3510" w:type="dxa"/>
          </w:tcPr>
          <w:p w:rsidR="0036019E" w:rsidRDefault="0036019E" w:rsidP="00F06EAA">
            <w:pPr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Študent/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ka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 izpolnjuje pogoje razpisa:</w:t>
            </w:r>
          </w:p>
        </w:tc>
        <w:tc>
          <w:tcPr>
            <w:tcW w:w="5700" w:type="dxa"/>
          </w:tcPr>
          <w:p w:rsidR="0036019E" w:rsidRPr="001B46A7" w:rsidRDefault="0036019E" w:rsidP="00F06EA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sl-SI"/>
              </w:rPr>
            </w:pPr>
          </w:p>
        </w:tc>
      </w:tr>
      <w:tr w:rsidR="0036019E" w:rsidRPr="001B46A7" w:rsidTr="0036019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9E" w:rsidRPr="001B46A7" w:rsidRDefault="0036019E" w:rsidP="00292473">
            <w:pPr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1B46A7">
              <w:rPr>
                <w:rFonts w:ascii="Calibri" w:hAnsi="Calibri"/>
                <w:b/>
                <w:sz w:val="22"/>
                <w:szCs w:val="22"/>
                <w:lang w:val="sl-SI"/>
              </w:rPr>
              <w:t>Podpis koordinatorja: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9E" w:rsidRPr="001B46A7" w:rsidRDefault="0036019E" w:rsidP="0029247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sl-SI"/>
              </w:rPr>
            </w:pPr>
          </w:p>
        </w:tc>
      </w:tr>
    </w:tbl>
    <w:p w:rsidR="00C546F9" w:rsidRDefault="00C546F9" w:rsidP="00C546F9">
      <w:pPr>
        <w:rPr>
          <w:szCs w:val="22"/>
          <w:lang w:val="de-DE"/>
        </w:rPr>
      </w:pPr>
    </w:p>
    <w:p w:rsidR="0005188B" w:rsidRDefault="0005188B" w:rsidP="00C546F9">
      <w:pPr>
        <w:rPr>
          <w:szCs w:val="22"/>
          <w:lang w:val="de-DE"/>
        </w:rPr>
      </w:pPr>
    </w:p>
    <w:p w:rsidR="00E36745" w:rsidRDefault="00E36745" w:rsidP="00C546F9">
      <w:pPr>
        <w:rPr>
          <w:szCs w:val="22"/>
          <w:lang w:val="de-DE"/>
        </w:rPr>
      </w:pPr>
      <w:proofErr w:type="spellStart"/>
      <w:r>
        <w:rPr>
          <w:szCs w:val="22"/>
          <w:lang w:val="de-DE"/>
        </w:rPr>
        <w:t>Priloga</w:t>
      </w:r>
      <w:proofErr w:type="spellEnd"/>
      <w:r>
        <w:rPr>
          <w:szCs w:val="22"/>
          <w:lang w:val="de-DE"/>
        </w:rPr>
        <w:t xml:space="preserve">:  </w:t>
      </w:r>
    </w:p>
    <w:p w:rsidR="00E36745" w:rsidRPr="00281064" w:rsidRDefault="00E36745" w:rsidP="00C546F9">
      <w:pPr>
        <w:rPr>
          <w:szCs w:val="22"/>
          <w:lang w:val="de-DE"/>
        </w:rPr>
      </w:pPr>
      <w:r>
        <w:rPr>
          <w:szCs w:val="22"/>
          <w:lang w:val="de-DE"/>
        </w:rPr>
        <w:t>-</w:t>
      </w:r>
      <w:proofErr w:type="spellStart"/>
      <w:r>
        <w:rPr>
          <w:szCs w:val="22"/>
          <w:lang w:val="de-DE"/>
        </w:rPr>
        <w:t>Potrdilo</w:t>
      </w:r>
      <w:proofErr w:type="spellEnd"/>
      <w:r>
        <w:rPr>
          <w:szCs w:val="22"/>
          <w:lang w:val="de-DE"/>
        </w:rPr>
        <w:t xml:space="preserve"> o </w:t>
      </w:r>
      <w:proofErr w:type="spellStart"/>
      <w:r>
        <w:rPr>
          <w:szCs w:val="22"/>
          <w:lang w:val="de-DE"/>
        </w:rPr>
        <w:t>vpisu</w:t>
      </w:r>
      <w:proofErr w:type="spellEnd"/>
    </w:p>
    <w:p w:rsidR="00E33ED1" w:rsidRPr="0036019E" w:rsidRDefault="00E33ED1" w:rsidP="00E33ED1">
      <w:pPr>
        <w:rPr>
          <w:rFonts w:cs="Calibri"/>
          <w:color w:val="000000" w:themeColor="text1"/>
          <w:lang w:val="de-AT"/>
        </w:rPr>
      </w:pPr>
    </w:p>
    <w:sectPr w:rsidR="00E33ED1" w:rsidRPr="0036019E" w:rsidSect="007F02E9">
      <w:headerReference w:type="default" r:id="rId8"/>
      <w:footerReference w:type="default" r:id="rId9"/>
      <w:pgSz w:w="11906" w:h="16838" w:code="9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0C8" w:rsidRDefault="000550C8" w:rsidP="00441656">
      <w:r>
        <w:separator/>
      </w:r>
    </w:p>
  </w:endnote>
  <w:endnote w:type="continuationSeparator" w:id="0">
    <w:p w:rsidR="000550C8" w:rsidRDefault="000550C8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656" w:rsidRDefault="00FE232F" w:rsidP="00387381">
    <w:pPr>
      <w:pStyle w:val="Noga"/>
      <w:ind w:left="0"/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6B3DE809" wp14:editId="40FB9D20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0C8" w:rsidRDefault="000550C8" w:rsidP="00441656">
      <w:r>
        <w:separator/>
      </w:r>
    </w:p>
  </w:footnote>
  <w:footnote w:type="continuationSeparator" w:id="0">
    <w:p w:rsidR="000550C8" w:rsidRDefault="000550C8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AC1" w:rsidRDefault="00E36A98" w:rsidP="00246514">
    <w:pPr>
      <w:pStyle w:val="Glava"/>
      <w:jc w:val="right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64384" behindDoc="0" locked="0" layoutInCell="1" allowOverlap="1" wp14:anchorId="2E6009EB" wp14:editId="3569419B">
          <wp:simplePos x="0" y="0"/>
          <wp:positionH relativeFrom="column">
            <wp:posOffset>1433830</wp:posOffset>
          </wp:positionH>
          <wp:positionV relativeFrom="paragraph">
            <wp:posOffset>142240</wp:posOffset>
          </wp:positionV>
          <wp:extent cx="1743075" cy="321945"/>
          <wp:effectExtent l="0" t="0" r="9525" b="1905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2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0CDA7B44" wp14:editId="34B79E6B">
          <wp:simplePos x="0" y="0"/>
          <wp:positionH relativeFrom="column">
            <wp:posOffset>-213995</wp:posOffset>
          </wp:positionH>
          <wp:positionV relativeFrom="paragraph">
            <wp:posOffset>6985</wp:posOffset>
          </wp:positionV>
          <wp:extent cx="6176010" cy="68897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034549FD" wp14:editId="14341D98">
          <wp:simplePos x="0" y="0"/>
          <wp:positionH relativeFrom="rightMargin">
            <wp:posOffset>-2479040</wp:posOffset>
          </wp:positionH>
          <wp:positionV relativeFrom="page">
            <wp:posOffset>461645</wp:posOffset>
          </wp:positionV>
          <wp:extent cx="1076325" cy="53786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tp ed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537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2EE4" w:rsidRDefault="001F2EE4" w:rsidP="00246514">
    <w:pPr>
      <w:pStyle w:val="Glava"/>
      <w:ind w:left="0" w:right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E9"/>
    <w:rsid w:val="00021F05"/>
    <w:rsid w:val="000352E8"/>
    <w:rsid w:val="0005188B"/>
    <w:rsid w:val="000542D5"/>
    <w:rsid w:val="000550C8"/>
    <w:rsid w:val="00061A9C"/>
    <w:rsid w:val="000A307F"/>
    <w:rsid w:val="000C15F4"/>
    <w:rsid w:val="000F0CC2"/>
    <w:rsid w:val="00135801"/>
    <w:rsid w:val="00164425"/>
    <w:rsid w:val="001B6174"/>
    <w:rsid w:val="001C6D6D"/>
    <w:rsid w:val="001F0C21"/>
    <w:rsid w:val="001F2EE4"/>
    <w:rsid w:val="001F3686"/>
    <w:rsid w:val="00246514"/>
    <w:rsid w:val="00247EB3"/>
    <w:rsid w:val="0025267D"/>
    <w:rsid w:val="00253758"/>
    <w:rsid w:val="00305554"/>
    <w:rsid w:val="00347DA3"/>
    <w:rsid w:val="0036019E"/>
    <w:rsid w:val="00387381"/>
    <w:rsid w:val="003C5133"/>
    <w:rsid w:val="003D0955"/>
    <w:rsid w:val="003D2A40"/>
    <w:rsid w:val="003E4685"/>
    <w:rsid w:val="00441656"/>
    <w:rsid w:val="00471994"/>
    <w:rsid w:val="005039AA"/>
    <w:rsid w:val="0051187F"/>
    <w:rsid w:val="00573E21"/>
    <w:rsid w:val="005746E8"/>
    <w:rsid w:val="00575BE9"/>
    <w:rsid w:val="00597B2E"/>
    <w:rsid w:val="005C16DB"/>
    <w:rsid w:val="0060606E"/>
    <w:rsid w:val="006258A2"/>
    <w:rsid w:val="00635AE4"/>
    <w:rsid w:val="00636918"/>
    <w:rsid w:val="006F3271"/>
    <w:rsid w:val="007F02E9"/>
    <w:rsid w:val="00833088"/>
    <w:rsid w:val="00844159"/>
    <w:rsid w:val="00860A2A"/>
    <w:rsid w:val="00891E91"/>
    <w:rsid w:val="008B24D1"/>
    <w:rsid w:val="008C417C"/>
    <w:rsid w:val="008F4FFA"/>
    <w:rsid w:val="008F53BC"/>
    <w:rsid w:val="00902C4C"/>
    <w:rsid w:val="0094221D"/>
    <w:rsid w:val="009605D3"/>
    <w:rsid w:val="009C57EA"/>
    <w:rsid w:val="00A03F78"/>
    <w:rsid w:val="00A44D2D"/>
    <w:rsid w:val="00A9248C"/>
    <w:rsid w:val="00AB1AE9"/>
    <w:rsid w:val="00B00951"/>
    <w:rsid w:val="00B21005"/>
    <w:rsid w:val="00B3230D"/>
    <w:rsid w:val="00B83B5A"/>
    <w:rsid w:val="00B915B4"/>
    <w:rsid w:val="00B94A84"/>
    <w:rsid w:val="00BA3B14"/>
    <w:rsid w:val="00BB1C31"/>
    <w:rsid w:val="00BB333E"/>
    <w:rsid w:val="00BB4083"/>
    <w:rsid w:val="00BC71FA"/>
    <w:rsid w:val="00C41491"/>
    <w:rsid w:val="00C42918"/>
    <w:rsid w:val="00C546F9"/>
    <w:rsid w:val="00C74971"/>
    <w:rsid w:val="00C93F24"/>
    <w:rsid w:val="00CA51A4"/>
    <w:rsid w:val="00D139DE"/>
    <w:rsid w:val="00D16EEE"/>
    <w:rsid w:val="00D207FE"/>
    <w:rsid w:val="00D64AC1"/>
    <w:rsid w:val="00D93575"/>
    <w:rsid w:val="00D936E4"/>
    <w:rsid w:val="00DB2F05"/>
    <w:rsid w:val="00DB32F1"/>
    <w:rsid w:val="00DF1F93"/>
    <w:rsid w:val="00E22042"/>
    <w:rsid w:val="00E30D90"/>
    <w:rsid w:val="00E33ED1"/>
    <w:rsid w:val="00E36745"/>
    <w:rsid w:val="00E36A98"/>
    <w:rsid w:val="00E973FA"/>
    <w:rsid w:val="00ED1E03"/>
    <w:rsid w:val="00F14A2E"/>
    <w:rsid w:val="00F67273"/>
    <w:rsid w:val="00F72E8F"/>
    <w:rsid w:val="00FB5E79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1BA0EF"/>
  <w15:docId w15:val="{BF8FDB9F-1628-47A4-80C7-003AAB04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546F9"/>
    <w:pPr>
      <w:suppressAutoHyphens/>
      <w:ind w:left="0"/>
      <w:jc w:val="left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  <w:suppressAutoHyphens w:val="0"/>
      <w:ind w:left="720"/>
      <w:jc w:val="both"/>
    </w:pPr>
    <w:rPr>
      <w:rFonts w:asciiTheme="minorHAnsi" w:eastAsiaTheme="minorEastAsia" w:hAnsiTheme="minorHAnsi" w:cstheme="minorBidi"/>
      <w:sz w:val="22"/>
      <w:szCs w:val="22"/>
      <w:lang w:val="sl-SI" w:eastAsia="ja-JP"/>
    </w:r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  <w:suppressAutoHyphens w:val="0"/>
      <w:ind w:left="720"/>
      <w:jc w:val="both"/>
    </w:pPr>
    <w:rPr>
      <w:rFonts w:asciiTheme="minorHAnsi" w:eastAsiaTheme="minorEastAsia" w:hAnsiTheme="minorHAnsi" w:cstheme="minorBidi"/>
      <w:sz w:val="22"/>
      <w:szCs w:val="22"/>
      <w:lang w:val="sl-SI" w:eastAsia="ja-JP"/>
    </w:r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pPr>
      <w:suppressAutoHyphens w:val="0"/>
      <w:ind w:left="720"/>
      <w:jc w:val="both"/>
    </w:pPr>
    <w:rPr>
      <w:rFonts w:ascii="Tahoma" w:eastAsiaTheme="minorEastAsia" w:hAnsi="Tahoma" w:cs="Tahoma"/>
      <w:sz w:val="16"/>
      <w:szCs w:val="16"/>
      <w:lang w:val="sl-SI" w:eastAsia="ja-JP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088"/>
    <w:pPr>
      <w:ind w:left="720"/>
      <w:contextualSpacing/>
    </w:pPr>
  </w:style>
  <w:style w:type="paragraph" w:styleId="Revizija">
    <w:name w:val="Revision"/>
    <w:hidden/>
    <w:uiPriority w:val="99"/>
    <w:semiHidden/>
    <w:rsid w:val="00E33ED1"/>
    <w:pPr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atoteke\900_Uporabniki\902_Predloge\FTPO_predloge_201702\01_Dopisni%20list_FTPO_20170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5B6112-5BCC-43D5-90BB-00BD2240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01_Dopisni list_FTPO_201702.dotx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Štefi Grah</dc:creator>
  <cp:lastModifiedBy>Janja Hirtl</cp:lastModifiedBy>
  <cp:revision>4</cp:revision>
  <cp:lastPrinted>2016-11-20T16:58:00Z</cp:lastPrinted>
  <dcterms:created xsi:type="dcterms:W3CDTF">2018-02-06T13:01:00Z</dcterms:created>
  <dcterms:modified xsi:type="dcterms:W3CDTF">2018-02-07T11:12:00Z</dcterms:modified>
</cp:coreProperties>
</file>