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1D" w:rsidRPr="006900CF" w:rsidRDefault="0005181D" w:rsidP="0005181D">
      <w:pPr>
        <w:spacing w:before="240"/>
        <w:jc w:val="center"/>
        <w:rPr>
          <w:sz w:val="28"/>
          <w:szCs w:val="28"/>
          <w:lang w:eastAsia="sl-SI"/>
        </w:rPr>
      </w:pPr>
      <w:bookmarkStart w:id="0" w:name="_Toc398721466"/>
      <w:r>
        <w:rPr>
          <w:sz w:val="28"/>
          <w:szCs w:val="28"/>
          <w:lang w:eastAsia="sl-SI"/>
        </w:rPr>
        <w:t>FAKULTETA</w:t>
      </w:r>
      <w:r w:rsidRPr="006900CF">
        <w:rPr>
          <w:sz w:val="28"/>
          <w:szCs w:val="28"/>
          <w:lang w:eastAsia="sl-SI"/>
        </w:rPr>
        <w:t xml:space="preserve"> ZA TEHNOLOGIJO POLIMEROV</w:t>
      </w:r>
      <w:bookmarkEnd w:id="0"/>
    </w:p>
    <w:p w:rsidR="0005181D" w:rsidRPr="00BE774C" w:rsidRDefault="0005181D" w:rsidP="0005181D">
      <w:pPr>
        <w:spacing w:before="4080"/>
        <w:jc w:val="center"/>
        <w:rPr>
          <w:color w:val="000000"/>
          <w:sz w:val="28"/>
          <w:szCs w:val="28"/>
          <w:lang w:eastAsia="sl-SI"/>
        </w:rPr>
      </w:pPr>
      <w:bookmarkStart w:id="1" w:name="_Toc398721467"/>
      <w:r w:rsidRPr="00BE774C">
        <w:rPr>
          <w:color w:val="000000"/>
          <w:sz w:val="28"/>
          <w:szCs w:val="28"/>
          <w:lang w:eastAsia="sl-SI"/>
        </w:rPr>
        <w:t>Ime PRIIMEK</w:t>
      </w:r>
      <w:bookmarkEnd w:id="1"/>
    </w:p>
    <w:p w:rsidR="0005181D" w:rsidRPr="00DF6D30" w:rsidRDefault="0005181D" w:rsidP="0005181D">
      <w:pPr>
        <w:spacing w:before="960"/>
        <w:jc w:val="center"/>
        <w:rPr>
          <w:b/>
          <w:bCs/>
          <w:color w:val="000000"/>
          <w:sz w:val="40"/>
          <w:szCs w:val="40"/>
          <w:lang w:eastAsia="sl-SI"/>
        </w:rPr>
      </w:pPr>
      <w:bookmarkStart w:id="2" w:name="_Toc398721468"/>
      <w:r w:rsidRPr="00DF6D30">
        <w:rPr>
          <w:b/>
          <w:bCs/>
          <w:color w:val="000000"/>
          <w:sz w:val="40"/>
          <w:szCs w:val="40"/>
          <w:lang w:eastAsia="sl-SI"/>
        </w:rPr>
        <w:t>NASLOV DIPLOMSKEGA DELA</w:t>
      </w:r>
      <w:bookmarkEnd w:id="2"/>
    </w:p>
    <w:p w:rsidR="0005181D" w:rsidRPr="00BE774C" w:rsidRDefault="0005181D" w:rsidP="0005181D">
      <w:pPr>
        <w:spacing w:before="960"/>
        <w:jc w:val="center"/>
        <w:rPr>
          <w:color w:val="000000"/>
          <w:sz w:val="28"/>
          <w:szCs w:val="28"/>
          <w:lang w:eastAsia="sl-SI"/>
        </w:rPr>
      </w:pPr>
      <w:bookmarkStart w:id="3" w:name="_Toc398721469"/>
      <w:r w:rsidRPr="00BE774C">
        <w:rPr>
          <w:color w:val="000000"/>
          <w:sz w:val="28"/>
          <w:szCs w:val="28"/>
          <w:lang w:eastAsia="sl-SI"/>
        </w:rPr>
        <w:t>Diplomsko delo</w:t>
      </w:r>
      <w:bookmarkEnd w:id="3"/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  <w:bookmarkStart w:id="4" w:name="_Toc398721470"/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5181D" w:rsidRPr="00BE774C" w:rsidRDefault="0005181D" w:rsidP="0006145B">
      <w:pPr>
        <w:jc w:val="center"/>
        <w:rPr>
          <w:sz w:val="28"/>
          <w:szCs w:val="28"/>
          <w:lang w:eastAsia="sl-SI"/>
        </w:rPr>
      </w:pPr>
      <w:r w:rsidRPr="00BE774C">
        <w:rPr>
          <w:sz w:val="28"/>
          <w:szCs w:val="28"/>
          <w:lang w:eastAsia="sl-SI"/>
        </w:rPr>
        <w:t>Slovenj Gradec, mesec leto</w:t>
      </w:r>
      <w:bookmarkEnd w:id="4"/>
    </w:p>
    <w:p w:rsidR="00E80BDA" w:rsidRDefault="00E80BDA">
      <w:pPr>
        <w:spacing w:after="160" w:line="259" w:lineRule="auto"/>
        <w:ind w:left="284" w:hanging="284"/>
        <w:jc w:val="left"/>
        <w:rPr>
          <w:sz w:val="28"/>
          <w:szCs w:val="28"/>
          <w:lang w:eastAsia="sl-SI"/>
        </w:rPr>
      </w:pPr>
      <w:bookmarkStart w:id="5" w:name="_Toc398721471"/>
      <w:r>
        <w:rPr>
          <w:sz w:val="28"/>
          <w:szCs w:val="28"/>
          <w:lang w:eastAsia="sl-SI"/>
        </w:rPr>
        <w:br w:type="page"/>
      </w:r>
    </w:p>
    <w:p w:rsidR="0005181D" w:rsidRPr="007F561C" w:rsidRDefault="0005181D" w:rsidP="0005181D">
      <w:pPr>
        <w:spacing w:before="240"/>
        <w:jc w:val="center"/>
        <w:rPr>
          <w:sz w:val="28"/>
          <w:szCs w:val="28"/>
          <w:lang w:eastAsia="sl-SI"/>
        </w:rPr>
      </w:pPr>
      <w:r>
        <w:rPr>
          <w:sz w:val="28"/>
          <w:szCs w:val="28"/>
          <w:lang w:eastAsia="sl-SI"/>
        </w:rPr>
        <w:lastRenderedPageBreak/>
        <w:t>FAKULTETA</w:t>
      </w:r>
      <w:r w:rsidRPr="007F561C">
        <w:rPr>
          <w:sz w:val="28"/>
          <w:szCs w:val="28"/>
          <w:lang w:eastAsia="sl-SI"/>
        </w:rPr>
        <w:t xml:space="preserve"> ZA TEHNOLOGIJO POLIMEROV</w:t>
      </w:r>
      <w:bookmarkEnd w:id="5"/>
    </w:p>
    <w:p w:rsidR="0005181D" w:rsidRPr="007F561C" w:rsidRDefault="0005181D" w:rsidP="0005181D">
      <w:pPr>
        <w:spacing w:before="4080"/>
        <w:jc w:val="center"/>
        <w:rPr>
          <w:b/>
          <w:bCs/>
          <w:color w:val="000000"/>
          <w:sz w:val="40"/>
          <w:szCs w:val="40"/>
          <w:lang w:eastAsia="sl-SI"/>
        </w:rPr>
      </w:pPr>
      <w:bookmarkStart w:id="6" w:name="_Toc398721472"/>
      <w:r w:rsidRPr="007F561C">
        <w:rPr>
          <w:b/>
          <w:bCs/>
          <w:color w:val="000000"/>
          <w:sz w:val="40"/>
          <w:szCs w:val="40"/>
          <w:lang w:eastAsia="sl-SI"/>
        </w:rPr>
        <w:t>NASLOV DIPLOMSKEGA DELA</w:t>
      </w:r>
      <w:bookmarkEnd w:id="6"/>
    </w:p>
    <w:p w:rsidR="0005181D" w:rsidRPr="007F561C" w:rsidRDefault="0005181D" w:rsidP="0005181D">
      <w:pPr>
        <w:spacing w:before="960"/>
        <w:jc w:val="center"/>
        <w:rPr>
          <w:color w:val="000000"/>
          <w:sz w:val="28"/>
          <w:szCs w:val="28"/>
          <w:lang w:eastAsia="sl-SI"/>
        </w:rPr>
      </w:pPr>
      <w:bookmarkStart w:id="7" w:name="_Toc398721473"/>
      <w:r w:rsidRPr="007F561C">
        <w:rPr>
          <w:color w:val="000000"/>
          <w:sz w:val="28"/>
          <w:szCs w:val="28"/>
          <w:lang w:eastAsia="sl-SI"/>
        </w:rPr>
        <w:t>Diplomsko delo</w:t>
      </w:r>
      <w:bookmarkEnd w:id="7"/>
    </w:p>
    <w:p w:rsidR="0005181D" w:rsidRPr="007F561C" w:rsidRDefault="0005181D" w:rsidP="0005181D">
      <w:pPr>
        <w:tabs>
          <w:tab w:val="left" w:pos="2835"/>
        </w:tabs>
        <w:spacing w:before="2040"/>
        <w:jc w:val="left"/>
        <w:rPr>
          <w:color w:val="000000"/>
          <w:sz w:val="28"/>
          <w:szCs w:val="28"/>
          <w:lang w:eastAsia="sl-SI"/>
        </w:rPr>
      </w:pPr>
      <w:bookmarkStart w:id="8" w:name="_Toc398721474"/>
      <w:r w:rsidRPr="007F561C">
        <w:rPr>
          <w:color w:val="000000"/>
          <w:sz w:val="28"/>
          <w:szCs w:val="28"/>
          <w:lang w:eastAsia="sl-SI"/>
        </w:rPr>
        <w:t xml:space="preserve">Študent(ka): </w:t>
      </w:r>
      <w:r w:rsidRPr="007F561C">
        <w:rPr>
          <w:color w:val="000000"/>
          <w:sz w:val="28"/>
          <w:szCs w:val="28"/>
          <w:lang w:eastAsia="sl-SI"/>
        </w:rPr>
        <w:tab/>
      </w:r>
      <w:r w:rsidRPr="007F561C">
        <w:rPr>
          <w:color w:val="000000"/>
          <w:sz w:val="28"/>
          <w:szCs w:val="28"/>
          <w:lang w:eastAsia="sl-SI"/>
        </w:rPr>
        <w:tab/>
        <w:t>Ime in PRIIMEK</w:t>
      </w:r>
      <w:bookmarkEnd w:id="8"/>
    </w:p>
    <w:p w:rsidR="0005181D" w:rsidRPr="007F561C" w:rsidRDefault="0005181D" w:rsidP="0005181D">
      <w:pPr>
        <w:tabs>
          <w:tab w:val="left" w:pos="2835"/>
        </w:tabs>
        <w:spacing w:before="240"/>
        <w:jc w:val="left"/>
        <w:rPr>
          <w:color w:val="000000"/>
          <w:sz w:val="28"/>
          <w:szCs w:val="28"/>
          <w:lang w:eastAsia="sl-SI"/>
        </w:rPr>
      </w:pPr>
      <w:r w:rsidRPr="007F561C">
        <w:rPr>
          <w:color w:val="000000"/>
          <w:sz w:val="28"/>
          <w:szCs w:val="28"/>
          <w:lang w:eastAsia="sl-SI"/>
        </w:rPr>
        <w:t>Študijski program:</w:t>
      </w:r>
      <w:r>
        <w:rPr>
          <w:color w:val="000000"/>
          <w:sz w:val="28"/>
          <w:szCs w:val="28"/>
          <w:lang w:eastAsia="sl-SI"/>
        </w:rPr>
        <w:tab/>
      </w:r>
    </w:p>
    <w:p w:rsidR="0005181D" w:rsidRPr="007F561C" w:rsidRDefault="0005181D" w:rsidP="0005181D">
      <w:pPr>
        <w:tabs>
          <w:tab w:val="left" w:pos="2835"/>
        </w:tabs>
        <w:spacing w:before="240"/>
        <w:jc w:val="left"/>
        <w:rPr>
          <w:color w:val="000000"/>
          <w:sz w:val="28"/>
          <w:szCs w:val="28"/>
          <w:lang w:eastAsia="sl-SI"/>
        </w:rPr>
      </w:pPr>
      <w:bookmarkStart w:id="9" w:name="_Toc398721475"/>
      <w:r>
        <w:rPr>
          <w:color w:val="000000"/>
          <w:sz w:val="28"/>
          <w:szCs w:val="28"/>
          <w:lang w:eastAsia="sl-SI"/>
        </w:rPr>
        <w:t xml:space="preserve">Mentor: </w:t>
      </w:r>
      <w:r>
        <w:rPr>
          <w:color w:val="000000"/>
          <w:sz w:val="28"/>
          <w:szCs w:val="28"/>
          <w:lang w:eastAsia="sl-SI"/>
        </w:rPr>
        <w:tab/>
      </w:r>
      <w:r>
        <w:rPr>
          <w:color w:val="000000"/>
          <w:sz w:val="28"/>
          <w:szCs w:val="28"/>
          <w:lang w:eastAsia="sl-SI"/>
        </w:rPr>
        <w:tab/>
      </w:r>
      <w:r w:rsidRPr="007F561C">
        <w:rPr>
          <w:color w:val="000000"/>
          <w:sz w:val="28"/>
          <w:szCs w:val="28"/>
          <w:lang w:eastAsia="sl-SI"/>
        </w:rPr>
        <w:t>Naziv, ime in PRIIMEK</w:t>
      </w:r>
      <w:bookmarkEnd w:id="9"/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06145B" w:rsidRDefault="0006145B" w:rsidP="0006145B">
      <w:pPr>
        <w:jc w:val="center"/>
        <w:rPr>
          <w:sz w:val="28"/>
          <w:szCs w:val="28"/>
          <w:lang w:eastAsia="sl-SI"/>
        </w:rPr>
      </w:pPr>
    </w:p>
    <w:p w:rsidR="00E80BDA" w:rsidRDefault="0005181D" w:rsidP="0006145B">
      <w:pPr>
        <w:jc w:val="center"/>
        <w:rPr>
          <w:sz w:val="28"/>
          <w:szCs w:val="28"/>
          <w:lang w:eastAsia="sl-SI"/>
        </w:rPr>
      </w:pPr>
      <w:r w:rsidRPr="007F561C">
        <w:rPr>
          <w:sz w:val="28"/>
          <w:szCs w:val="28"/>
          <w:lang w:eastAsia="sl-SI"/>
        </w:rPr>
        <w:t>Slovenj Gradec, mesec leto</w:t>
      </w:r>
    </w:p>
    <w:p w:rsidR="00E80BDA" w:rsidRDefault="00E80BDA">
      <w:pPr>
        <w:spacing w:after="160" w:line="259" w:lineRule="auto"/>
        <w:ind w:left="284" w:hanging="284"/>
        <w:jc w:val="left"/>
        <w:rPr>
          <w:sz w:val="28"/>
          <w:szCs w:val="28"/>
          <w:lang w:eastAsia="sl-SI"/>
        </w:rPr>
      </w:pPr>
      <w:r>
        <w:rPr>
          <w:sz w:val="28"/>
          <w:szCs w:val="28"/>
          <w:lang w:eastAsia="sl-SI"/>
        </w:rPr>
        <w:br w:type="page"/>
      </w:r>
    </w:p>
    <w:p w:rsidR="0005181D" w:rsidRPr="00E80BDA" w:rsidRDefault="0005181D" w:rsidP="00E80BDA">
      <w:pPr>
        <w:spacing w:after="240"/>
      </w:pPr>
    </w:p>
    <w:p w:rsidR="0005181D" w:rsidRDefault="0005181D" w:rsidP="0005181D">
      <w:pPr>
        <w:spacing w:after="240"/>
      </w:pPr>
    </w:p>
    <w:p w:rsidR="00E80BDA" w:rsidRDefault="00E80BDA">
      <w:pPr>
        <w:spacing w:after="160" w:line="259" w:lineRule="auto"/>
        <w:ind w:left="284" w:hanging="284"/>
        <w:jc w:val="left"/>
      </w:pPr>
      <w:bookmarkStart w:id="10" w:name="_Toc231614403"/>
      <w:r>
        <w:br w:type="page"/>
      </w:r>
    </w:p>
    <w:p w:rsidR="00E80BDA" w:rsidRDefault="00E80BDA" w:rsidP="0005181D">
      <w:pPr>
        <w:spacing w:before="1680" w:after="480"/>
        <w:jc w:val="center"/>
        <w:rPr>
          <w:b/>
        </w:rPr>
      </w:pPr>
    </w:p>
    <w:p w:rsidR="0005181D" w:rsidRPr="007F561C" w:rsidRDefault="0005181D" w:rsidP="0005181D">
      <w:pPr>
        <w:spacing w:before="1680" w:after="480"/>
        <w:jc w:val="center"/>
        <w:rPr>
          <w:b/>
        </w:rPr>
      </w:pPr>
      <w:r w:rsidRPr="007F561C">
        <w:rPr>
          <w:b/>
        </w:rPr>
        <w:t>I Z J A V A</w:t>
      </w:r>
      <w:bookmarkEnd w:id="10"/>
    </w:p>
    <w:p w:rsidR="0005181D" w:rsidRDefault="0005181D" w:rsidP="0005181D">
      <w:pPr>
        <w:pStyle w:val="VSTPOdstavekONastevanje"/>
      </w:pPr>
      <w:r w:rsidRPr="006A3BCB">
        <w:t>Podpisani/a</w:t>
      </w:r>
      <w:r>
        <w:t xml:space="preserve"> ________________________</w:t>
      </w:r>
      <w:r w:rsidRPr="007F561C">
        <w:t xml:space="preserve"> </w:t>
      </w:r>
      <w:r w:rsidRPr="006A3BCB">
        <w:t>izjavljam, da:</w:t>
      </w:r>
    </w:p>
    <w:p w:rsidR="0005181D" w:rsidRPr="00A84270" w:rsidRDefault="0005181D" w:rsidP="0005181D">
      <w:pPr>
        <w:pStyle w:val="VSTPNastevanjeZnak"/>
      </w:pPr>
      <w:r w:rsidRPr="00DF6D30">
        <w:t xml:space="preserve">je bilo </w:t>
      </w:r>
      <w:r w:rsidRPr="00A84270">
        <w:t>predloženo diplomsko delo opravljeno samostojno pod mentorstvom</w:t>
      </w:r>
      <w:r w:rsidR="00904122">
        <w:t>;</w:t>
      </w:r>
    </w:p>
    <w:p w:rsidR="0005181D" w:rsidRPr="00A84270" w:rsidRDefault="0005181D" w:rsidP="0005181D">
      <w:pPr>
        <w:pStyle w:val="VSTPNastevanjeZnak"/>
      </w:pPr>
      <w:r w:rsidRPr="00A84270">
        <w:t>predloženo diplomsko delo v celoti ali v delih ni bilo predloženo za pridobitev kakršnekoli izobrazbe na drugi fakulteti ali univerzi;</w:t>
      </w:r>
    </w:p>
    <w:p w:rsidR="0005181D" w:rsidRDefault="0005181D" w:rsidP="0005181D">
      <w:pPr>
        <w:pStyle w:val="VSTPNastevanjeZnak"/>
        <w:rPr>
          <w:color w:val="000000"/>
        </w:rPr>
      </w:pPr>
      <w:r w:rsidRPr="00A84270">
        <w:t xml:space="preserve">soglašam z javno dostopnostjo diplomskega dela v knjižnici </w:t>
      </w:r>
      <w:r>
        <w:t>Fakultete</w:t>
      </w:r>
      <w:r w:rsidRPr="00A84270">
        <w:t xml:space="preserve"> za tehnologijo</w:t>
      </w:r>
      <w:r w:rsidRPr="00DF6D30">
        <w:rPr>
          <w:color w:val="000000"/>
        </w:rPr>
        <w:t xml:space="preserve"> polimerov v Slovenj Gradcu.</w:t>
      </w:r>
    </w:p>
    <w:p w:rsidR="00904122" w:rsidRDefault="00904122" w:rsidP="00904122">
      <w:pPr>
        <w:pStyle w:val="VSTPNastevanjeZnak"/>
        <w:numPr>
          <w:ilvl w:val="0"/>
          <w:numId w:val="0"/>
        </w:numPr>
        <w:ind w:left="357" w:hanging="357"/>
        <w:rPr>
          <w:color w:val="000000"/>
        </w:rPr>
      </w:pPr>
    </w:p>
    <w:p w:rsidR="00904122" w:rsidRDefault="00904122" w:rsidP="00904122">
      <w:pPr>
        <w:pStyle w:val="VSTPNastevanjeZnak"/>
        <w:numPr>
          <w:ilvl w:val="0"/>
          <w:numId w:val="0"/>
        </w:numPr>
        <w:ind w:left="357" w:hanging="357"/>
        <w:rPr>
          <w:color w:val="000000"/>
        </w:rPr>
      </w:pPr>
      <w:r>
        <w:rPr>
          <w:color w:val="000000"/>
        </w:rPr>
        <w:t xml:space="preserve">ALI </w:t>
      </w:r>
    </w:p>
    <w:p w:rsidR="00904122" w:rsidRDefault="00904122" w:rsidP="00904122">
      <w:pPr>
        <w:pStyle w:val="VSTPNastevanjeZnak"/>
        <w:numPr>
          <w:ilvl w:val="0"/>
          <w:numId w:val="0"/>
        </w:numPr>
        <w:ind w:left="357" w:hanging="357"/>
        <w:rPr>
          <w:color w:val="000000"/>
        </w:rPr>
      </w:pPr>
    </w:p>
    <w:p w:rsidR="00904122" w:rsidRDefault="00904122" w:rsidP="00904122">
      <w:pPr>
        <w:pStyle w:val="VSTPNastevanjeZnak"/>
        <w:rPr>
          <w:color w:val="000000"/>
        </w:rPr>
      </w:pPr>
      <w:r>
        <w:rPr>
          <w:color w:val="000000"/>
        </w:rPr>
        <w:t>diplomsko</w:t>
      </w:r>
      <w:r w:rsidRPr="00904122">
        <w:rPr>
          <w:color w:val="000000"/>
        </w:rPr>
        <w:t xml:space="preserve"> delo zaradi zagotavljanja konkurenčne prednosti, varstva industrijske lastnine ali tajnosti podatkov naročnika: </w:t>
      </w:r>
    </w:p>
    <w:tbl>
      <w:tblPr>
        <w:tblStyle w:val="Tabelamre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5385"/>
      </w:tblGrid>
      <w:tr w:rsidR="00904122" w:rsidRPr="00904122" w:rsidTr="00297B6B">
        <w:tc>
          <w:tcPr>
            <w:tcW w:w="8714" w:type="dxa"/>
            <w:gridSpan w:val="2"/>
            <w:vAlign w:val="bottom"/>
          </w:tcPr>
          <w:p w:rsidR="00904122" w:rsidRPr="00904122" w:rsidRDefault="00904122" w:rsidP="00904122">
            <w:pPr>
              <w:pStyle w:val="VSTPNastevanjeZnak"/>
              <w:numPr>
                <w:ilvl w:val="0"/>
                <w:numId w:val="0"/>
              </w:num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904122" w:rsidRPr="00904122" w:rsidTr="00297B6B">
        <w:tc>
          <w:tcPr>
            <w:tcW w:w="3329" w:type="dxa"/>
            <w:vAlign w:val="bottom"/>
          </w:tcPr>
          <w:p w:rsidR="00904122" w:rsidRPr="00904122" w:rsidRDefault="00904122" w:rsidP="00904122">
            <w:pPr>
              <w:pStyle w:val="VSTPNastevanjeZnak"/>
              <w:numPr>
                <w:ilvl w:val="0"/>
                <w:numId w:val="0"/>
              </w:numPr>
              <w:spacing w:after="100" w:afterAutospacing="1"/>
              <w:ind w:right="-250"/>
              <w:jc w:val="left"/>
              <w:rPr>
                <w:color w:val="000000"/>
              </w:rPr>
            </w:pPr>
            <w:r w:rsidRPr="00904122">
              <w:rPr>
                <w:rFonts w:ascii="Arial" w:hAnsi="Arial" w:cs="Arial"/>
                <w:color w:val="000000"/>
                <w:sz w:val="24"/>
              </w:rPr>
              <w:t>ne sme biti javno dostopno do</w:t>
            </w:r>
          </w:p>
        </w:tc>
        <w:tc>
          <w:tcPr>
            <w:tcW w:w="5385" w:type="dxa"/>
            <w:vAlign w:val="bottom"/>
          </w:tcPr>
          <w:p w:rsidR="00904122" w:rsidRPr="00904122" w:rsidRDefault="00904122" w:rsidP="00904122">
            <w:pPr>
              <w:pStyle w:val="VSTPNastevanjeZnak"/>
              <w:numPr>
                <w:ilvl w:val="0"/>
                <w:numId w:val="0"/>
              </w:numPr>
              <w:jc w:val="left"/>
              <w:rPr>
                <w:rFonts w:ascii="Arial" w:hAnsi="Arial" w:cs="Arial"/>
                <w:color w:val="000000"/>
                <w:sz w:val="24"/>
              </w:rPr>
            </w:pPr>
            <w:bookmarkStart w:id="11" w:name="_GoBack"/>
            <w:bookmarkEnd w:id="11"/>
          </w:p>
        </w:tc>
      </w:tr>
    </w:tbl>
    <w:p w:rsidR="00904122" w:rsidRPr="00904122" w:rsidRDefault="00904122" w:rsidP="00904122">
      <w:pPr>
        <w:pStyle w:val="VSTPNastevanjeZnak"/>
        <w:numPr>
          <w:ilvl w:val="0"/>
          <w:numId w:val="0"/>
        </w:numPr>
        <w:ind w:left="357"/>
        <w:rPr>
          <w:color w:val="000000"/>
          <w:sz w:val="28"/>
        </w:rPr>
      </w:pPr>
    </w:p>
    <w:p w:rsidR="0005181D" w:rsidRDefault="0005181D" w:rsidP="0005181D">
      <w:pPr>
        <w:spacing w:before="720"/>
        <w:rPr>
          <w:color w:val="000000"/>
        </w:rPr>
      </w:pPr>
      <w:r w:rsidRPr="00DF6D30">
        <w:rPr>
          <w:color w:val="000000"/>
        </w:rPr>
        <w:t>Slovenj Gradec,</w:t>
      </w:r>
      <w:r>
        <w:rPr>
          <w:color w:val="000000"/>
        </w:rPr>
        <w:t xml:space="preserve"> ____________</w:t>
      </w:r>
      <w:r>
        <w:rPr>
          <w:color w:val="000000"/>
        </w:rPr>
        <w:tab/>
      </w:r>
      <w:r>
        <w:rPr>
          <w:color w:val="000000"/>
        </w:rPr>
        <w:tab/>
        <w:t>Podpis: ____________________</w:t>
      </w:r>
    </w:p>
    <w:p w:rsidR="00E80BDA" w:rsidRDefault="00E80BDA">
      <w:pPr>
        <w:spacing w:after="160" w:line="259" w:lineRule="auto"/>
        <w:ind w:left="284" w:hanging="284"/>
        <w:jc w:val="left"/>
        <w:rPr>
          <w:color w:val="000000"/>
        </w:rPr>
      </w:pPr>
      <w:r>
        <w:rPr>
          <w:color w:val="000000"/>
        </w:rPr>
        <w:br w:type="page"/>
      </w:r>
    </w:p>
    <w:p w:rsidR="0005181D" w:rsidRPr="00A966EF" w:rsidRDefault="0005181D" w:rsidP="0005181D">
      <w:pPr>
        <w:spacing w:after="240"/>
        <w:rPr>
          <w:b/>
        </w:rPr>
      </w:pPr>
      <w:r w:rsidRPr="00A966EF">
        <w:rPr>
          <w:b/>
        </w:rPr>
        <w:t>POVZETEK</w:t>
      </w:r>
    </w:p>
    <w:p w:rsidR="0005181D" w:rsidRPr="001E050B" w:rsidRDefault="0005181D" w:rsidP="0005181D">
      <w:pPr>
        <w:spacing w:after="240"/>
        <w:rPr>
          <w:b/>
        </w:rPr>
      </w:pPr>
      <w:r w:rsidRPr="001E050B">
        <w:rPr>
          <w:b/>
        </w:rPr>
        <w:t>Naslov diplomskega dela</w:t>
      </w:r>
    </w:p>
    <w:p w:rsidR="0005181D" w:rsidRDefault="0005181D" w:rsidP="0005181D">
      <w:pPr>
        <w:spacing w:after="240"/>
      </w:pPr>
    </w:p>
    <w:p w:rsidR="0005181D" w:rsidRDefault="0005181D" w:rsidP="0005181D">
      <w:pPr>
        <w:spacing w:after="240"/>
      </w:pPr>
    </w:p>
    <w:p w:rsidR="0005181D" w:rsidRPr="0069294E" w:rsidRDefault="0005181D" w:rsidP="0005181D">
      <w:pPr>
        <w:spacing w:after="240"/>
        <w:rPr>
          <w:b/>
        </w:rPr>
      </w:pPr>
      <w:r>
        <w:rPr>
          <w:b/>
        </w:rPr>
        <w:t>Ključne besede</w:t>
      </w:r>
      <w:r w:rsidRPr="0069294E">
        <w:rPr>
          <w:b/>
        </w:rPr>
        <w:t>:</w:t>
      </w:r>
    </w:p>
    <w:p w:rsidR="0005181D" w:rsidRDefault="0005181D" w:rsidP="0005181D">
      <w:pPr>
        <w:spacing w:after="240"/>
      </w:pPr>
    </w:p>
    <w:p w:rsidR="0005181D" w:rsidRDefault="0005181D" w:rsidP="0005181D">
      <w:pPr>
        <w:spacing w:after="200"/>
        <w:jc w:val="left"/>
      </w:pPr>
      <w:r>
        <w:br w:type="page"/>
      </w:r>
    </w:p>
    <w:p w:rsidR="0005181D" w:rsidRPr="00A966EF" w:rsidRDefault="0005181D" w:rsidP="0005181D">
      <w:pPr>
        <w:spacing w:after="240"/>
        <w:rPr>
          <w:b/>
        </w:rPr>
      </w:pPr>
      <w:r w:rsidRPr="00A966EF">
        <w:rPr>
          <w:b/>
        </w:rPr>
        <w:t>SUMMARY</w:t>
      </w:r>
    </w:p>
    <w:p w:rsidR="0005181D" w:rsidRPr="001E050B" w:rsidRDefault="0005181D" w:rsidP="0005181D">
      <w:pPr>
        <w:spacing w:after="240"/>
        <w:rPr>
          <w:b/>
          <w:lang w:val="en-GB"/>
        </w:rPr>
      </w:pPr>
      <w:r w:rsidRPr="001E050B">
        <w:rPr>
          <w:b/>
          <w:lang w:val="en-GB"/>
        </w:rPr>
        <w:t>Diploma work title</w:t>
      </w:r>
    </w:p>
    <w:p w:rsidR="0005181D" w:rsidRDefault="0005181D" w:rsidP="0005181D">
      <w:pPr>
        <w:spacing w:after="240"/>
      </w:pPr>
    </w:p>
    <w:p w:rsidR="0005181D" w:rsidRDefault="0005181D" w:rsidP="0005181D">
      <w:pPr>
        <w:spacing w:after="240"/>
      </w:pPr>
    </w:p>
    <w:p w:rsidR="0005181D" w:rsidRPr="0069294E" w:rsidRDefault="0005181D" w:rsidP="0005181D">
      <w:pPr>
        <w:spacing w:after="240"/>
        <w:rPr>
          <w:b/>
        </w:rPr>
      </w:pPr>
      <w:r w:rsidRPr="0069294E">
        <w:rPr>
          <w:b/>
        </w:rPr>
        <w:t>Keywords:</w:t>
      </w:r>
    </w:p>
    <w:p w:rsidR="0005181D" w:rsidRDefault="0005181D" w:rsidP="0005181D">
      <w:pPr>
        <w:spacing w:after="240"/>
      </w:pPr>
    </w:p>
    <w:p w:rsidR="0005181D" w:rsidRDefault="0005181D" w:rsidP="0005181D">
      <w:pPr>
        <w:spacing w:after="240"/>
      </w:pPr>
    </w:p>
    <w:p w:rsidR="0005181D" w:rsidRDefault="0005181D" w:rsidP="0005181D">
      <w:pPr>
        <w:spacing w:after="240"/>
        <w:sectPr w:rsidR="0005181D" w:rsidSect="00C3668B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05181D" w:rsidRPr="00B263E3" w:rsidRDefault="0005181D" w:rsidP="0005181D">
      <w:pPr>
        <w:spacing w:after="240"/>
        <w:rPr>
          <w:b/>
        </w:rPr>
      </w:pPr>
      <w:r w:rsidRPr="00B263E3">
        <w:rPr>
          <w:b/>
        </w:rPr>
        <w:t>KAZALO</w:t>
      </w:r>
    </w:p>
    <w:p w:rsidR="003E7DA6" w:rsidRDefault="005C5DB1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  <w:lang w:eastAsia="sl-SI"/>
        </w:rPr>
      </w:pPr>
      <w:r>
        <w:rPr>
          <w:b w:val="0"/>
        </w:rPr>
        <w:fldChar w:fldCharType="begin"/>
      </w:r>
      <w:r w:rsidR="003E7DA6"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477981561" w:history="1">
        <w:r w:rsidR="003E7DA6" w:rsidRPr="00F963BF">
          <w:rPr>
            <w:rStyle w:val="Hiperpovezava"/>
          </w:rPr>
          <w:t>1</w:t>
        </w:r>
        <w:r w:rsidR="003E7DA6">
          <w:rPr>
            <w:rFonts w:asciiTheme="minorHAnsi" w:eastAsiaTheme="minorEastAsia" w:hAnsiTheme="minorHAnsi" w:cstheme="minorBidi"/>
            <w:b w:val="0"/>
            <w:sz w:val="22"/>
            <w:szCs w:val="22"/>
            <w:lang w:eastAsia="sl-SI"/>
          </w:rPr>
          <w:tab/>
        </w:r>
        <w:r w:rsidR="003E7DA6" w:rsidRPr="00F963BF">
          <w:rPr>
            <w:rStyle w:val="Hiperpovezava"/>
          </w:rPr>
          <w:t>UVOD</w:t>
        </w:r>
        <w:r w:rsidR="003E7DA6">
          <w:rPr>
            <w:webHidden/>
          </w:rPr>
          <w:tab/>
        </w:r>
        <w:r>
          <w:rPr>
            <w:webHidden/>
          </w:rPr>
          <w:fldChar w:fldCharType="begin"/>
        </w:r>
        <w:r w:rsidR="003E7DA6">
          <w:rPr>
            <w:webHidden/>
          </w:rPr>
          <w:instrText xml:space="preserve"> PAGEREF _Toc477981561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D0F1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E7DA6" w:rsidRDefault="00297B6B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2" w:history="1">
        <w:r w:rsidR="003E7DA6" w:rsidRPr="00F963BF">
          <w:rPr>
            <w:rStyle w:val="Hiperpovezava"/>
            <w:noProof/>
          </w:rPr>
          <w:t>1.1</w:t>
        </w:r>
        <w:r w:rsidR="003E7DA6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3E7DA6" w:rsidRPr="00F963BF">
          <w:rPr>
            <w:rStyle w:val="Hiperpovezava"/>
            <w:noProof/>
          </w:rPr>
          <w:t>Naslov 2. raven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_Toc477981562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3" w:history="1">
        <w:r w:rsidR="003E7DA6" w:rsidRPr="00F963BF">
          <w:rPr>
            <w:rStyle w:val="Hiperpovezava"/>
            <w:noProof/>
          </w:rPr>
          <w:t>1.1.1</w:t>
        </w:r>
        <w:r w:rsidR="003E7DA6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3E7DA6" w:rsidRPr="00F963BF">
          <w:rPr>
            <w:rStyle w:val="Hiperpovezava"/>
            <w:noProof/>
          </w:rPr>
          <w:t>Naslov 3. raven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_Toc477981563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4" w:history="1">
        <w:r w:rsidR="003E7DA6" w:rsidRPr="00F963BF">
          <w:rPr>
            <w:rStyle w:val="Hiperpovezava"/>
            <w:noProof/>
          </w:rPr>
          <w:t>SEZNAM LITERATURE IN VIROV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_Toc477981564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5" w:history="1">
        <w:r w:rsidR="003E7DA6" w:rsidRPr="00F963BF">
          <w:rPr>
            <w:rStyle w:val="Hiperpovezava"/>
            <w:noProof/>
          </w:rPr>
          <w:t>SEZNAM SLIK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_Toc477981565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6" w:history="1">
        <w:r w:rsidR="003E7DA6" w:rsidRPr="00F963BF">
          <w:rPr>
            <w:rStyle w:val="Hiperpovezava"/>
            <w:noProof/>
          </w:rPr>
          <w:t>SEZNAM TABEL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_Toc477981566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7" w:history="1">
        <w:r w:rsidR="003E7DA6" w:rsidRPr="00F963BF">
          <w:rPr>
            <w:rStyle w:val="Hiperpovezava"/>
            <w:noProof/>
          </w:rPr>
          <w:t>SEZNAM UPORABLJENIH SIMBOLOV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_Toc477981567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8" w:history="1">
        <w:r w:rsidR="003E7DA6" w:rsidRPr="00F963BF">
          <w:rPr>
            <w:rStyle w:val="Hiperpovezava"/>
            <w:noProof/>
          </w:rPr>
          <w:t>SEZNAM UPORABLJENIH KRATIC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_Toc477981568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69" w:history="1">
        <w:r w:rsidR="003E7DA6" w:rsidRPr="00F963BF">
          <w:rPr>
            <w:rStyle w:val="Hiperpovezava"/>
            <w:noProof/>
          </w:rPr>
          <w:t>PRILOGE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_Toc477981569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3E7DA6" w:rsidRDefault="00297B6B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477981570" w:history="1">
        <w:r w:rsidR="003E7DA6" w:rsidRPr="00F963BF">
          <w:rPr>
            <w:rStyle w:val="Hiperpovezava"/>
            <w:noProof/>
          </w:rPr>
          <w:t>Priloga 1: Europass življenjepis</w:t>
        </w:r>
        <w:r w:rsidR="003E7DA6">
          <w:rPr>
            <w:noProof/>
            <w:webHidden/>
          </w:rPr>
          <w:tab/>
        </w:r>
        <w:r w:rsidR="005C5DB1">
          <w:rPr>
            <w:noProof/>
            <w:webHidden/>
          </w:rPr>
          <w:fldChar w:fldCharType="begin"/>
        </w:r>
        <w:r w:rsidR="003E7DA6">
          <w:rPr>
            <w:noProof/>
            <w:webHidden/>
          </w:rPr>
          <w:instrText xml:space="preserve"> PAGEREF _Toc477981570 \h </w:instrText>
        </w:r>
        <w:r w:rsidR="005C5DB1">
          <w:rPr>
            <w:noProof/>
            <w:webHidden/>
          </w:rPr>
        </w:r>
        <w:r w:rsidR="005C5DB1"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 w:rsidR="005C5DB1">
          <w:rPr>
            <w:noProof/>
            <w:webHidden/>
          </w:rPr>
          <w:fldChar w:fldCharType="end"/>
        </w:r>
      </w:hyperlink>
    </w:p>
    <w:p w:rsidR="0005181D" w:rsidRDefault="005C5DB1" w:rsidP="0005181D">
      <w:pPr>
        <w:spacing w:after="240"/>
      </w:pPr>
      <w:r>
        <w:rPr>
          <w:rFonts w:eastAsiaTheme="majorEastAsia"/>
          <w:b/>
          <w:noProof/>
        </w:rPr>
        <w:fldChar w:fldCharType="end"/>
      </w:r>
    </w:p>
    <w:p w:rsidR="0005181D" w:rsidRDefault="0005181D" w:rsidP="0005181D">
      <w:pPr>
        <w:spacing w:after="240"/>
        <w:sectPr w:rsidR="0005181D" w:rsidSect="00285A26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567"/>
          <w:cols w:space="708"/>
          <w:docGrid w:linePitch="360"/>
        </w:sectPr>
      </w:pPr>
    </w:p>
    <w:p w:rsidR="0005181D" w:rsidRDefault="0005181D" w:rsidP="0005181D">
      <w:pPr>
        <w:pStyle w:val="Naslov1"/>
        <w:jc w:val="left"/>
      </w:pPr>
      <w:bookmarkStart w:id="12" w:name="_Toc476861289"/>
      <w:bookmarkStart w:id="13" w:name="_Toc476861890"/>
      <w:bookmarkStart w:id="14" w:name="_Toc477981561"/>
      <w:r w:rsidRPr="003F609C">
        <w:t>UVOD</w:t>
      </w:r>
      <w:bookmarkEnd w:id="12"/>
      <w:bookmarkEnd w:id="13"/>
      <w:bookmarkEnd w:id="14"/>
    </w:p>
    <w:p w:rsidR="0005181D" w:rsidRPr="00057ACF" w:rsidRDefault="0005181D" w:rsidP="0005181D">
      <w:pPr>
        <w:spacing w:after="240"/>
      </w:pPr>
    </w:p>
    <w:p w:rsidR="0005181D" w:rsidRDefault="0005181D" w:rsidP="0005181D">
      <w:pPr>
        <w:pStyle w:val="Naslov2"/>
        <w:jc w:val="left"/>
      </w:pPr>
      <w:bookmarkStart w:id="15" w:name="_Toc477981562"/>
      <w:r>
        <w:t>Naslov 2. raven</w:t>
      </w:r>
      <w:bookmarkEnd w:id="15"/>
    </w:p>
    <w:p w:rsidR="0005181D" w:rsidRPr="001A3B87" w:rsidRDefault="0005181D" w:rsidP="0005181D">
      <w:pPr>
        <w:spacing w:after="240"/>
      </w:pPr>
    </w:p>
    <w:p w:rsidR="0005181D" w:rsidRDefault="0005181D" w:rsidP="0005181D">
      <w:pPr>
        <w:pStyle w:val="Naslov3"/>
        <w:jc w:val="left"/>
      </w:pPr>
      <w:bookmarkStart w:id="16" w:name="_Toc477981563"/>
      <w:r>
        <w:t>Naslov 3. raven</w:t>
      </w:r>
      <w:bookmarkEnd w:id="16"/>
    </w:p>
    <w:p w:rsidR="0005181D" w:rsidRPr="003F3383" w:rsidRDefault="0005181D" w:rsidP="0005181D">
      <w:pPr>
        <w:spacing w:after="240"/>
      </w:pPr>
    </w:p>
    <w:p w:rsidR="0005181D" w:rsidRDefault="0005181D" w:rsidP="0005181D">
      <w:pPr>
        <w:spacing w:after="240"/>
        <w:jc w:val="center"/>
      </w:pPr>
      <w:r>
        <w:rPr>
          <w:noProof/>
          <w:lang w:eastAsia="sl-SI"/>
        </w:rPr>
        <w:drawing>
          <wp:inline distT="0" distB="0" distL="0" distR="0">
            <wp:extent cx="2295525" cy="1420022"/>
            <wp:effectExtent l="19050" t="19050" r="28575" b="27778"/>
            <wp:docPr id="3" name="Slika 1" descr="Rezultat iskanja slik za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ett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00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1D" w:rsidRDefault="0005181D" w:rsidP="0005181D">
      <w:pPr>
        <w:pStyle w:val="Napis"/>
        <w:spacing w:after="240" w:line="276" w:lineRule="auto"/>
      </w:pPr>
      <w:bookmarkStart w:id="17" w:name="_Toc477121932"/>
      <w:bookmarkStart w:id="18" w:name="_Toc477454425"/>
      <w:r>
        <w:t xml:space="preserve">Slika </w:t>
      </w:r>
      <w:r w:rsidR="00297B6B">
        <w:rPr>
          <w:noProof/>
        </w:rPr>
        <w:fldChar w:fldCharType="begin"/>
      </w:r>
      <w:r w:rsidR="00297B6B">
        <w:rPr>
          <w:noProof/>
        </w:rPr>
        <w:instrText xml:space="preserve"> SEQ Slika \* ARABIC </w:instrText>
      </w:r>
      <w:r w:rsidR="00297B6B">
        <w:rPr>
          <w:noProof/>
        </w:rPr>
        <w:fldChar w:fldCharType="separate"/>
      </w:r>
      <w:r w:rsidR="00904122">
        <w:rPr>
          <w:noProof/>
        </w:rPr>
        <w:t>1</w:t>
      </w:r>
      <w:bookmarkEnd w:id="17"/>
      <w:bookmarkEnd w:id="18"/>
      <w:r w:rsidR="00297B6B">
        <w:rPr>
          <w:noProof/>
        </w:rPr>
        <w:fldChar w:fldCharType="end"/>
      </w:r>
      <w:r>
        <w:t>: Naslov slike</w:t>
      </w:r>
    </w:p>
    <w:p w:rsidR="0005181D" w:rsidRDefault="0005181D" w:rsidP="0005181D">
      <w:pPr>
        <w:spacing w:after="240"/>
      </w:pPr>
    </w:p>
    <w:p w:rsidR="0005181D" w:rsidRDefault="0005181D" w:rsidP="0005181D">
      <w:pPr>
        <w:pStyle w:val="Napis"/>
        <w:spacing w:after="240" w:line="276" w:lineRule="auto"/>
      </w:pPr>
      <w:bookmarkStart w:id="19" w:name="_Toc477121940"/>
      <w:bookmarkStart w:id="20" w:name="_Toc477454428"/>
      <w:r>
        <w:t xml:space="preserve">Tabela </w:t>
      </w:r>
      <w:r w:rsidR="00297B6B">
        <w:rPr>
          <w:noProof/>
        </w:rPr>
        <w:fldChar w:fldCharType="begin"/>
      </w:r>
      <w:r w:rsidR="00297B6B">
        <w:rPr>
          <w:noProof/>
        </w:rPr>
        <w:instrText xml:space="preserve"> SEQ Tabela \* ARABIC </w:instrText>
      </w:r>
      <w:r w:rsidR="00297B6B">
        <w:rPr>
          <w:noProof/>
        </w:rPr>
        <w:fldChar w:fldCharType="separate"/>
      </w:r>
      <w:r w:rsidR="00904122">
        <w:rPr>
          <w:noProof/>
        </w:rPr>
        <w:t>1</w:t>
      </w:r>
      <w:bookmarkEnd w:id="19"/>
      <w:bookmarkEnd w:id="20"/>
      <w:r w:rsidR="00297B6B">
        <w:rPr>
          <w:noProof/>
        </w:rPr>
        <w:fldChar w:fldCharType="end"/>
      </w:r>
      <w:r>
        <w:t>: Naslov tabele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158"/>
        <w:gridCol w:w="2158"/>
      </w:tblGrid>
      <w:tr w:rsidR="0005181D" w:rsidRPr="0069294E" w:rsidTr="00A328D1">
        <w:trPr>
          <w:trHeight w:val="363"/>
          <w:jc w:val="center"/>
        </w:trPr>
        <w:tc>
          <w:tcPr>
            <w:tcW w:w="2157" w:type="dxa"/>
            <w:vAlign w:val="center"/>
          </w:tcPr>
          <w:p w:rsidR="0005181D" w:rsidRPr="005C40F6" w:rsidRDefault="0005181D" w:rsidP="00270F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C40F6">
              <w:rPr>
                <w:rFonts w:ascii="Arial Narrow" w:hAnsi="Arial Narrow"/>
                <w:b/>
                <w:sz w:val="20"/>
              </w:rPr>
              <w:t>A</w:t>
            </w:r>
          </w:p>
        </w:tc>
        <w:tc>
          <w:tcPr>
            <w:tcW w:w="2158" w:type="dxa"/>
            <w:vAlign w:val="center"/>
          </w:tcPr>
          <w:p w:rsidR="0005181D" w:rsidRPr="005C40F6" w:rsidRDefault="0005181D" w:rsidP="00270F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C40F6">
              <w:rPr>
                <w:rFonts w:ascii="Arial Narrow" w:hAnsi="Arial Narrow"/>
                <w:b/>
                <w:sz w:val="20"/>
              </w:rPr>
              <w:t>B</w:t>
            </w:r>
          </w:p>
        </w:tc>
        <w:tc>
          <w:tcPr>
            <w:tcW w:w="2158" w:type="dxa"/>
            <w:vAlign w:val="center"/>
          </w:tcPr>
          <w:p w:rsidR="0005181D" w:rsidRPr="005C40F6" w:rsidRDefault="0005181D" w:rsidP="00270F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C40F6">
              <w:rPr>
                <w:rFonts w:ascii="Arial Narrow" w:hAnsi="Arial Narrow"/>
                <w:b/>
                <w:sz w:val="20"/>
              </w:rPr>
              <w:t>C</w:t>
            </w:r>
          </w:p>
        </w:tc>
      </w:tr>
      <w:tr w:rsidR="0005181D" w:rsidRPr="0069294E" w:rsidTr="00A328D1">
        <w:trPr>
          <w:jc w:val="center"/>
        </w:trPr>
        <w:tc>
          <w:tcPr>
            <w:tcW w:w="2157" w:type="dxa"/>
            <w:vAlign w:val="center"/>
          </w:tcPr>
          <w:p w:rsidR="0005181D" w:rsidRPr="000F2513" w:rsidRDefault="0005181D" w:rsidP="00270F2F">
            <w:pPr>
              <w:jc w:val="center"/>
              <w:rPr>
                <w:rFonts w:ascii="Arial Narrow" w:hAnsi="Arial Narrow"/>
                <w:sz w:val="20"/>
              </w:rPr>
            </w:pPr>
            <w:r w:rsidRPr="000F251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158" w:type="dxa"/>
            <w:vAlign w:val="center"/>
          </w:tcPr>
          <w:p w:rsidR="0005181D" w:rsidRPr="000F2513" w:rsidRDefault="0005181D" w:rsidP="00270F2F">
            <w:pPr>
              <w:jc w:val="center"/>
              <w:rPr>
                <w:rFonts w:ascii="Arial Narrow" w:hAnsi="Arial Narrow"/>
                <w:sz w:val="20"/>
              </w:rPr>
            </w:pPr>
            <w:r w:rsidRPr="000F251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158" w:type="dxa"/>
            <w:vAlign w:val="center"/>
          </w:tcPr>
          <w:p w:rsidR="0005181D" w:rsidRPr="000F2513" w:rsidRDefault="0005181D" w:rsidP="00270F2F">
            <w:pPr>
              <w:jc w:val="center"/>
              <w:rPr>
                <w:rFonts w:ascii="Arial Narrow" w:hAnsi="Arial Narrow"/>
                <w:sz w:val="20"/>
              </w:rPr>
            </w:pPr>
            <w:r w:rsidRPr="000F2513">
              <w:rPr>
                <w:rFonts w:ascii="Arial Narrow" w:hAnsi="Arial Narrow"/>
                <w:sz w:val="20"/>
              </w:rPr>
              <w:t>3</w:t>
            </w:r>
          </w:p>
        </w:tc>
      </w:tr>
      <w:tr w:rsidR="0005181D" w:rsidRPr="0069294E" w:rsidTr="00A328D1">
        <w:trPr>
          <w:trHeight w:val="348"/>
          <w:jc w:val="center"/>
        </w:trPr>
        <w:tc>
          <w:tcPr>
            <w:tcW w:w="2157" w:type="dxa"/>
            <w:vAlign w:val="center"/>
          </w:tcPr>
          <w:p w:rsidR="0005181D" w:rsidRPr="000F2513" w:rsidRDefault="0005181D" w:rsidP="00270F2F">
            <w:pPr>
              <w:jc w:val="center"/>
              <w:rPr>
                <w:rFonts w:ascii="Arial Narrow" w:hAnsi="Arial Narrow"/>
                <w:sz w:val="20"/>
              </w:rPr>
            </w:pPr>
            <w:r w:rsidRPr="000F251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158" w:type="dxa"/>
            <w:vAlign w:val="center"/>
          </w:tcPr>
          <w:p w:rsidR="0005181D" w:rsidRPr="000F2513" w:rsidRDefault="0005181D" w:rsidP="00270F2F">
            <w:pPr>
              <w:jc w:val="center"/>
              <w:rPr>
                <w:rFonts w:ascii="Arial Narrow" w:hAnsi="Arial Narrow"/>
                <w:sz w:val="20"/>
              </w:rPr>
            </w:pPr>
            <w:r w:rsidRPr="000F251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158" w:type="dxa"/>
            <w:vAlign w:val="center"/>
          </w:tcPr>
          <w:p w:rsidR="0005181D" w:rsidRPr="000F2513" w:rsidRDefault="0005181D" w:rsidP="00270F2F">
            <w:pPr>
              <w:jc w:val="center"/>
              <w:rPr>
                <w:rFonts w:ascii="Arial Narrow" w:hAnsi="Arial Narrow"/>
                <w:sz w:val="20"/>
              </w:rPr>
            </w:pPr>
            <w:r w:rsidRPr="000F2513">
              <w:rPr>
                <w:rFonts w:ascii="Arial Narrow" w:hAnsi="Arial Narrow"/>
                <w:sz w:val="20"/>
              </w:rPr>
              <w:t>6</w:t>
            </w:r>
          </w:p>
        </w:tc>
      </w:tr>
    </w:tbl>
    <w:p w:rsidR="0005181D" w:rsidRDefault="0005181D" w:rsidP="0005181D">
      <w:pPr>
        <w:spacing w:after="240"/>
      </w:pPr>
    </w:p>
    <w:p w:rsidR="0005181D" w:rsidRDefault="0005181D" w:rsidP="0005181D">
      <w:pPr>
        <w:spacing w:after="240"/>
      </w:pPr>
      <w:r>
        <w:t>Primer enačbe:</w:t>
      </w:r>
    </w:p>
    <w:p w:rsidR="0005181D" w:rsidRPr="001A3B87" w:rsidRDefault="002531A0" w:rsidP="0005181D">
      <w:pPr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F=m∙a →(1)</m:t>
          </m:r>
        </m:oMath>
      </m:oMathPara>
    </w:p>
    <w:p w:rsidR="0005181D" w:rsidRDefault="002531A0" w:rsidP="00672DB2">
      <w:pPr>
        <w:spacing w:after="120"/>
      </w:pPr>
      <w:r>
        <w:t>pri čemer je:</w:t>
      </w:r>
    </w:p>
    <w:p w:rsidR="002531A0" w:rsidRDefault="008A6622" w:rsidP="002531A0">
      <w:pPr>
        <w:pStyle w:val="VSTPNastevanjeZnak"/>
      </w:pPr>
      <w:r w:rsidRPr="008A6622">
        <w:rPr>
          <w:rFonts w:ascii="Cambria Math" w:hAnsi="Cambria Math"/>
          <w:i/>
        </w:rPr>
        <w:t>F</w:t>
      </w:r>
      <w:r>
        <w:rPr>
          <w:rFonts w:ascii="Cambria Math" w:hAnsi="Cambria Math"/>
          <w:i/>
        </w:rPr>
        <w:t xml:space="preserve"> </w:t>
      </w:r>
      <w:r w:rsidR="002531A0" w:rsidRPr="008A6622">
        <w:rPr>
          <w:rFonts w:ascii="Cambria Math" w:hAnsi="Cambria Math"/>
        </w:rPr>
        <w:t>[N]</w:t>
      </w:r>
      <w:r w:rsidR="002531A0" w:rsidRPr="00DF6D30">
        <w:t xml:space="preserve"> – vektor sile</w:t>
      </w:r>
    </w:p>
    <w:p w:rsidR="002531A0" w:rsidRDefault="008A6622" w:rsidP="002531A0">
      <w:pPr>
        <w:pStyle w:val="VSTPNastevanjeZnak"/>
      </w:pPr>
      <w:r w:rsidRPr="008A6622">
        <w:rPr>
          <w:rFonts w:ascii="Cambria Math" w:hAnsi="Cambria Math"/>
          <w:i/>
        </w:rPr>
        <w:t>m</w:t>
      </w:r>
      <w:r w:rsidRPr="008A6622">
        <w:rPr>
          <w:rFonts w:ascii="Cambria Math" w:hAnsi="Cambria Math"/>
        </w:rPr>
        <w:t>[kg]</w:t>
      </w:r>
      <w:r>
        <w:rPr>
          <w:rFonts w:ascii="Cambria Math" w:hAnsi="Cambria Math"/>
        </w:rPr>
        <w:t xml:space="preserve"> </w:t>
      </w:r>
      <w:r w:rsidR="002531A0" w:rsidRPr="00DF6D30">
        <w:t>– masa</w:t>
      </w:r>
      <w:r>
        <w:t xml:space="preserve"> </w:t>
      </w:r>
    </w:p>
    <w:p w:rsidR="002531A0" w:rsidRDefault="002531A0" w:rsidP="002531A0">
      <w:pPr>
        <w:pStyle w:val="VSTPNastevanjeZnak"/>
      </w:pP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[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 ]</m:t>
        </m:r>
      </m:oMath>
      <w:r w:rsidRPr="00DF6D30">
        <w:t xml:space="preserve"> – vektor pospeška</w:t>
      </w:r>
      <w:r>
        <w:t>.</w:t>
      </w:r>
    </w:p>
    <w:p w:rsidR="00672DB2" w:rsidRDefault="00672DB2" w:rsidP="00672DB2">
      <w:pPr>
        <w:pStyle w:val="VSTPNastevanjeZnak"/>
        <w:numPr>
          <w:ilvl w:val="0"/>
          <w:numId w:val="0"/>
        </w:numPr>
        <w:spacing w:after="240"/>
        <w:ind w:left="357" w:hanging="357"/>
      </w:pPr>
    </w:p>
    <w:p w:rsidR="002E0165" w:rsidRDefault="002E0165" w:rsidP="00672DB2">
      <w:pPr>
        <w:pStyle w:val="VSTPNastevanjeZnak"/>
        <w:numPr>
          <w:ilvl w:val="0"/>
          <w:numId w:val="0"/>
        </w:numPr>
        <w:spacing w:after="240"/>
        <w:ind w:left="357" w:hanging="357"/>
      </w:pPr>
    </w:p>
    <w:p w:rsidR="0005181D" w:rsidRDefault="0005181D" w:rsidP="0005181D">
      <w:pPr>
        <w:spacing w:after="200"/>
        <w:jc w:val="left"/>
      </w:pPr>
      <w:r>
        <w:br w:type="page"/>
      </w:r>
    </w:p>
    <w:p w:rsidR="0005181D" w:rsidRPr="00064B6F" w:rsidRDefault="0005181D" w:rsidP="003E7DA6">
      <w:pPr>
        <w:pStyle w:val="Naslov4"/>
      </w:pPr>
      <w:bookmarkStart w:id="21" w:name="_Toc477981564"/>
      <w:r w:rsidRPr="00064B6F">
        <w:t xml:space="preserve">SEZNAM </w:t>
      </w:r>
      <w:r>
        <w:t>LITERATURE IN VIROV</w:t>
      </w:r>
      <w:bookmarkEnd w:id="21"/>
    </w:p>
    <w:p w:rsidR="0005181D" w:rsidRPr="009E0561" w:rsidRDefault="0005181D" w:rsidP="0005181D">
      <w:pPr>
        <w:pStyle w:val="VSTPNastevanjeLiteratura"/>
        <w:numPr>
          <w:ilvl w:val="0"/>
          <w:numId w:val="7"/>
        </w:numPr>
        <w:ind w:left="567" w:hanging="567"/>
        <w:rPr>
          <w:rFonts w:eastAsia="Calibri"/>
        </w:rPr>
      </w:pPr>
      <w:r>
        <w:rPr>
          <w:rFonts w:eastAsia="Calibri"/>
        </w:rPr>
        <w:t xml:space="preserve">Priimek Ime </w:t>
      </w:r>
      <w:r w:rsidRPr="00DF6D30">
        <w:t>vseh avtorjev</w:t>
      </w:r>
      <w:r>
        <w:rPr>
          <w:rFonts w:eastAsia="Calibri"/>
        </w:rPr>
        <w:t>.</w:t>
      </w:r>
      <w:r w:rsidRPr="0010453E">
        <w:rPr>
          <w:rFonts w:eastAsia="Calibri"/>
        </w:rPr>
        <w:t xml:space="preserve"> </w:t>
      </w:r>
      <w:r w:rsidRPr="00DF6D30">
        <w:rPr>
          <w:i/>
          <w:iCs/>
        </w:rPr>
        <w:t>Naslov knjige: podnaslov</w:t>
      </w:r>
      <w:r>
        <w:t>, izdaja oziroma natis</w:t>
      </w:r>
      <w:r w:rsidRPr="00DF6D30">
        <w:t>. Kraj izdaje: Založba, letnica izdaje.</w:t>
      </w:r>
    </w:p>
    <w:p w:rsidR="0005181D" w:rsidRDefault="0005181D" w:rsidP="0005181D">
      <w:pPr>
        <w:spacing w:after="200"/>
        <w:jc w:val="left"/>
        <w:rPr>
          <w:b/>
        </w:rPr>
      </w:pPr>
      <w:r>
        <w:rPr>
          <w:b/>
        </w:rPr>
        <w:br w:type="page"/>
      </w:r>
    </w:p>
    <w:p w:rsidR="0005181D" w:rsidRPr="00064B6F" w:rsidRDefault="0005181D" w:rsidP="003E7DA6">
      <w:pPr>
        <w:pStyle w:val="Naslov4"/>
      </w:pPr>
      <w:bookmarkStart w:id="22" w:name="_Toc477981565"/>
      <w:r w:rsidRPr="00064B6F">
        <w:t>SEZNAM SLIK</w:t>
      </w:r>
      <w:bookmarkEnd w:id="22"/>
    </w:p>
    <w:p w:rsidR="0005181D" w:rsidRDefault="005C5DB1" w:rsidP="0005181D">
      <w:pPr>
        <w:pStyle w:val="Kazalosli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fldChar w:fldCharType="begin"/>
      </w:r>
      <w:r w:rsidR="0005181D">
        <w:instrText xml:space="preserve"> TOC \h \z \c "Slika" </w:instrText>
      </w:r>
      <w:r>
        <w:fldChar w:fldCharType="separate"/>
      </w:r>
      <w:hyperlink w:anchor="_Toc477454425" w:history="1">
        <w:r w:rsidR="0005181D" w:rsidRPr="00693A5B">
          <w:rPr>
            <w:rStyle w:val="Hiperpovezava"/>
            <w:rFonts w:eastAsiaTheme="majorEastAsia"/>
            <w:noProof/>
          </w:rPr>
          <w:t>Slika 1</w:t>
        </w:r>
        <w:r w:rsidR="000518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181D">
          <w:rPr>
            <w:noProof/>
            <w:webHidden/>
          </w:rPr>
          <w:instrText xml:space="preserve"> PAGEREF _Toc477454425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181D" w:rsidRDefault="005C5DB1" w:rsidP="0005181D">
      <w:pPr>
        <w:spacing w:after="240"/>
      </w:pPr>
      <w:r>
        <w:fldChar w:fldCharType="end"/>
      </w:r>
    </w:p>
    <w:p w:rsidR="0005181D" w:rsidRDefault="0005181D" w:rsidP="0005181D">
      <w:pPr>
        <w:spacing w:after="200"/>
        <w:jc w:val="left"/>
      </w:pPr>
      <w:r>
        <w:br w:type="page"/>
      </w:r>
    </w:p>
    <w:p w:rsidR="0005181D" w:rsidRPr="00064B6F" w:rsidRDefault="0005181D" w:rsidP="003E7DA6">
      <w:pPr>
        <w:pStyle w:val="Naslov4"/>
      </w:pPr>
      <w:bookmarkStart w:id="23" w:name="_Toc477981566"/>
      <w:r w:rsidRPr="00064B6F">
        <w:t>SEZNAM TABEL</w:t>
      </w:r>
      <w:bookmarkEnd w:id="23"/>
    </w:p>
    <w:p w:rsidR="0005181D" w:rsidRDefault="005C5DB1" w:rsidP="0005181D">
      <w:pPr>
        <w:pStyle w:val="Kazalosli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fldChar w:fldCharType="begin"/>
      </w:r>
      <w:r w:rsidR="0005181D">
        <w:instrText xml:space="preserve"> TOC \h \z \c "Tabela" </w:instrText>
      </w:r>
      <w:r>
        <w:fldChar w:fldCharType="separate"/>
      </w:r>
      <w:hyperlink w:anchor="_Toc477454428" w:history="1">
        <w:r w:rsidR="0005181D" w:rsidRPr="00691D88">
          <w:rPr>
            <w:rStyle w:val="Hiperpovezava"/>
            <w:rFonts w:eastAsiaTheme="majorEastAsia"/>
            <w:noProof/>
          </w:rPr>
          <w:t>Tabela 1</w:t>
        </w:r>
        <w:r w:rsidR="000518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181D">
          <w:rPr>
            <w:noProof/>
            <w:webHidden/>
          </w:rPr>
          <w:instrText xml:space="preserve"> PAGEREF _Toc477454428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0F1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181D" w:rsidRDefault="005C5DB1" w:rsidP="0005181D">
      <w:pPr>
        <w:spacing w:after="240"/>
      </w:pPr>
      <w:r>
        <w:fldChar w:fldCharType="end"/>
      </w:r>
    </w:p>
    <w:p w:rsidR="0005181D" w:rsidRDefault="0005181D" w:rsidP="0005181D">
      <w:pPr>
        <w:spacing w:after="200"/>
        <w:jc w:val="left"/>
      </w:pPr>
      <w:r>
        <w:br w:type="page"/>
      </w:r>
    </w:p>
    <w:p w:rsidR="0005181D" w:rsidRPr="00064B6F" w:rsidRDefault="0005181D" w:rsidP="003E7DA6">
      <w:pPr>
        <w:pStyle w:val="Naslov4"/>
      </w:pPr>
      <w:bookmarkStart w:id="24" w:name="_Toc477981567"/>
      <w:r w:rsidRPr="00064B6F">
        <w:t xml:space="preserve">SEZNAM </w:t>
      </w:r>
      <w:r>
        <w:t>UPORABLJENIH SIMBOLOV</w:t>
      </w:r>
      <w:bookmarkEnd w:id="24"/>
    </w:p>
    <w:p w:rsidR="00672DB2" w:rsidRDefault="00672DB2" w:rsidP="00672DB2">
      <w:bookmarkStart w:id="25" w:name="_Toc398721479"/>
      <w:r w:rsidRPr="00DF6D30">
        <w:rPr>
          <w:i/>
          <w:iCs/>
        </w:rPr>
        <w:t xml:space="preserve">F </w:t>
      </w:r>
      <w:r w:rsidR="008A6622">
        <w:t>-</w:t>
      </w:r>
      <w:r w:rsidRPr="00DF6D30">
        <w:t xml:space="preserve"> sila</w:t>
      </w:r>
      <w:bookmarkEnd w:id="25"/>
    </w:p>
    <w:p w:rsidR="008A6622" w:rsidRDefault="008A6622" w:rsidP="00672DB2">
      <w:r>
        <w:rPr>
          <w:rFonts w:ascii="Cambria Math" w:hAnsi="Cambria Math"/>
        </w:rPr>
        <w:t xml:space="preserve">𝜏 </w:t>
      </w:r>
      <w:r w:rsidRPr="00DF6D30">
        <w:t>- tangencialna napetost</w:t>
      </w:r>
    </w:p>
    <w:p w:rsidR="0005181D" w:rsidRDefault="0005181D" w:rsidP="0005181D"/>
    <w:p w:rsidR="0005181D" w:rsidRDefault="0005181D" w:rsidP="0005181D">
      <w:pPr>
        <w:spacing w:after="200"/>
        <w:jc w:val="left"/>
      </w:pPr>
      <w:r>
        <w:br w:type="page"/>
      </w:r>
    </w:p>
    <w:p w:rsidR="0005181D" w:rsidRDefault="0005181D" w:rsidP="003E7DA6">
      <w:pPr>
        <w:pStyle w:val="Naslov4"/>
      </w:pPr>
      <w:bookmarkStart w:id="26" w:name="_Toc477981568"/>
      <w:r w:rsidRPr="00064B6F">
        <w:t xml:space="preserve">SEZNAM </w:t>
      </w:r>
      <w:r>
        <w:t>UPORABLJENIH KRATIC</w:t>
      </w:r>
      <w:bookmarkEnd w:id="26"/>
    </w:p>
    <w:p w:rsidR="00672DB2" w:rsidRDefault="00672DB2" w:rsidP="00672DB2">
      <w:bookmarkStart w:id="27" w:name="_Toc398721481"/>
      <w:r w:rsidRPr="00DF6D30">
        <w:t>CAD - Computer Aided Design</w:t>
      </w:r>
      <w:bookmarkEnd w:id="27"/>
    </w:p>
    <w:p w:rsidR="00672DB2" w:rsidRDefault="00672DB2" w:rsidP="00672DB2">
      <w:bookmarkStart w:id="28" w:name="_Toc398721482"/>
      <w:r w:rsidRPr="00DF6D30">
        <w:t>ISO - International Standard Organisation</w:t>
      </w:r>
      <w:bookmarkEnd w:id="28"/>
    </w:p>
    <w:p w:rsidR="005F72DC" w:rsidRDefault="00672DB2" w:rsidP="00672DB2">
      <w:bookmarkStart w:id="29" w:name="_Toc398721483"/>
      <w:r w:rsidRPr="00DF6D30">
        <w:t>FS - Fakulteta za strojništvo</w:t>
      </w:r>
      <w:bookmarkEnd w:id="29"/>
    </w:p>
    <w:p w:rsidR="00A328D1" w:rsidRPr="005F72DC" w:rsidRDefault="00A328D1" w:rsidP="0005181D"/>
    <w:p w:rsidR="005F72DC" w:rsidRDefault="005F72DC">
      <w:pPr>
        <w:spacing w:line="259" w:lineRule="auto"/>
        <w:ind w:left="284" w:hanging="284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5F72DC" w:rsidRDefault="005F72DC" w:rsidP="003E7DA6">
      <w:pPr>
        <w:pStyle w:val="Naslov4"/>
      </w:pPr>
      <w:bookmarkStart w:id="30" w:name="_Toc477981569"/>
      <w:r>
        <w:t>PRILOG</w:t>
      </w:r>
      <w:r w:rsidR="00D12DC5">
        <w:t>E</w:t>
      </w:r>
      <w:bookmarkEnd w:id="30"/>
      <w:r>
        <w:t xml:space="preserve"> </w:t>
      </w:r>
    </w:p>
    <w:p w:rsidR="00D12DC5" w:rsidRPr="00D12DC5" w:rsidRDefault="00D12DC5" w:rsidP="00D12DC5">
      <w:pPr>
        <w:pStyle w:val="Naslov2"/>
        <w:numPr>
          <w:ilvl w:val="0"/>
          <w:numId w:val="0"/>
        </w:numPr>
        <w:ind w:left="576" w:hanging="576"/>
      </w:pPr>
      <w:bookmarkStart w:id="31" w:name="_Toc477981570"/>
      <w:r>
        <w:t>Priloga 1: Europass življenjepis</w:t>
      </w:r>
      <w:bookmarkEnd w:id="31"/>
    </w:p>
    <w:tbl>
      <w:tblPr>
        <w:tblpPr w:leftFromText="141" w:rightFromText="141" w:vertAnchor="page" w:horzAnchor="margin" w:tblpXSpec="center" w:tblpY="2718"/>
        <w:tblW w:w="921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134"/>
        <w:gridCol w:w="383"/>
        <w:gridCol w:w="856"/>
        <w:gridCol w:w="421"/>
        <w:gridCol w:w="941"/>
        <w:gridCol w:w="50"/>
        <w:gridCol w:w="426"/>
        <w:gridCol w:w="992"/>
        <w:gridCol w:w="425"/>
        <w:gridCol w:w="949"/>
        <w:gridCol w:w="422"/>
        <w:gridCol w:w="840"/>
      </w:tblGrid>
      <w:tr w:rsidR="005F72DC" w:rsidRPr="00E061D8" w:rsidTr="00572945">
        <w:tc>
          <w:tcPr>
            <w:tcW w:w="2375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2DC5" w:rsidRDefault="00D12DC5" w:rsidP="00D12DC5">
            <w:pPr>
              <w:pStyle w:val="VSTPTabelaVsebinaL"/>
            </w:pPr>
            <w:r>
              <w:rPr>
                <w:noProof/>
                <w:lang w:eastAsia="sl-SI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120650</wp:posOffset>
                  </wp:positionV>
                  <wp:extent cx="826135" cy="457200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12DC5" w:rsidRDefault="00D12DC5" w:rsidP="00D12DC5">
            <w:pPr>
              <w:pStyle w:val="VSTPTabelaVsebinaL"/>
            </w:pPr>
          </w:p>
          <w:p w:rsidR="00D12DC5" w:rsidRDefault="00D12DC5" w:rsidP="00D12DC5">
            <w:pPr>
              <w:pStyle w:val="VSTPTabelaVsebinaL"/>
            </w:pPr>
          </w:p>
          <w:p w:rsidR="005F72DC" w:rsidRPr="00E061D8" w:rsidRDefault="005F72DC" w:rsidP="00D12DC5">
            <w:pPr>
              <w:pStyle w:val="VSTPTabelaVsebinaL"/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E061D8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NaslovD"/>
            </w:pPr>
            <w:r w:rsidRPr="001E5B17">
              <w:t>Europass</w:t>
            </w:r>
            <w:r>
              <w:br/>
            </w:r>
            <w:r w:rsidRPr="001E5B17">
              <w:t>življenjepis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L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NaslovD"/>
            </w:pPr>
            <w:r w:rsidRPr="001E5B17">
              <w:t>Osebni podatki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Naslov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 xml:space="preserve">Priimek / Ime 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Naslov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Naslov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Telefon</w:t>
            </w:r>
          </w:p>
        </w:tc>
        <w:tc>
          <w:tcPr>
            <w:tcW w:w="273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104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Prenosni telefon</w:t>
            </w:r>
          </w:p>
        </w:tc>
        <w:tc>
          <w:tcPr>
            <w:tcW w:w="273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104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E-pošta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Državljanstvo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Datum rojstva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Spol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L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Zaželena zaposlitev / zaželeno poklicno področje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0D10E2" w:rsidRDefault="005F72DC" w:rsidP="00D12DC5">
            <w:pPr>
              <w:pStyle w:val="VSTPTabelaVsebinaD"/>
              <w:rPr>
                <w:rFonts w:ascii="Arial Narrow" w:hAnsi="Arial Narrow"/>
                <w:b/>
              </w:rPr>
            </w:pPr>
            <w:r w:rsidRPr="000D10E2">
              <w:rPr>
                <w:rFonts w:ascii="Arial Narrow" w:hAnsi="Arial Narrow"/>
                <w:b/>
              </w:rPr>
              <w:t>Delovne izkušnje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  <w:rPr>
                <w:rFonts w:ascii="Arial" w:hAnsi="Arial"/>
              </w:rPr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Obdobje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  <w:rPr>
                <w:rFonts w:ascii="Arial" w:hAnsi="Arial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Zaposlitev ali delovno mesto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Glavne naloge in pristojnosti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Naziv in naslov delodajalca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Vrsta dejavnosti ali sektor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Obdobje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Zaposlitev ali delovno mesto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Glavne naloge in pristojnosti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Naziv in naslov delodajalca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Vrsta dejavnosti ali sektor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Obdobje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Zaposlitev ali delovno mesto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Glavne naloge in pristojnosti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Naziv in naslov delodajalca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Vrsta dejavnosti ali sektor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6900CF" w:rsidRDefault="005F72DC" w:rsidP="00D12DC5">
            <w:pPr>
              <w:pStyle w:val="VSTPTabelaNaslovD"/>
            </w:pPr>
            <w:r w:rsidRPr="006900CF">
              <w:t>Izobraževanje in usposabljanje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/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Obdobje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Naziv izobrazbe in/ali pridobljene poklicne kvalifikacije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Glavni predmeti/pridobljeno znanje in kompetence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NZ"/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Naziv in status ustanove, ki je podelila diplomo, spričevalo ali certifikat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Stopnja izobrazbe po nacionalni ali mednarodni klasifikacijski lestvici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NaslovD"/>
            </w:pPr>
            <w:r w:rsidRPr="005F72DC">
              <w:t>Znanja in kompetence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Naslov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Materni jezik(i)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NaslovL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Drugi jezik(i)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Naslov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Samoocenjevanje</w:t>
            </w:r>
          </w:p>
        </w:tc>
        <w:tc>
          <w:tcPr>
            <w:tcW w:w="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/>
        </w:tc>
        <w:tc>
          <w:tcPr>
            <w:tcW w:w="26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>Razumevanje</w:t>
            </w:r>
          </w:p>
        </w:tc>
        <w:tc>
          <w:tcPr>
            <w:tcW w:w="2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>Govorjenje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>Pisanje</w:t>
            </w: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Evropska raven (*)</w:t>
            </w:r>
          </w:p>
        </w:tc>
        <w:tc>
          <w:tcPr>
            <w:tcW w:w="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/>
        </w:tc>
        <w:tc>
          <w:tcPr>
            <w:tcW w:w="12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>Slušno razumevanje</w:t>
            </w:r>
          </w:p>
        </w:tc>
        <w:tc>
          <w:tcPr>
            <w:tcW w:w="14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>Bralno razumevanje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>Govorno sporazumevanje</w:t>
            </w:r>
          </w:p>
        </w:tc>
        <w:tc>
          <w:tcPr>
            <w:tcW w:w="13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>Govorno sporočanje</w:t>
            </w:r>
          </w:p>
        </w:tc>
        <w:tc>
          <w:tcPr>
            <w:tcW w:w="1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NaslovD"/>
            </w:pPr>
          </w:p>
        </w:tc>
        <w:tc>
          <w:tcPr>
            <w:tcW w:w="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8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NaslovD"/>
            </w:pPr>
          </w:p>
        </w:tc>
        <w:tc>
          <w:tcPr>
            <w:tcW w:w="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8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NaslovD"/>
            </w:pPr>
          </w:p>
        </w:tc>
        <w:tc>
          <w:tcPr>
            <w:tcW w:w="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8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E5B17" w:rsidRDefault="005F72DC" w:rsidP="00D12DC5">
            <w:pPr>
              <w:pStyle w:val="VSTPTabelaVsebinaL"/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rPr>
                <w:rFonts w:ascii="Arial Narrow" w:hAnsi="Arial Narrow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L"/>
            </w:pPr>
            <w:r w:rsidRPr="001E5B17">
              <w:t xml:space="preserve">(*) </w:t>
            </w:r>
            <w:hyperlink r:id="rId12" w:history="1">
              <w:r w:rsidRPr="001E5B17">
                <w:t>Skupni evropski referenčni okvir za jezike</w:t>
              </w:r>
            </w:hyperlink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Socialna znanja in kompetence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NZ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64160D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Organizacijska znanja in kompetence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BE2C13" w:rsidRDefault="005F72DC" w:rsidP="00D12DC5">
            <w:pPr>
              <w:pStyle w:val="VSTPTabelaVsebinaNZ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Računalniška znanja in kompetence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1E5B17" w:rsidRDefault="005F72DC" w:rsidP="00D12DC5">
            <w:pPr>
              <w:pStyle w:val="VSTPTabelaVsebinaNZ"/>
            </w:pPr>
          </w:p>
        </w:tc>
      </w:tr>
      <w:tr w:rsidR="005F72DC" w:rsidRPr="001621C3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72DC" w:rsidRPr="001621C3" w:rsidRDefault="005F72DC" w:rsidP="00D12DC5">
            <w:pPr>
              <w:pStyle w:val="VSTPTabelaVsebinaD"/>
              <w:rPr>
                <w:sz w:val="4"/>
                <w:szCs w:val="4"/>
              </w:rPr>
            </w:pPr>
          </w:p>
        </w:tc>
      </w:tr>
      <w:tr w:rsidR="005F72DC" w:rsidRPr="001E5B17" w:rsidTr="00572945">
        <w:tc>
          <w:tcPr>
            <w:tcW w:w="23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5F72DC" w:rsidRDefault="005F72DC" w:rsidP="00D12DC5">
            <w:pPr>
              <w:pStyle w:val="VSTPTabelaVsebinaD"/>
              <w:rPr>
                <w:rFonts w:ascii="Arial Narrow" w:hAnsi="Arial Narrow"/>
              </w:rPr>
            </w:pPr>
            <w:r w:rsidRPr="005F72DC">
              <w:rPr>
                <w:rFonts w:ascii="Arial Narrow" w:hAnsi="Arial Narrow"/>
              </w:rPr>
              <w:t>Vozniško dovoljenje</w:t>
            </w:r>
          </w:p>
        </w:tc>
        <w:tc>
          <w:tcPr>
            <w:tcW w:w="683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F72DC" w:rsidRPr="006900CF" w:rsidRDefault="005F72DC" w:rsidP="00D12DC5">
            <w:pPr>
              <w:pStyle w:val="VSTPTabelaVsebinaL"/>
            </w:pPr>
          </w:p>
        </w:tc>
      </w:tr>
    </w:tbl>
    <w:p w:rsidR="005F72DC" w:rsidRDefault="005F72DC" w:rsidP="0005181D">
      <w:pPr>
        <w:spacing w:after="200"/>
        <w:jc w:val="left"/>
      </w:pPr>
    </w:p>
    <w:p w:rsidR="005F72DC" w:rsidRDefault="005F72DC" w:rsidP="0005181D">
      <w:pPr>
        <w:spacing w:after="200"/>
        <w:jc w:val="left"/>
      </w:pPr>
    </w:p>
    <w:p w:rsidR="0005181D" w:rsidRDefault="0005181D" w:rsidP="0005181D">
      <w:pPr>
        <w:spacing w:after="200"/>
        <w:jc w:val="left"/>
      </w:pPr>
      <w:r>
        <w:br w:type="page"/>
      </w:r>
    </w:p>
    <w:p w:rsidR="0005181D" w:rsidRPr="003204A5" w:rsidRDefault="0005181D" w:rsidP="0005181D">
      <w:pPr>
        <w:spacing w:after="240"/>
      </w:pPr>
    </w:p>
    <w:p w:rsidR="00B211FE" w:rsidRPr="0005181D" w:rsidRDefault="00B211FE" w:rsidP="0005181D"/>
    <w:sectPr w:rsidR="00B211FE" w:rsidRPr="0005181D" w:rsidSect="00B211FE">
      <w:headerReference w:type="even" r:id="rId13"/>
      <w:headerReference w:type="default" r:id="rId14"/>
      <w:footerReference w:type="even" r:id="rId15"/>
      <w:footerReference w:type="default" r:id="rId16"/>
      <w:type w:val="oddPage"/>
      <w:pgSz w:w="11906" w:h="16838" w:code="9"/>
      <w:pgMar w:top="1418" w:right="1134" w:bottom="1418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13" w:rsidRDefault="008D0F13" w:rsidP="00503804">
      <w:pPr>
        <w:spacing w:line="240" w:lineRule="auto"/>
      </w:pPr>
      <w:r>
        <w:separator/>
      </w:r>
    </w:p>
  </w:endnote>
  <w:endnote w:type="continuationSeparator" w:id="0">
    <w:p w:rsidR="008D0F13" w:rsidRDefault="008D0F13" w:rsidP="0050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81360"/>
      <w:docPartObj>
        <w:docPartGallery w:val="Page Numbers (Bottom of Page)"/>
        <w:docPartUnique/>
      </w:docPartObj>
    </w:sdtPr>
    <w:sdtEndPr/>
    <w:sdtContent>
      <w:p w:rsidR="0005181D" w:rsidRDefault="00297B6B">
        <w:pPr>
          <w:pStyle w:val="Noga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552844"/>
      <w:docPartObj>
        <w:docPartGallery w:val="Page Numbers (Bottom of Page)"/>
        <w:docPartUnique/>
      </w:docPartObj>
    </w:sdtPr>
    <w:sdtEndPr/>
    <w:sdtContent>
      <w:p w:rsidR="00B211FE" w:rsidRDefault="005C5DB1">
        <w:pPr>
          <w:pStyle w:val="Noga"/>
          <w:jc w:val="center"/>
        </w:pPr>
        <w:r>
          <w:fldChar w:fldCharType="begin"/>
        </w:r>
        <w:r w:rsidR="00B211FE">
          <w:instrText>PAGE   \* MERGEFORMAT</w:instrText>
        </w:r>
        <w:r>
          <w:fldChar w:fldCharType="separate"/>
        </w:r>
        <w:r w:rsidR="00297B6B">
          <w:rPr>
            <w:noProof/>
          </w:rPr>
          <w:t>8</w:t>
        </w:r>
        <w:r>
          <w:fldChar w:fldCharType="end"/>
        </w:r>
      </w:p>
    </w:sdtContent>
  </w:sdt>
  <w:p w:rsidR="00B211FE" w:rsidRDefault="00B211F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445847"/>
      <w:docPartObj>
        <w:docPartGallery w:val="Page Numbers (Bottom of Page)"/>
        <w:docPartUnique/>
      </w:docPartObj>
    </w:sdtPr>
    <w:sdtEndPr/>
    <w:sdtContent>
      <w:p w:rsidR="00B211FE" w:rsidRDefault="005C5DB1">
        <w:pPr>
          <w:pStyle w:val="Noga"/>
          <w:jc w:val="center"/>
        </w:pPr>
        <w:r>
          <w:fldChar w:fldCharType="begin"/>
        </w:r>
        <w:r w:rsidR="00B211FE">
          <w:instrText>PAGE   \* MERGEFORMAT</w:instrText>
        </w:r>
        <w:r>
          <w:fldChar w:fldCharType="separate"/>
        </w:r>
        <w:r w:rsidR="00297B6B">
          <w:rPr>
            <w:noProof/>
          </w:rPr>
          <w:t>9</w:t>
        </w:r>
        <w:r>
          <w:fldChar w:fldCharType="end"/>
        </w:r>
      </w:p>
    </w:sdtContent>
  </w:sdt>
  <w:p w:rsidR="00B211FE" w:rsidRDefault="00B211F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13" w:rsidRDefault="008D0F13" w:rsidP="00503804">
      <w:pPr>
        <w:spacing w:line="240" w:lineRule="auto"/>
      </w:pPr>
      <w:r>
        <w:separator/>
      </w:r>
    </w:p>
  </w:footnote>
  <w:footnote w:type="continuationSeparator" w:id="0">
    <w:p w:rsidR="008D0F13" w:rsidRDefault="008D0F13" w:rsidP="00503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1D" w:rsidRDefault="0005181D" w:rsidP="00AA7EC5">
    <w:pPr>
      <w:pStyle w:val="Glava"/>
    </w:pPr>
    <w:r w:rsidRPr="0006145B">
      <w:rPr>
        <w:sz w:val="20"/>
      </w:rPr>
      <w:t>Fakulteta za tehnologijo polimerov</w:t>
    </w:r>
    <w:r>
      <w:tab/>
    </w:r>
    <w:r>
      <w:tab/>
    </w:r>
    <w:r w:rsidRPr="0006145B">
      <w:rPr>
        <w:i/>
        <w:sz w:val="20"/>
      </w:rPr>
      <w:t>Diplomsko delo</w:t>
    </w:r>
  </w:p>
  <w:p w:rsidR="0005181D" w:rsidRPr="00AA7EC5" w:rsidRDefault="0005181D" w:rsidP="00AA7EC5">
    <w:pPr>
      <w:pStyle w:val="Glava"/>
      <w:pBdr>
        <w:bottom w:val="single" w:sz="4" w:space="1" w:color="auto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5B" w:rsidRPr="0006145B" w:rsidRDefault="0006145B" w:rsidP="0006145B">
    <w:pPr>
      <w:pStyle w:val="Glava"/>
      <w:rPr>
        <w:sz w:val="20"/>
      </w:rPr>
    </w:pPr>
    <w:r w:rsidRPr="0006145B">
      <w:rPr>
        <w:sz w:val="20"/>
      </w:rPr>
      <w:t>Fakulteta za tehnologijo polimerov</w:t>
    </w:r>
    <w:r w:rsidRPr="0006145B">
      <w:rPr>
        <w:sz w:val="20"/>
      </w:rPr>
      <w:tab/>
    </w:r>
    <w:r w:rsidRPr="0006145B">
      <w:rPr>
        <w:sz w:val="20"/>
      </w:rPr>
      <w:tab/>
    </w:r>
    <w:r w:rsidRPr="0006145B">
      <w:rPr>
        <w:i/>
        <w:sz w:val="20"/>
      </w:rPr>
      <w:t>Diplomsko delo</w:t>
    </w:r>
  </w:p>
  <w:p w:rsidR="0006145B" w:rsidRPr="00AA7EC5" w:rsidRDefault="0006145B" w:rsidP="0006145B">
    <w:pPr>
      <w:pStyle w:val="Glava"/>
      <w:pBdr>
        <w:bottom w:val="single" w:sz="4" w:space="1" w:color="auto"/>
      </w:pBd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5B" w:rsidRPr="0006145B" w:rsidRDefault="0006145B" w:rsidP="0006145B">
    <w:pPr>
      <w:pStyle w:val="Glava"/>
      <w:rPr>
        <w:sz w:val="20"/>
      </w:rPr>
    </w:pPr>
    <w:r w:rsidRPr="0006145B">
      <w:rPr>
        <w:sz w:val="20"/>
      </w:rPr>
      <w:t>Fakulteta za tehnologijo polimerov</w:t>
    </w:r>
    <w:r w:rsidRPr="0006145B">
      <w:rPr>
        <w:sz w:val="20"/>
      </w:rPr>
      <w:tab/>
    </w:r>
    <w:r w:rsidRPr="0006145B">
      <w:rPr>
        <w:sz w:val="20"/>
      </w:rPr>
      <w:tab/>
    </w:r>
    <w:r w:rsidRPr="0006145B">
      <w:rPr>
        <w:i/>
        <w:sz w:val="20"/>
      </w:rPr>
      <w:t>Diplomsko delo</w:t>
    </w:r>
  </w:p>
  <w:p w:rsidR="00B211FE" w:rsidRPr="00AA7EC5" w:rsidRDefault="00B211FE" w:rsidP="00B211FE">
    <w:pPr>
      <w:pStyle w:val="Glava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55A7"/>
    <w:multiLevelType w:val="hybridMultilevel"/>
    <w:tmpl w:val="A066D5B0"/>
    <w:lvl w:ilvl="0" w:tplc="6A105D6E">
      <w:start w:val="95"/>
      <w:numFmt w:val="bullet"/>
      <w:pStyle w:val="VSTPNastevanjeZnak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3EF6"/>
    <w:multiLevelType w:val="multilevel"/>
    <w:tmpl w:val="2F30CA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716A4D"/>
    <w:multiLevelType w:val="hybridMultilevel"/>
    <w:tmpl w:val="C538997E"/>
    <w:lvl w:ilvl="0" w:tplc="334A164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418852F1"/>
    <w:multiLevelType w:val="hybridMultilevel"/>
    <w:tmpl w:val="5C42E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D67F1"/>
    <w:multiLevelType w:val="hybridMultilevel"/>
    <w:tmpl w:val="ABB4B1A2"/>
    <w:lvl w:ilvl="0" w:tplc="0424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5AD02313"/>
    <w:multiLevelType w:val="hybridMultilevel"/>
    <w:tmpl w:val="9C86400E"/>
    <w:lvl w:ilvl="0" w:tplc="4B264D16">
      <w:start w:val="1"/>
      <w:numFmt w:val="decimal"/>
      <w:pStyle w:val="VSTPNastevanjeLiteratura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8002F"/>
    <w:multiLevelType w:val="hybridMultilevel"/>
    <w:tmpl w:val="6C1CE156"/>
    <w:lvl w:ilvl="0" w:tplc="53264DC4">
      <w:start w:val="5"/>
      <w:numFmt w:val="bullet"/>
      <w:pStyle w:val="VSTPTabelaVsebinaNZ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C4460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13"/>
    <w:rsid w:val="0005181D"/>
    <w:rsid w:val="0006145B"/>
    <w:rsid w:val="000860B0"/>
    <w:rsid w:val="000B20F2"/>
    <w:rsid w:val="000B5B9B"/>
    <w:rsid w:val="000D10E2"/>
    <w:rsid w:val="001877A8"/>
    <w:rsid w:val="002531A0"/>
    <w:rsid w:val="00274D52"/>
    <w:rsid w:val="00297B6B"/>
    <w:rsid w:val="002E0165"/>
    <w:rsid w:val="003C49D4"/>
    <w:rsid w:val="003E7DA6"/>
    <w:rsid w:val="00402FCF"/>
    <w:rsid w:val="004B2B7E"/>
    <w:rsid w:val="00503804"/>
    <w:rsid w:val="00572945"/>
    <w:rsid w:val="005C5DB1"/>
    <w:rsid w:val="005F72DC"/>
    <w:rsid w:val="00672DB2"/>
    <w:rsid w:val="006E3893"/>
    <w:rsid w:val="007C0311"/>
    <w:rsid w:val="0087335B"/>
    <w:rsid w:val="0087656A"/>
    <w:rsid w:val="008A6622"/>
    <w:rsid w:val="008D0F13"/>
    <w:rsid w:val="00904122"/>
    <w:rsid w:val="0091062A"/>
    <w:rsid w:val="00A328D1"/>
    <w:rsid w:val="00A37B96"/>
    <w:rsid w:val="00A61C5E"/>
    <w:rsid w:val="00AF592D"/>
    <w:rsid w:val="00B030C4"/>
    <w:rsid w:val="00B211FE"/>
    <w:rsid w:val="00BD79FF"/>
    <w:rsid w:val="00BE41D0"/>
    <w:rsid w:val="00C01DCA"/>
    <w:rsid w:val="00D12DC5"/>
    <w:rsid w:val="00D920AF"/>
    <w:rsid w:val="00E63DA6"/>
    <w:rsid w:val="00E80BDA"/>
    <w:rsid w:val="00E84607"/>
    <w:rsid w:val="00ED41B2"/>
    <w:rsid w:val="00F16F4E"/>
    <w:rsid w:val="00F352CD"/>
    <w:rsid w:val="00F465E0"/>
    <w:rsid w:val="00F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13E7BD-AB2C-4975-A5F3-A827823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>
      <w:pPr>
        <w:spacing w:after="160" w:line="259" w:lineRule="auto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181D"/>
    <w:pPr>
      <w:spacing w:after="0" w:line="276" w:lineRule="auto"/>
      <w:ind w:left="0" w:firstLine="0"/>
      <w:jc w:val="both"/>
    </w:pPr>
    <w:rPr>
      <w:rFonts w:eastAsia="Times New Roman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2E0165"/>
    <w:pPr>
      <w:keepNext/>
      <w:keepLines/>
      <w:numPr>
        <w:numId w:val="2"/>
      </w:numPr>
      <w:tabs>
        <w:tab w:val="left" w:pos="284"/>
      </w:tabs>
      <w:spacing w:before="36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211FE"/>
    <w:pPr>
      <w:keepNext/>
      <w:keepLines/>
      <w:numPr>
        <w:ilvl w:val="1"/>
        <w:numId w:val="2"/>
      </w:numPr>
      <w:tabs>
        <w:tab w:val="left" w:pos="709"/>
      </w:tabs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11FE"/>
    <w:pPr>
      <w:keepNext/>
      <w:keepLines/>
      <w:numPr>
        <w:ilvl w:val="2"/>
        <w:numId w:val="2"/>
      </w:numPr>
      <w:tabs>
        <w:tab w:val="left" w:pos="709"/>
      </w:tabs>
      <w:spacing w:before="360" w:after="240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E7DA6"/>
    <w:pPr>
      <w:keepNext/>
      <w:keepLines/>
      <w:tabs>
        <w:tab w:val="left" w:pos="851"/>
      </w:tabs>
      <w:spacing w:before="360" w:after="240"/>
      <w:jc w:val="left"/>
      <w:outlineLvl w:val="3"/>
    </w:pPr>
    <w:rPr>
      <w:rFonts w:eastAsiaTheme="majorEastAsia" w:cstheme="majorBidi"/>
      <w:b/>
      <w:bCs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211FE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211F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211F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211F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211F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STPNastevanjeZnak">
    <w:name w:val="VSTP_Nastevanje_Znak"/>
    <w:basedOn w:val="Navaden"/>
    <w:qFormat/>
    <w:rsid w:val="00503804"/>
    <w:pPr>
      <w:numPr>
        <w:numId w:val="1"/>
      </w:numPr>
      <w:ind w:left="357" w:hanging="357"/>
    </w:pPr>
  </w:style>
  <w:style w:type="paragraph" w:customStyle="1" w:styleId="VSTPOdstavekONastevanje">
    <w:name w:val="VSTP_OdstavekO_Nastevanje"/>
    <w:basedOn w:val="Navaden"/>
    <w:next w:val="VSTPNastevanjeZnak"/>
    <w:qFormat/>
    <w:rsid w:val="00503804"/>
    <w:pPr>
      <w:keepNext/>
      <w:keepLines/>
      <w:spacing w:before="240" w:after="120"/>
    </w:pPr>
  </w:style>
  <w:style w:type="character" w:styleId="Hiperpovezava">
    <w:name w:val="Hyperlink"/>
    <w:basedOn w:val="Privzetapisavaodstavka"/>
    <w:uiPriority w:val="99"/>
    <w:unhideWhenUsed/>
    <w:rsid w:val="00503804"/>
    <w:rPr>
      <w:color w:val="0563C1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503804"/>
    <w:pPr>
      <w:tabs>
        <w:tab w:val="left" w:pos="284"/>
        <w:tab w:val="right" w:leader="underscore" w:pos="9061"/>
      </w:tabs>
      <w:spacing w:before="120" w:after="120"/>
    </w:pPr>
    <w:rPr>
      <w:rFonts w:eastAsiaTheme="majorEastAsia"/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503804"/>
    <w:pPr>
      <w:tabs>
        <w:tab w:val="left" w:pos="454"/>
        <w:tab w:val="left" w:pos="660"/>
        <w:tab w:val="right" w:leader="underscore" w:pos="9061"/>
      </w:tabs>
    </w:pPr>
  </w:style>
  <w:style w:type="paragraph" w:styleId="Kazalovsebine3">
    <w:name w:val="toc 3"/>
    <w:basedOn w:val="Navaden"/>
    <w:next w:val="Navaden"/>
    <w:autoRedefine/>
    <w:uiPriority w:val="39"/>
    <w:unhideWhenUsed/>
    <w:rsid w:val="00503804"/>
    <w:pPr>
      <w:tabs>
        <w:tab w:val="left" w:pos="709"/>
        <w:tab w:val="right" w:leader="underscore" w:pos="9061"/>
      </w:tabs>
    </w:pPr>
  </w:style>
  <w:style w:type="paragraph" w:styleId="Glava">
    <w:name w:val="header"/>
    <w:basedOn w:val="Navaden"/>
    <w:link w:val="GlavaZnak"/>
    <w:unhideWhenUsed/>
    <w:rsid w:val="0050380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03804"/>
  </w:style>
  <w:style w:type="paragraph" w:styleId="Noga">
    <w:name w:val="footer"/>
    <w:basedOn w:val="Navaden"/>
    <w:link w:val="NogaZnak"/>
    <w:uiPriority w:val="99"/>
    <w:unhideWhenUsed/>
    <w:rsid w:val="0050380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3804"/>
  </w:style>
  <w:style w:type="character" w:customStyle="1" w:styleId="Naslov1Znak">
    <w:name w:val="Naslov 1 Znak"/>
    <w:basedOn w:val="Privzetapisavaodstavka"/>
    <w:link w:val="Naslov1"/>
    <w:uiPriority w:val="9"/>
    <w:rsid w:val="002E0165"/>
    <w:rPr>
      <w:rFonts w:eastAsiaTheme="majorEastAsia" w:cstheme="majorBidi"/>
      <w:b/>
      <w:bCs/>
      <w:caps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211FE"/>
    <w:rPr>
      <w:rFonts w:eastAsiaTheme="majorEastAsia" w:cstheme="majorBidi"/>
      <w:b/>
      <w:bCs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211FE"/>
    <w:rPr>
      <w:rFonts w:eastAsiaTheme="majorEastAsia" w:cstheme="majorBidi"/>
      <w:b/>
      <w:bCs/>
      <w:szCs w:val="20"/>
    </w:rPr>
  </w:style>
  <w:style w:type="character" w:customStyle="1" w:styleId="Naslov4Znak">
    <w:name w:val="Naslov 4 Znak"/>
    <w:basedOn w:val="Privzetapisavaodstavka"/>
    <w:link w:val="Naslov4"/>
    <w:uiPriority w:val="9"/>
    <w:rsid w:val="003E7DA6"/>
    <w:rPr>
      <w:rFonts w:eastAsiaTheme="majorEastAsia" w:cstheme="majorBidi"/>
      <w:b/>
      <w:bCs/>
      <w:iCs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211FE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211FE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211F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211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211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211FE"/>
    <w:pPr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B211FE"/>
    <w:pPr>
      <w:spacing w:after="200" w:line="240" w:lineRule="auto"/>
      <w:jc w:val="center"/>
    </w:pPr>
    <w:rPr>
      <w:bCs/>
      <w:i/>
      <w:szCs w:val="18"/>
    </w:rPr>
  </w:style>
  <w:style w:type="table" w:styleId="Tabelamrea">
    <w:name w:val="Table Grid"/>
    <w:basedOn w:val="Navadnatabela"/>
    <w:uiPriority w:val="59"/>
    <w:rsid w:val="00B211FE"/>
    <w:pPr>
      <w:spacing w:after="0" w:line="240" w:lineRule="auto"/>
      <w:ind w:left="0"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TPOdstavekO">
    <w:name w:val="VSTP_OdstavekO"/>
    <w:basedOn w:val="Navaden"/>
    <w:qFormat/>
    <w:rsid w:val="0005181D"/>
    <w:pPr>
      <w:spacing w:before="200"/>
    </w:pPr>
  </w:style>
  <w:style w:type="paragraph" w:styleId="Kazaloslik">
    <w:name w:val="table of figures"/>
    <w:basedOn w:val="Navaden"/>
    <w:next w:val="Navaden"/>
    <w:uiPriority w:val="99"/>
    <w:unhideWhenUsed/>
    <w:rsid w:val="0005181D"/>
  </w:style>
  <w:style w:type="paragraph" w:customStyle="1" w:styleId="VSTPNastevanjeLiteratura">
    <w:name w:val="VSTP_Nastevanje_Literatura"/>
    <w:basedOn w:val="Navaden"/>
    <w:qFormat/>
    <w:rsid w:val="0005181D"/>
    <w:pPr>
      <w:numPr>
        <w:numId w:val="6"/>
      </w:numPr>
      <w:spacing w:after="120"/>
      <w:ind w:left="567" w:hanging="567"/>
      <w:jc w:val="left"/>
    </w:pPr>
  </w:style>
  <w:style w:type="paragraph" w:customStyle="1" w:styleId="VSTPTabelaNaslovL">
    <w:name w:val="VSTP_TabelaNaslovL"/>
    <w:basedOn w:val="Navaden"/>
    <w:qFormat/>
    <w:rsid w:val="0005181D"/>
    <w:pPr>
      <w:keepNext/>
      <w:jc w:val="left"/>
    </w:pPr>
    <w:rPr>
      <w:rFonts w:ascii="Arial Narrow" w:hAnsi="Arial Narrow"/>
      <w:b/>
      <w:sz w:val="20"/>
      <w:szCs w:val="16"/>
    </w:rPr>
  </w:style>
  <w:style w:type="paragraph" w:customStyle="1" w:styleId="VSTPTabelaVsebinaL">
    <w:name w:val="VSTP_TabelaVsebinaL"/>
    <w:basedOn w:val="Navaden"/>
    <w:qFormat/>
    <w:rsid w:val="0005181D"/>
    <w:pPr>
      <w:jc w:val="left"/>
    </w:pPr>
    <w:rPr>
      <w:rFonts w:ascii="Arial Narrow" w:hAnsi="Arial Narrow"/>
      <w:sz w:val="20"/>
      <w:szCs w:val="16"/>
    </w:rPr>
  </w:style>
  <w:style w:type="paragraph" w:customStyle="1" w:styleId="VSTPTabelaNaslovD">
    <w:name w:val="VSTP_TabelaNaslovD"/>
    <w:basedOn w:val="Navaden"/>
    <w:qFormat/>
    <w:rsid w:val="0005181D"/>
    <w:pPr>
      <w:jc w:val="right"/>
    </w:pPr>
    <w:rPr>
      <w:rFonts w:ascii="Arial Narrow" w:hAnsi="Arial Narrow"/>
      <w:b/>
      <w:sz w:val="20"/>
    </w:rPr>
  </w:style>
  <w:style w:type="paragraph" w:customStyle="1" w:styleId="VSTPTabelaVsebinaD">
    <w:name w:val="VSTP_TabelaVsebinaD"/>
    <w:basedOn w:val="Navaden"/>
    <w:qFormat/>
    <w:rsid w:val="0005181D"/>
    <w:pPr>
      <w:jc w:val="right"/>
    </w:pPr>
    <w:rPr>
      <w:sz w:val="20"/>
    </w:rPr>
  </w:style>
  <w:style w:type="paragraph" w:customStyle="1" w:styleId="VSTPTabelaVsebinaNZ">
    <w:name w:val="VSTP_TabelaVsebinaNZ"/>
    <w:basedOn w:val="VSTPTabelaVsebinaL"/>
    <w:qFormat/>
    <w:rsid w:val="0005181D"/>
    <w:pPr>
      <w:numPr>
        <w:numId w:val="8"/>
      </w:numPr>
      <w:ind w:left="255" w:hanging="142"/>
    </w:pPr>
  </w:style>
  <w:style w:type="character" w:styleId="Besedilooznabemesta">
    <w:name w:val="Placeholder Text"/>
    <w:basedOn w:val="Privzetapisavaodstavka"/>
    <w:uiPriority w:val="99"/>
    <w:semiHidden/>
    <w:rsid w:val="002531A0"/>
    <w:rPr>
      <w:color w:val="808080"/>
    </w:rPr>
  </w:style>
  <w:style w:type="paragraph" w:styleId="Kazalovsebine4">
    <w:name w:val="toc 4"/>
    <w:basedOn w:val="Navaden"/>
    <w:next w:val="Navaden"/>
    <w:autoRedefine/>
    <w:uiPriority w:val="39"/>
    <w:unhideWhenUsed/>
    <w:rsid w:val="003E7DA6"/>
    <w:pPr>
      <w:tabs>
        <w:tab w:val="right" w:leader="underscore" w:pos="9061"/>
      </w:tabs>
      <w:spacing w:before="12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opass.cedefop.europa.eu/LanguageSelfAssessmentGrid/s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ja.repnik\AppData\Local\Microsoft\Windows\Temporary%20Internet%20Files\Content.Outlook\QCVQN0NN\B%20DIPLOMSKO%20DELO%20predloga%20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ADAE-458D-4276-8C1D-DB6D1CD4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DIPLOMSKO DELO predloga 1</Template>
  <TotalTime>6</TotalTime>
  <Pages>17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Repnik</dc:creator>
  <cp:lastModifiedBy>Teja Pesl</cp:lastModifiedBy>
  <cp:revision>3</cp:revision>
  <dcterms:created xsi:type="dcterms:W3CDTF">2018-09-28T10:54:00Z</dcterms:created>
  <dcterms:modified xsi:type="dcterms:W3CDTF">2018-09-28T12:37:00Z</dcterms:modified>
</cp:coreProperties>
</file>