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04EE" w14:textId="77777777" w:rsidR="001560AF" w:rsidRPr="001560AF" w:rsidRDefault="001560AF" w:rsidP="00E6217D">
      <w:pPr>
        <w:jc w:val="center"/>
        <w:rPr>
          <w:sz w:val="28"/>
          <w:szCs w:val="28"/>
          <w:lang w:eastAsia="sl-SI"/>
        </w:rPr>
      </w:pPr>
      <w:bookmarkStart w:id="0" w:name="_Toc398721466"/>
      <w:r w:rsidRPr="001560AF">
        <w:rPr>
          <w:sz w:val="28"/>
          <w:szCs w:val="28"/>
          <w:lang w:eastAsia="sl-SI"/>
        </w:rPr>
        <w:t>FAKULTETA ZA TEHNOLOGIJO POLIMEROV</w:t>
      </w:r>
      <w:bookmarkEnd w:id="0"/>
    </w:p>
    <w:p w14:paraId="6D9A0B17" w14:textId="10C131BD" w:rsidR="001560AF" w:rsidRPr="001560AF" w:rsidRDefault="001560AF" w:rsidP="009E621F">
      <w:pPr>
        <w:spacing w:before="4080"/>
        <w:jc w:val="center"/>
        <w:rPr>
          <w:b/>
          <w:bCs/>
          <w:sz w:val="40"/>
          <w:szCs w:val="40"/>
          <w:lang w:eastAsia="sl-SI"/>
        </w:rPr>
      </w:pPr>
      <w:bookmarkStart w:id="1" w:name="_Toc398721468"/>
      <w:r w:rsidRPr="001560AF">
        <w:rPr>
          <w:b/>
          <w:bCs/>
          <w:sz w:val="40"/>
          <w:szCs w:val="40"/>
          <w:lang w:eastAsia="sl-SI"/>
        </w:rPr>
        <w:t xml:space="preserve">NASLOV </w:t>
      </w:r>
      <w:bookmarkEnd w:id="1"/>
      <w:r w:rsidR="009E621F">
        <w:rPr>
          <w:b/>
          <w:bCs/>
          <w:sz w:val="40"/>
          <w:szCs w:val="40"/>
          <w:lang w:eastAsia="sl-SI"/>
        </w:rPr>
        <w:t>SEMINARSKE NALOGE</w:t>
      </w:r>
    </w:p>
    <w:p w14:paraId="5C83FF01" w14:textId="41475E87" w:rsidR="001560AF" w:rsidRPr="001560AF" w:rsidRDefault="009E621F" w:rsidP="009E621F">
      <w:pPr>
        <w:spacing w:before="960"/>
        <w:jc w:val="center"/>
        <w:rPr>
          <w:lang w:eastAsia="sl-SI"/>
        </w:rPr>
      </w:pPr>
      <w:r>
        <w:rPr>
          <w:sz w:val="28"/>
          <w:szCs w:val="28"/>
          <w:lang w:eastAsia="sl-SI"/>
        </w:rPr>
        <w:t>Seminarska naloga</w:t>
      </w:r>
      <w:bookmarkStart w:id="2" w:name="_Toc398721470"/>
    </w:p>
    <w:p w14:paraId="05A8F89B" w14:textId="6975094A" w:rsidR="009E621F" w:rsidRPr="001560AF" w:rsidRDefault="009E621F" w:rsidP="009E621F">
      <w:pPr>
        <w:spacing w:before="3480"/>
        <w:rPr>
          <w:sz w:val="28"/>
          <w:szCs w:val="28"/>
          <w:lang w:eastAsia="sl-SI"/>
        </w:rPr>
      </w:pPr>
      <w:r>
        <w:rPr>
          <w:sz w:val="28"/>
          <w:szCs w:val="28"/>
          <w:lang w:eastAsia="sl-SI"/>
        </w:rPr>
        <w:t>Š</w:t>
      </w:r>
      <w:r w:rsidRPr="001560AF">
        <w:rPr>
          <w:sz w:val="28"/>
          <w:szCs w:val="28"/>
          <w:lang w:eastAsia="sl-SI"/>
        </w:rPr>
        <w:t>tudent</w:t>
      </w:r>
      <w:r w:rsidR="00F95FEC">
        <w:rPr>
          <w:sz w:val="28"/>
          <w:szCs w:val="28"/>
          <w:lang w:eastAsia="sl-SI"/>
        </w:rPr>
        <w:t>/-</w:t>
      </w:r>
      <w:proofErr w:type="spellStart"/>
      <w:r w:rsidRPr="001560AF">
        <w:rPr>
          <w:sz w:val="28"/>
          <w:szCs w:val="28"/>
          <w:lang w:eastAsia="sl-SI"/>
        </w:rPr>
        <w:t>ka</w:t>
      </w:r>
      <w:proofErr w:type="spellEnd"/>
      <w:r w:rsidRPr="001560AF">
        <w:rPr>
          <w:sz w:val="28"/>
          <w:szCs w:val="28"/>
          <w:lang w:eastAsia="sl-SI"/>
        </w:rPr>
        <w:t xml:space="preserve">: </w:t>
      </w:r>
      <w:r w:rsidRPr="001560AF">
        <w:rPr>
          <w:sz w:val="28"/>
          <w:szCs w:val="28"/>
          <w:lang w:eastAsia="sl-SI"/>
        </w:rPr>
        <w:tab/>
      </w:r>
      <w:r w:rsidRPr="001560AF">
        <w:rPr>
          <w:sz w:val="28"/>
          <w:szCs w:val="28"/>
          <w:lang w:eastAsia="sl-SI"/>
        </w:rPr>
        <w:tab/>
        <w:t>Ime in PRIIMEK</w:t>
      </w:r>
    </w:p>
    <w:p w14:paraId="3E55FF1E" w14:textId="59BACB5D" w:rsidR="009E621F" w:rsidRPr="001560AF" w:rsidRDefault="009E621F" w:rsidP="009E621F">
      <w:pPr>
        <w:rPr>
          <w:sz w:val="28"/>
          <w:szCs w:val="28"/>
          <w:lang w:eastAsia="sl-SI"/>
        </w:rPr>
      </w:pPr>
      <w:r w:rsidRPr="001560AF">
        <w:rPr>
          <w:sz w:val="28"/>
          <w:szCs w:val="28"/>
          <w:lang w:eastAsia="sl-SI"/>
        </w:rPr>
        <w:t>Študijski program:</w:t>
      </w:r>
      <w:r w:rsidRPr="001560AF">
        <w:rPr>
          <w:sz w:val="28"/>
          <w:szCs w:val="28"/>
          <w:lang w:eastAsia="sl-SI"/>
        </w:rPr>
        <w:tab/>
      </w:r>
      <w:r w:rsidR="00586BCA">
        <w:rPr>
          <w:sz w:val="28"/>
          <w:szCs w:val="28"/>
          <w:lang w:eastAsia="sl-SI"/>
        </w:rPr>
        <w:t>Tehnologija polimerov</w:t>
      </w:r>
    </w:p>
    <w:p w14:paraId="0428ED35" w14:textId="41AC0432" w:rsidR="009E621F" w:rsidRPr="001560AF" w:rsidRDefault="009E621F" w:rsidP="009E621F">
      <w:pPr>
        <w:rPr>
          <w:sz w:val="28"/>
          <w:szCs w:val="28"/>
          <w:lang w:eastAsia="sl-SI"/>
        </w:rPr>
      </w:pPr>
      <w:r w:rsidRPr="001560AF">
        <w:rPr>
          <w:sz w:val="28"/>
          <w:szCs w:val="28"/>
          <w:lang w:eastAsia="sl-SI"/>
        </w:rPr>
        <w:t>Mentor</w:t>
      </w:r>
      <w:r w:rsidR="00F95FEC">
        <w:rPr>
          <w:sz w:val="28"/>
          <w:szCs w:val="28"/>
          <w:lang w:eastAsia="sl-SI"/>
        </w:rPr>
        <w:t>/-</w:t>
      </w:r>
      <w:r w:rsidR="00586BCA">
        <w:rPr>
          <w:sz w:val="28"/>
          <w:szCs w:val="28"/>
          <w:lang w:eastAsia="sl-SI"/>
        </w:rPr>
        <w:t>ica</w:t>
      </w:r>
      <w:r w:rsidRPr="001560AF">
        <w:rPr>
          <w:sz w:val="28"/>
          <w:szCs w:val="28"/>
          <w:lang w:eastAsia="sl-SI"/>
        </w:rPr>
        <w:t xml:space="preserve">: </w:t>
      </w:r>
      <w:r w:rsidRPr="001560AF">
        <w:rPr>
          <w:sz w:val="28"/>
          <w:szCs w:val="28"/>
          <w:lang w:eastAsia="sl-SI"/>
        </w:rPr>
        <w:tab/>
      </w:r>
      <w:r w:rsidRPr="001560AF">
        <w:rPr>
          <w:sz w:val="28"/>
          <w:szCs w:val="28"/>
          <w:lang w:eastAsia="sl-SI"/>
        </w:rPr>
        <w:tab/>
        <w:t>Naziv, Ime in PRIIMEK</w:t>
      </w:r>
    </w:p>
    <w:p w14:paraId="7333FF3E" w14:textId="77777777" w:rsidR="001560AF" w:rsidRPr="001560AF" w:rsidRDefault="001560AF" w:rsidP="001560AF">
      <w:pPr>
        <w:rPr>
          <w:lang w:eastAsia="sl-SI"/>
        </w:rPr>
      </w:pPr>
    </w:p>
    <w:p w14:paraId="2CD3E170" w14:textId="77777777" w:rsidR="001560AF" w:rsidRPr="001560AF" w:rsidRDefault="001560AF" w:rsidP="001560AF">
      <w:pPr>
        <w:rPr>
          <w:lang w:eastAsia="sl-SI"/>
        </w:rPr>
      </w:pPr>
    </w:p>
    <w:p w14:paraId="59698FB7" w14:textId="77777777" w:rsidR="001560AF" w:rsidRPr="001560AF" w:rsidRDefault="001560AF" w:rsidP="001560AF">
      <w:pPr>
        <w:rPr>
          <w:lang w:eastAsia="sl-SI"/>
        </w:rPr>
      </w:pPr>
    </w:p>
    <w:p w14:paraId="4BD05336" w14:textId="77777777" w:rsidR="001560AF" w:rsidRDefault="001560AF" w:rsidP="009E621F">
      <w:pPr>
        <w:spacing w:before="120"/>
        <w:jc w:val="center"/>
        <w:rPr>
          <w:sz w:val="28"/>
          <w:szCs w:val="28"/>
          <w:lang w:eastAsia="sl-SI"/>
        </w:rPr>
        <w:sectPr w:rsidR="001560AF" w:rsidSect="00AC7B45">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418" w:left="1134" w:header="709" w:footer="709" w:gutter="567"/>
          <w:cols w:space="708"/>
          <w:docGrid w:linePitch="360"/>
        </w:sectPr>
      </w:pPr>
      <w:r w:rsidRPr="001560AF">
        <w:rPr>
          <w:sz w:val="28"/>
          <w:szCs w:val="28"/>
          <w:lang w:eastAsia="sl-SI"/>
        </w:rPr>
        <w:t>Slovenj Gradec, mesec leto</w:t>
      </w:r>
      <w:bookmarkStart w:id="3" w:name="_Toc398721471"/>
      <w:bookmarkEnd w:id="2"/>
    </w:p>
    <w:bookmarkEnd w:id="3"/>
    <w:p w14:paraId="2CA64ED6" w14:textId="77777777" w:rsidR="0005181D" w:rsidRPr="00A966EF" w:rsidRDefault="0005181D" w:rsidP="00CD2D4F">
      <w:pPr>
        <w:pStyle w:val="FTPO-Besedilo-krepko"/>
      </w:pPr>
      <w:r w:rsidRPr="00A966EF">
        <w:lastRenderedPageBreak/>
        <w:t>POVZETEK</w:t>
      </w:r>
    </w:p>
    <w:p w14:paraId="032B3320" w14:textId="336942BF" w:rsidR="0005181D" w:rsidRPr="001E050B" w:rsidRDefault="00F2605B" w:rsidP="00CD2D4F">
      <w:pPr>
        <w:pStyle w:val="FTPO-Besedilo-krepko"/>
      </w:pPr>
      <w:r>
        <w:t>Vnesite n</w:t>
      </w:r>
      <w:r w:rsidR="0005181D" w:rsidRPr="001E050B">
        <w:t xml:space="preserve">aslov </w:t>
      </w:r>
      <w:r w:rsidR="00C824FF">
        <w:t>seminarske naloge</w:t>
      </w:r>
    </w:p>
    <w:p w14:paraId="704FA5C5" w14:textId="66C691E2" w:rsidR="00722960" w:rsidRDefault="00F2605B" w:rsidP="00F95FEC">
      <w:pPr>
        <w:pStyle w:val="FTPO-Besedilo"/>
      </w:pPr>
      <w:r>
        <w:t>Vnesite v</w:t>
      </w:r>
      <w:r w:rsidR="00722960">
        <w:t>sebin</w:t>
      </w:r>
      <w:r>
        <w:t>o</w:t>
      </w:r>
      <w:r w:rsidR="00722960">
        <w:t xml:space="preserve"> povzetka</w:t>
      </w:r>
    </w:p>
    <w:p w14:paraId="3E888B61" w14:textId="2346DB16" w:rsidR="0005181D" w:rsidRPr="0069294E" w:rsidRDefault="0005181D" w:rsidP="00CD2D4F">
      <w:pPr>
        <w:pStyle w:val="FTPO-Besedilo-krepko"/>
      </w:pPr>
      <w:r>
        <w:t>Ključne besede</w:t>
      </w:r>
      <w:r w:rsidRPr="0069294E">
        <w:t>:</w:t>
      </w:r>
    </w:p>
    <w:p w14:paraId="1757E693" w14:textId="43631579" w:rsidR="0005181D" w:rsidRPr="00545C6B" w:rsidRDefault="00F2605B" w:rsidP="00F95FEC">
      <w:pPr>
        <w:pStyle w:val="FTPO-Besedilo"/>
      </w:pPr>
      <w:r>
        <w:t xml:space="preserve">Vnesite </w:t>
      </w:r>
      <w:r w:rsidR="007F0D1F" w:rsidRPr="00545C6B">
        <w:t>5 ključnih besed</w:t>
      </w:r>
    </w:p>
    <w:p w14:paraId="22CA272E" w14:textId="77777777" w:rsidR="00E6217D" w:rsidRDefault="00E6217D" w:rsidP="00F2605B">
      <w:pPr>
        <w:pStyle w:val="FTPO-Naslov4"/>
        <w:sectPr w:rsidR="00E6217D" w:rsidSect="00835E79">
          <w:type w:val="oddPage"/>
          <w:pgSz w:w="11906" w:h="16838"/>
          <w:pgMar w:top="1418" w:right="1134" w:bottom="1418" w:left="1701" w:header="709" w:footer="709" w:gutter="0"/>
          <w:cols w:space="708"/>
          <w:docGrid w:linePitch="360"/>
        </w:sectPr>
      </w:pPr>
    </w:p>
    <w:p w14:paraId="752AA404" w14:textId="77777777" w:rsidR="0005181D" w:rsidRPr="00A966EF" w:rsidRDefault="0005181D" w:rsidP="00CD2D4F">
      <w:pPr>
        <w:pStyle w:val="FTPO-Besedilo-krepko"/>
      </w:pPr>
      <w:r w:rsidRPr="00A966EF">
        <w:t>SUMMARY</w:t>
      </w:r>
    </w:p>
    <w:p w14:paraId="7FE31227" w14:textId="2484F035" w:rsidR="0005181D" w:rsidRPr="001E050B" w:rsidRDefault="00F2605B" w:rsidP="00CD2D4F">
      <w:pPr>
        <w:pStyle w:val="FTPO-Besedilo-krepko"/>
        <w:rPr>
          <w:lang w:val="en-GB"/>
        </w:rPr>
      </w:pPr>
      <w:r>
        <w:rPr>
          <w:lang w:val="en-GB"/>
        </w:rPr>
        <w:t xml:space="preserve">Add </w:t>
      </w:r>
      <w:r w:rsidR="00C824FF">
        <w:rPr>
          <w:lang w:val="en-GB"/>
        </w:rPr>
        <w:t>seminar work title</w:t>
      </w:r>
    </w:p>
    <w:p w14:paraId="394E9FFB" w14:textId="54EC8F4B" w:rsidR="0005181D" w:rsidRPr="00617B58" w:rsidRDefault="00F2605B" w:rsidP="00F95FEC">
      <w:pPr>
        <w:pStyle w:val="FTPO-Besedilo"/>
      </w:pPr>
      <w:proofErr w:type="spellStart"/>
      <w:r>
        <w:t>Add</w:t>
      </w:r>
      <w:proofErr w:type="spellEnd"/>
      <w:r>
        <w:t xml:space="preserve"> </w:t>
      </w:r>
      <w:proofErr w:type="spellStart"/>
      <w:r>
        <w:t>s</w:t>
      </w:r>
      <w:r w:rsidR="00685036">
        <w:t>ummary</w:t>
      </w:r>
      <w:proofErr w:type="spellEnd"/>
    </w:p>
    <w:p w14:paraId="185C4557" w14:textId="77777777" w:rsidR="0005181D" w:rsidRPr="0069294E" w:rsidRDefault="0005181D" w:rsidP="00CD2D4F">
      <w:pPr>
        <w:pStyle w:val="FTPO-Besedilo-krepko"/>
      </w:pPr>
      <w:proofErr w:type="spellStart"/>
      <w:r w:rsidRPr="0069294E">
        <w:t>Keywords</w:t>
      </w:r>
      <w:proofErr w:type="spellEnd"/>
      <w:r w:rsidRPr="0069294E">
        <w:t>:</w:t>
      </w:r>
    </w:p>
    <w:p w14:paraId="26DCD653" w14:textId="48E327CD" w:rsidR="0005181D" w:rsidRDefault="00F2605B" w:rsidP="00F95FEC">
      <w:pPr>
        <w:pStyle w:val="FTPO-Besedilo"/>
      </w:pPr>
      <w:proofErr w:type="spellStart"/>
      <w:r>
        <w:t>Add</w:t>
      </w:r>
      <w:proofErr w:type="spellEnd"/>
      <w:r>
        <w:t xml:space="preserve"> </w:t>
      </w:r>
      <w:r w:rsidR="00515BD2">
        <w:t xml:space="preserve">5 </w:t>
      </w:r>
      <w:proofErr w:type="spellStart"/>
      <w:r w:rsidR="00515BD2">
        <w:t>keywords</w:t>
      </w:r>
      <w:proofErr w:type="spellEnd"/>
    </w:p>
    <w:p w14:paraId="6A445C55" w14:textId="77777777" w:rsidR="0005181D" w:rsidRDefault="0005181D" w:rsidP="00B8083B">
      <w:pPr>
        <w:sectPr w:rsidR="0005181D" w:rsidSect="00835E79">
          <w:type w:val="oddPage"/>
          <w:pgSz w:w="11906" w:h="16838"/>
          <w:pgMar w:top="1418" w:right="1134" w:bottom="1418" w:left="1701" w:header="709" w:footer="709" w:gutter="0"/>
          <w:cols w:space="708"/>
          <w:docGrid w:linePitch="360"/>
        </w:sectPr>
      </w:pPr>
    </w:p>
    <w:bookmarkStart w:id="4" w:name="_Toc62546102" w:displacedByCustomXml="next"/>
    <w:sdt>
      <w:sdtPr>
        <w:rPr>
          <w:b w:val="0"/>
        </w:rPr>
        <w:id w:val="80795859"/>
        <w:docPartObj>
          <w:docPartGallery w:val="Table of Contents"/>
          <w:docPartUnique/>
        </w:docPartObj>
      </w:sdtPr>
      <w:sdtEndPr>
        <w:rPr>
          <w:rFonts w:cstheme="minorHAnsi"/>
          <w:bCs/>
          <w:caps/>
        </w:rPr>
      </w:sdtEndPr>
      <w:sdtContent>
        <w:p w14:paraId="71DEA38E" w14:textId="68CC5865" w:rsidR="005E3590" w:rsidRDefault="005E3590" w:rsidP="00CD2D4F">
          <w:pPr>
            <w:pStyle w:val="FTPO-Besedilo-krepko"/>
          </w:pPr>
          <w:r>
            <w:t>KAZALO VSEBINE</w:t>
          </w:r>
        </w:p>
        <w:p w14:paraId="05750389" w14:textId="7FAABFE8" w:rsidR="009B2276" w:rsidRDefault="00E278AD">
          <w:pPr>
            <w:pStyle w:val="TOC1"/>
            <w:rPr>
              <w:rFonts w:asciiTheme="minorHAnsi" w:eastAsiaTheme="minorEastAsia" w:hAnsiTheme="minorHAnsi" w:cstheme="minorBidi"/>
              <w:b w:val="0"/>
              <w:bCs w:val="0"/>
              <w:caps w:val="0"/>
              <w:noProof/>
              <w:sz w:val="22"/>
              <w:szCs w:val="22"/>
              <w:lang w:eastAsia="sl-SI"/>
            </w:rPr>
          </w:pPr>
          <w:r>
            <w:rPr>
              <w:b w:val="0"/>
              <w:bCs w:val="0"/>
              <w:caps w:val="0"/>
            </w:rPr>
            <w:fldChar w:fldCharType="begin"/>
          </w:r>
          <w:r>
            <w:rPr>
              <w:b w:val="0"/>
              <w:bCs w:val="0"/>
              <w:caps w:val="0"/>
            </w:rPr>
            <w:instrText xml:space="preserve"> TOC \o "1-5" \h \z \t "FTPO-Naslov 4;4;FTPO-Naslov 5;5" </w:instrText>
          </w:r>
          <w:r>
            <w:rPr>
              <w:b w:val="0"/>
              <w:bCs w:val="0"/>
              <w:caps w:val="0"/>
            </w:rPr>
            <w:fldChar w:fldCharType="separate"/>
          </w:r>
          <w:hyperlink w:anchor="_Toc120861547" w:history="1">
            <w:r w:rsidR="009B2276" w:rsidRPr="00B7683F">
              <w:rPr>
                <w:rStyle w:val="Hyperlink"/>
                <w:noProof/>
              </w:rPr>
              <w:t>1</w:t>
            </w:r>
            <w:r w:rsidR="009B2276">
              <w:rPr>
                <w:rFonts w:asciiTheme="minorHAnsi" w:eastAsiaTheme="minorEastAsia" w:hAnsiTheme="minorHAnsi" w:cstheme="minorBidi"/>
                <w:b w:val="0"/>
                <w:bCs w:val="0"/>
                <w:caps w:val="0"/>
                <w:noProof/>
                <w:sz w:val="22"/>
                <w:szCs w:val="22"/>
                <w:lang w:eastAsia="sl-SI"/>
              </w:rPr>
              <w:tab/>
            </w:r>
            <w:r w:rsidR="009B2276" w:rsidRPr="00B7683F">
              <w:rPr>
                <w:rStyle w:val="Hyperlink"/>
                <w:noProof/>
              </w:rPr>
              <w:t>UVOD</w:t>
            </w:r>
            <w:r w:rsidR="009B2276">
              <w:rPr>
                <w:noProof/>
                <w:webHidden/>
              </w:rPr>
              <w:tab/>
            </w:r>
            <w:r w:rsidR="009B2276">
              <w:rPr>
                <w:noProof/>
                <w:webHidden/>
              </w:rPr>
              <w:fldChar w:fldCharType="begin"/>
            </w:r>
            <w:r w:rsidR="009B2276">
              <w:rPr>
                <w:noProof/>
                <w:webHidden/>
              </w:rPr>
              <w:instrText xml:space="preserve"> PAGEREF _Toc120861547 \h </w:instrText>
            </w:r>
            <w:r w:rsidR="009B2276">
              <w:rPr>
                <w:noProof/>
                <w:webHidden/>
              </w:rPr>
            </w:r>
            <w:r w:rsidR="009B2276">
              <w:rPr>
                <w:noProof/>
                <w:webHidden/>
              </w:rPr>
              <w:fldChar w:fldCharType="separate"/>
            </w:r>
            <w:r w:rsidR="009B2276">
              <w:rPr>
                <w:noProof/>
                <w:webHidden/>
              </w:rPr>
              <w:t>1</w:t>
            </w:r>
            <w:r w:rsidR="009B2276">
              <w:rPr>
                <w:noProof/>
                <w:webHidden/>
              </w:rPr>
              <w:fldChar w:fldCharType="end"/>
            </w:r>
          </w:hyperlink>
        </w:p>
        <w:p w14:paraId="75155012" w14:textId="0C1EF608" w:rsidR="009B2276" w:rsidRDefault="00CA2DBD">
          <w:pPr>
            <w:pStyle w:val="TOC2"/>
            <w:rPr>
              <w:rFonts w:asciiTheme="minorHAnsi" w:eastAsiaTheme="minorEastAsia" w:hAnsiTheme="minorHAnsi" w:cstheme="minorBidi"/>
              <w:noProof/>
              <w:sz w:val="22"/>
              <w:szCs w:val="22"/>
              <w:lang w:eastAsia="sl-SI"/>
            </w:rPr>
          </w:pPr>
          <w:hyperlink w:anchor="_Toc120861548" w:history="1">
            <w:r w:rsidR="009B2276" w:rsidRPr="00B7683F">
              <w:rPr>
                <w:rStyle w:val="Hyperlink"/>
                <w:noProof/>
              </w:rPr>
              <w:t>1.1</w:t>
            </w:r>
            <w:r w:rsidR="009B2276">
              <w:rPr>
                <w:rFonts w:asciiTheme="minorHAnsi" w:eastAsiaTheme="minorEastAsia" w:hAnsiTheme="minorHAnsi" w:cstheme="minorBidi"/>
                <w:noProof/>
                <w:sz w:val="22"/>
                <w:szCs w:val="22"/>
                <w:lang w:eastAsia="sl-SI"/>
              </w:rPr>
              <w:tab/>
            </w:r>
            <w:r w:rsidR="009B2276" w:rsidRPr="00B7683F">
              <w:rPr>
                <w:rStyle w:val="Hyperlink"/>
                <w:noProof/>
              </w:rPr>
              <w:t>Naslov 2. raven</w:t>
            </w:r>
            <w:r w:rsidR="009B2276">
              <w:rPr>
                <w:noProof/>
                <w:webHidden/>
              </w:rPr>
              <w:tab/>
            </w:r>
            <w:r w:rsidR="009B2276">
              <w:rPr>
                <w:noProof/>
                <w:webHidden/>
              </w:rPr>
              <w:fldChar w:fldCharType="begin"/>
            </w:r>
            <w:r w:rsidR="009B2276">
              <w:rPr>
                <w:noProof/>
                <w:webHidden/>
              </w:rPr>
              <w:instrText xml:space="preserve"> PAGEREF _Toc120861548 \h </w:instrText>
            </w:r>
            <w:r w:rsidR="009B2276">
              <w:rPr>
                <w:noProof/>
                <w:webHidden/>
              </w:rPr>
            </w:r>
            <w:r w:rsidR="009B2276">
              <w:rPr>
                <w:noProof/>
                <w:webHidden/>
              </w:rPr>
              <w:fldChar w:fldCharType="separate"/>
            </w:r>
            <w:r w:rsidR="009B2276">
              <w:rPr>
                <w:noProof/>
                <w:webHidden/>
              </w:rPr>
              <w:t>1</w:t>
            </w:r>
            <w:r w:rsidR="009B2276">
              <w:rPr>
                <w:noProof/>
                <w:webHidden/>
              </w:rPr>
              <w:fldChar w:fldCharType="end"/>
            </w:r>
          </w:hyperlink>
        </w:p>
        <w:p w14:paraId="4DADB04F" w14:textId="7630C409" w:rsidR="009B2276" w:rsidRDefault="00CA2DBD">
          <w:pPr>
            <w:pStyle w:val="TOC3"/>
            <w:rPr>
              <w:rFonts w:asciiTheme="minorHAnsi" w:eastAsiaTheme="minorEastAsia" w:hAnsiTheme="minorHAnsi" w:cstheme="minorBidi"/>
              <w:iCs w:val="0"/>
              <w:noProof/>
              <w:sz w:val="22"/>
              <w:szCs w:val="22"/>
              <w:lang w:eastAsia="sl-SI"/>
            </w:rPr>
          </w:pPr>
          <w:hyperlink w:anchor="_Toc120861549" w:history="1">
            <w:r w:rsidR="009B2276" w:rsidRPr="00B7683F">
              <w:rPr>
                <w:rStyle w:val="Hyperlink"/>
                <w:noProof/>
              </w:rPr>
              <w:t>1.1.1</w:t>
            </w:r>
            <w:r w:rsidR="009B2276">
              <w:rPr>
                <w:rFonts w:asciiTheme="minorHAnsi" w:eastAsiaTheme="minorEastAsia" w:hAnsiTheme="minorHAnsi" w:cstheme="minorBidi"/>
                <w:iCs w:val="0"/>
                <w:noProof/>
                <w:sz w:val="22"/>
                <w:szCs w:val="22"/>
                <w:lang w:eastAsia="sl-SI"/>
              </w:rPr>
              <w:tab/>
            </w:r>
            <w:r w:rsidR="009B2276" w:rsidRPr="00B7683F">
              <w:rPr>
                <w:rStyle w:val="Hyperlink"/>
                <w:noProof/>
              </w:rPr>
              <w:t>Naslov 3. raven</w:t>
            </w:r>
            <w:r w:rsidR="009B2276">
              <w:rPr>
                <w:noProof/>
                <w:webHidden/>
              </w:rPr>
              <w:tab/>
            </w:r>
            <w:r w:rsidR="009B2276">
              <w:rPr>
                <w:noProof/>
                <w:webHidden/>
              </w:rPr>
              <w:fldChar w:fldCharType="begin"/>
            </w:r>
            <w:r w:rsidR="009B2276">
              <w:rPr>
                <w:noProof/>
                <w:webHidden/>
              </w:rPr>
              <w:instrText xml:space="preserve"> PAGEREF _Toc120861549 \h </w:instrText>
            </w:r>
            <w:r w:rsidR="009B2276">
              <w:rPr>
                <w:noProof/>
                <w:webHidden/>
              </w:rPr>
            </w:r>
            <w:r w:rsidR="009B2276">
              <w:rPr>
                <w:noProof/>
                <w:webHidden/>
              </w:rPr>
              <w:fldChar w:fldCharType="separate"/>
            </w:r>
            <w:r w:rsidR="009B2276">
              <w:rPr>
                <w:noProof/>
                <w:webHidden/>
              </w:rPr>
              <w:t>1</w:t>
            </w:r>
            <w:r w:rsidR="009B2276">
              <w:rPr>
                <w:noProof/>
                <w:webHidden/>
              </w:rPr>
              <w:fldChar w:fldCharType="end"/>
            </w:r>
          </w:hyperlink>
        </w:p>
        <w:p w14:paraId="1B51A496" w14:textId="2B2575A9" w:rsidR="009B2276" w:rsidRDefault="00CA2DBD">
          <w:pPr>
            <w:pStyle w:val="TOC1"/>
            <w:rPr>
              <w:rFonts w:asciiTheme="minorHAnsi" w:eastAsiaTheme="minorEastAsia" w:hAnsiTheme="minorHAnsi" w:cstheme="minorBidi"/>
              <w:b w:val="0"/>
              <w:bCs w:val="0"/>
              <w:caps w:val="0"/>
              <w:noProof/>
              <w:sz w:val="22"/>
              <w:szCs w:val="22"/>
              <w:lang w:eastAsia="sl-SI"/>
            </w:rPr>
          </w:pPr>
          <w:hyperlink w:anchor="_Toc120861550" w:history="1">
            <w:r w:rsidR="009B2276" w:rsidRPr="00B7683F">
              <w:rPr>
                <w:rStyle w:val="Hyperlink"/>
                <w:noProof/>
              </w:rPr>
              <w:t>2</w:t>
            </w:r>
            <w:r w:rsidR="009B2276">
              <w:rPr>
                <w:rFonts w:asciiTheme="minorHAnsi" w:eastAsiaTheme="minorEastAsia" w:hAnsiTheme="minorHAnsi" w:cstheme="minorBidi"/>
                <w:b w:val="0"/>
                <w:bCs w:val="0"/>
                <w:caps w:val="0"/>
                <w:noProof/>
                <w:sz w:val="22"/>
                <w:szCs w:val="22"/>
                <w:lang w:eastAsia="sl-SI"/>
              </w:rPr>
              <w:tab/>
            </w:r>
            <w:r w:rsidR="009B2276" w:rsidRPr="00B7683F">
              <w:rPr>
                <w:rStyle w:val="Hyperlink"/>
                <w:noProof/>
              </w:rPr>
              <w:t>teoretični del</w:t>
            </w:r>
            <w:r w:rsidR="009B2276">
              <w:rPr>
                <w:noProof/>
                <w:webHidden/>
              </w:rPr>
              <w:tab/>
            </w:r>
            <w:r w:rsidR="009B2276">
              <w:rPr>
                <w:noProof/>
                <w:webHidden/>
              </w:rPr>
              <w:fldChar w:fldCharType="begin"/>
            </w:r>
            <w:r w:rsidR="009B2276">
              <w:rPr>
                <w:noProof/>
                <w:webHidden/>
              </w:rPr>
              <w:instrText xml:space="preserve"> PAGEREF _Toc120861550 \h </w:instrText>
            </w:r>
            <w:r w:rsidR="009B2276">
              <w:rPr>
                <w:noProof/>
                <w:webHidden/>
              </w:rPr>
            </w:r>
            <w:r w:rsidR="009B2276">
              <w:rPr>
                <w:noProof/>
                <w:webHidden/>
              </w:rPr>
              <w:fldChar w:fldCharType="separate"/>
            </w:r>
            <w:r w:rsidR="009B2276">
              <w:rPr>
                <w:noProof/>
                <w:webHidden/>
              </w:rPr>
              <w:t>2</w:t>
            </w:r>
            <w:r w:rsidR="009B2276">
              <w:rPr>
                <w:noProof/>
                <w:webHidden/>
              </w:rPr>
              <w:fldChar w:fldCharType="end"/>
            </w:r>
          </w:hyperlink>
        </w:p>
        <w:p w14:paraId="2623D8D3" w14:textId="5DF35933" w:rsidR="009B2276" w:rsidRDefault="00CA2DBD">
          <w:pPr>
            <w:pStyle w:val="TOC2"/>
            <w:rPr>
              <w:rFonts w:asciiTheme="minorHAnsi" w:eastAsiaTheme="minorEastAsia" w:hAnsiTheme="minorHAnsi" w:cstheme="minorBidi"/>
              <w:noProof/>
              <w:sz w:val="22"/>
              <w:szCs w:val="22"/>
              <w:lang w:eastAsia="sl-SI"/>
            </w:rPr>
          </w:pPr>
          <w:hyperlink w:anchor="_Toc120861551" w:history="1">
            <w:r w:rsidR="009B2276" w:rsidRPr="00B7683F">
              <w:rPr>
                <w:rStyle w:val="Hyperlink"/>
                <w:noProof/>
              </w:rPr>
              <w:t>2.1</w:t>
            </w:r>
            <w:r w:rsidR="009B2276">
              <w:rPr>
                <w:rFonts w:asciiTheme="minorHAnsi" w:eastAsiaTheme="minorEastAsia" w:hAnsiTheme="minorHAnsi" w:cstheme="minorBidi"/>
                <w:noProof/>
                <w:sz w:val="22"/>
                <w:szCs w:val="22"/>
                <w:lang w:eastAsia="sl-SI"/>
              </w:rPr>
              <w:tab/>
            </w:r>
            <w:r w:rsidR="009B2276" w:rsidRPr="00B7683F">
              <w:rPr>
                <w:rStyle w:val="Hyperlink"/>
                <w:noProof/>
              </w:rPr>
              <w:t>Teoretični del – podnaslov 1</w:t>
            </w:r>
            <w:r w:rsidR="009B2276">
              <w:rPr>
                <w:noProof/>
                <w:webHidden/>
              </w:rPr>
              <w:tab/>
            </w:r>
            <w:r w:rsidR="009B2276">
              <w:rPr>
                <w:noProof/>
                <w:webHidden/>
              </w:rPr>
              <w:fldChar w:fldCharType="begin"/>
            </w:r>
            <w:r w:rsidR="009B2276">
              <w:rPr>
                <w:noProof/>
                <w:webHidden/>
              </w:rPr>
              <w:instrText xml:space="preserve"> PAGEREF _Toc120861551 \h </w:instrText>
            </w:r>
            <w:r w:rsidR="009B2276">
              <w:rPr>
                <w:noProof/>
                <w:webHidden/>
              </w:rPr>
            </w:r>
            <w:r w:rsidR="009B2276">
              <w:rPr>
                <w:noProof/>
                <w:webHidden/>
              </w:rPr>
              <w:fldChar w:fldCharType="separate"/>
            </w:r>
            <w:r w:rsidR="009B2276">
              <w:rPr>
                <w:noProof/>
                <w:webHidden/>
              </w:rPr>
              <w:t>2</w:t>
            </w:r>
            <w:r w:rsidR="009B2276">
              <w:rPr>
                <w:noProof/>
                <w:webHidden/>
              </w:rPr>
              <w:fldChar w:fldCharType="end"/>
            </w:r>
          </w:hyperlink>
        </w:p>
        <w:p w14:paraId="4841D152" w14:textId="36557C9E" w:rsidR="009B2276" w:rsidRDefault="00CA2DBD">
          <w:pPr>
            <w:pStyle w:val="TOC2"/>
            <w:rPr>
              <w:rFonts w:asciiTheme="minorHAnsi" w:eastAsiaTheme="minorEastAsia" w:hAnsiTheme="minorHAnsi" w:cstheme="minorBidi"/>
              <w:noProof/>
              <w:sz w:val="22"/>
              <w:szCs w:val="22"/>
              <w:lang w:eastAsia="sl-SI"/>
            </w:rPr>
          </w:pPr>
          <w:hyperlink w:anchor="_Toc120861552" w:history="1">
            <w:r w:rsidR="009B2276" w:rsidRPr="00B7683F">
              <w:rPr>
                <w:rStyle w:val="Hyperlink"/>
                <w:noProof/>
              </w:rPr>
              <w:t>2.2</w:t>
            </w:r>
            <w:r w:rsidR="009B2276">
              <w:rPr>
                <w:rFonts w:asciiTheme="minorHAnsi" w:eastAsiaTheme="minorEastAsia" w:hAnsiTheme="minorHAnsi" w:cstheme="minorBidi"/>
                <w:noProof/>
                <w:sz w:val="22"/>
                <w:szCs w:val="22"/>
                <w:lang w:eastAsia="sl-SI"/>
              </w:rPr>
              <w:tab/>
            </w:r>
            <w:r w:rsidR="009B2276" w:rsidRPr="00B7683F">
              <w:rPr>
                <w:rStyle w:val="Hyperlink"/>
                <w:noProof/>
              </w:rPr>
              <w:t>Teoretični del – podnaslov 2</w:t>
            </w:r>
            <w:r w:rsidR="009B2276">
              <w:rPr>
                <w:noProof/>
                <w:webHidden/>
              </w:rPr>
              <w:tab/>
            </w:r>
            <w:r w:rsidR="009B2276">
              <w:rPr>
                <w:noProof/>
                <w:webHidden/>
              </w:rPr>
              <w:fldChar w:fldCharType="begin"/>
            </w:r>
            <w:r w:rsidR="009B2276">
              <w:rPr>
                <w:noProof/>
                <w:webHidden/>
              </w:rPr>
              <w:instrText xml:space="preserve"> PAGEREF _Toc120861552 \h </w:instrText>
            </w:r>
            <w:r w:rsidR="009B2276">
              <w:rPr>
                <w:noProof/>
                <w:webHidden/>
              </w:rPr>
            </w:r>
            <w:r w:rsidR="009B2276">
              <w:rPr>
                <w:noProof/>
                <w:webHidden/>
              </w:rPr>
              <w:fldChar w:fldCharType="separate"/>
            </w:r>
            <w:r w:rsidR="009B2276">
              <w:rPr>
                <w:noProof/>
                <w:webHidden/>
              </w:rPr>
              <w:t>2</w:t>
            </w:r>
            <w:r w:rsidR="009B2276">
              <w:rPr>
                <w:noProof/>
                <w:webHidden/>
              </w:rPr>
              <w:fldChar w:fldCharType="end"/>
            </w:r>
          </w:hyperlink>
        </w:p>
        <w:p w14:paraId="2008193F" w14:textId="4B48FC68" w:rsidR="009B2276" w:rsidRDefault="00CA2DBD">
          <w:pPr>
            <w:pStyle w:val="TOC1"/>
            <w:rPr>
              <w:rFonts w:asciiTheme="minorHAnsi" w:eastAsiaTheme="minorEastAsia" w:hAnsiTheme="minorHAnsi" w:cstheme="minorBidi"/>
              <w:b w:val="0"/>
              <w:bCs w:val="0"/>
              <w:caps w:val="0"/>
              <w:noProof/>
              <w:sz w:val="22"/>
              <w:szCs w:val="22"/>
              <w:lang w:eastAsia="sl-SI"/>
            </w:rPr>
          </w:pPr>
          <w:hyperlink w:anchor="_Toc120861553" w:history="1">
            <w:r w:rsidR="009B2276" w:rsidRPr="00B7683F">
              <w:rPr>
                <w:rStyle w:val="Hyperlink"/>
                <w:noProof/>
              </w:rPr>
              <w:t>3</w:t>
            </w:r>
            <w:r w:rsidR="009B2276">
              <w:rPr>
                <w:rFonts w:asciiTheme="minorHAnsi" w:eastAsiaTheme="minorEastAsia" w:hAnsiTheme="minorHAnsi" w:cstheme="minorBidi"/>
                <w:b w:val="0"/>
                <w:bCs w:val="0"/>
                <w:caps w:val="0"/>
                <w:noProof/>
                <w:sz w:val="22"/>
                <w:szCs w:val="22"/>
                <w:lang w:eastAsia="sl-SI"/>
              </w:rPr>
              <w:tab/>
            </w:r>
            <w:r w:rsidR="009B2276" w:rsidRPr="00B7683F">
              <w:rPr>
                <w:rStyle w:val="Hyperlink"/>
                <w:noProof/>
              </w:rPr>
              <w:t>EKSPERIMENTALNI DEL</w:t>
            </w:r>
            <w:r w:rsidR="009B2276">
              <w:rPr>
                <w:noProof/>
                <w:webHidden/>
              </w:rPr>
              <w:tab/>
            </w:r>
            <w:r w:rsidR="009B2276">
              <w:rPr>
                <w:noProof/>
                <w:webHidden/>
              </w:rPr>
              <w:fldChar w:fldCharType="begin"/>
            </w:r>
            <w:r w:rsidR="009B2276">
              <w:rPr>
                <w:noProof/>
                <w:webHidden/>
              </w:rPr>
              <w:instrText xml:space="preserve"> PAGEREF _Toc120861553 \h </w:instrText>
            </w:r>
            <w:r w:rsidR="009B2276">
              <w:rPr>
                <w:noProof/>
                <w:webHidden/>
              </w:rPr>
            </w:r>
            <w:r w:rsidR="009B2276">
              <w:rPr>
                <w:noProof/>
                <w:webHidden/>
              </w:rPr>
              <w:fldChar w:fldCharType="separate"/>
            </w:r>
            <w:r w:rsidR="009B2276">
              <w:rPr>
                <w:noProof/>
                <w:webHidden/>
              </w:rPr>
              <w:t>3</w:t>
            </w:r>
            <w:r w:rsidR="009B2276">
              <w:rPr>
                <w:noProof/>
                <w:webHidden/>
              </w:rPr>
              <w:fldChar w:fldCharType="end"/>
            </w:r>
          </w:hyperlink>
        </w:p>
        <w:p w14:paraId="71BD5349" w14:textId="2B0F24E2" w:rsidR="009B2276" w:rsidRDefault="00CA2DBD">
          <w:pPr>
            <w:pStyle w:val="TOC2"/>
            <w:rPr>
              <w:rFonts w:asciiTheme="minorHAnsi" w:eastAsiaTheme="minorEastAsia" w:hAnsiTheme="minorHAnsi" w:cstheme="minorBidi"/>
              <w:noProof/>
              <w:sz w:val="22"/>
              <w:szCs w:val="22"/>
              <w:lang w:eastAsia="sl-SI"/>
            </w:rPr>
          </w:pPr>
          <w:hyperlink w:anchor="_Toc120861554" w:history="1">
            <w:r w:rsidR="009B2276" w:rsidRPr="00B7683F">
              <w:rPr>
                <w:rStyle w:val="Hyperlink"/>
                <w:noProof/>
              </w:rPr>
              <w:t>3.1</w:t>
            </w:r>
            <w:r w:rsidR="009B2276">
              <w:rPr>
                <w:rFonts w:asciiTheme="minorHAnsi" w:eastAsiaTheme="minorEastAsia" w:hAnsiTheme="minorHAnsi" w:cstheme="minorBidi"/>
                <w:noProof/>
                <w:sz w:val="22"/>
                <w:szCs w:val="22"/>
                <w:lang w:eastAsia="sl-SI"/>
              </w:rPr>
              <w:tab/>
            </w:r>
            <w:r w:rsidR="009B2276" w:rsidRPr="00B7683F">
              <w:rPr>
                <w:rStyle w:val="Hyperlink"/>
                <w:noProof/>
              </w:rPr>
              <w:t>Eksperimentalni del – podnaslov 1</w:t>
            </w:r>
            <w:r w:rsidR="009B2276">
              <w:rPr>
                <w:noProof/>
                <w:webHidden/>
              </w:rPr>
              <w:tab/>
            </w:r>
            <w:r w:rsidR="009B2276">
              <w:rPr>
                <w:noProof/>
                <w:webHidden/>
              </w:rPr>
              <w:fldChar w:fldCharType="begin"/>
            </w:r>
            <w:r w:rsidR="009B2276">
              <w:rPr>
                <w:noProof/>
                <w:webHidden/>
              </w:rPr>
              <w:instrText xml:space="preserve"> PAGEREF _Toc120861554 \h </w:instrText>
            </w:r>
            <w:r w:rsidR="009B2276">
              <w:rPr>
                <w:noProof/>
                <w:webHidden/>
              </w:rPr>
            </w:r>
            <w:r w:rsidR="009B2276">
              <w:rPr>
                <w:noProof/>
                <w:webHidden/>
              </w:rPr>
              <w:fldChar w:fldCharType="separate"/>
            </w:r>
            <w:r w:rsidR="009B2276">
              <w:rPr>
                <w:noProof/>
                <w:webHidden/>
              </w:rPr>
              <w:t>3</w:t>
            </w:r>
            <w:r w:rsidR="009B2276">
              <w:rPr>
                <w:noProof/>
                <w:webHidden/>
              </w:rPr>
              <w:fldChar w:fldCharType="end"/>
            </w:r>
          </w:hyperlink>
        </w:p>
        <w:p w14:paraId="073109B7" w14:textId="69405EE5" w:rsidR="009B2276" w:rsidRDefault="00CA2DBD">
          <w:pPr>
            <w:pStyle w:val="TOC2"/>
            <w:rPr>
              <w:rFonts w:asciiTheme="minorHAnsi" w:eastAsiaTheme="minorEastAsia" w:hAnsiTheme="minorHAnsi" w:cstheme="minorBidi"/>
              <w:noProof/>
              <w:sz w:val="22"/>
              <w:szCs w:val="22"/>
              <w:lang w:eastAsia="sl-SI"/>
            </w:rPr>
          </w:pPr>
          <w:hyperlink w:anchor="_Toc120861555" w:history="1">
            <w:r w:rsidR="009B2276" w:rsidRPr="00B7683F">
              <w:rPr>
                <w:rStyle w:val="Hyperlink"/>
                <w:noProof/>
              </w:rPr>
              <w:t>3.2</w:t>
            </w:r>
            <w:r w:rsidR="009B2276">
              <w:rPr>
                <w:rFonts w:asciiTheme="minorHAnsi" w:eastAsiaTheme="minorEastAsia" w:hAnsiTheme="minorHAnsi" w:cstheme="minorBidi"/>
                <w:noProof/>
                <w:sz w:val="22"/>
                <w:szCs w:val="22"/>
                <w:lang w:eastAsia="sl-SI"/>
              </w:rPr>
              <w:tab/>
            </w:r>
            <w:r w:rsidR="009B2276" w:rsidRPr="00B7683F">
              <w:rPr>
                <w:rStyle w:val="Hyperlink"/>
                <w:noProof/>
              </w:rPr>
              <w:t>Eksperimentalni del – podnaslov 2</w:t>
            </w:r>
            <w:r w:rsidR="009B2276">
              <w:rPr>
                <w:noProof/>
                <w:webHidden/>
              </w:rPr>
              <w:tab/>
            </w:r>
            <w:r w:rsidR="009B2276">
              <w:rPr>
                <w:noProof/>
                <w:webHidden/>
              </w:rPr>
              <w:fldChar w:fldCharType="begin"/>
            </w:r>
            <w:r w:rsidR="009B2276">
              <w:rPr>
                <w:noProof/>
                <w:webHidden/>
              </w:rPr>
              <w:instrText xml:space="preserve"> PAGEREF _Toc120861555 \h </w:instrText>
            </w:r>
            <w:r w:rsidR="009B2276">
              <w:rPr>
                <w:noProof/>
                <w:webHidden/>
              </w:rPr>
            </w:r>
            <w:r w:rsidR="009B2276">
              <w:rPr>
                <w:noProof/>
                <w:webHidden/>
              </w:rPr>
              <w:fldChar w:fldCharType="separate"/>
            </w:r>
            <w:r w:rsidR="009B2276">
              <w:rPr>
                <w:noProof/>
                <w:webHidden/>
              </w:rPr>
              <w:t>3</w:t>
            </w:r>
            <w:r w:rsidR="009B2276">
              <w:rPr>
                <w:noProof/>
                <w:webHidden/>
              </w:rPr>
              <w:fldChar w:fldCharType="end"/>
            </w:r>
          </w:hyperlink>
        </w:p>
        <w:p w14:paraId="7F4E5E0F" w14:textId="4E469E9C" w:rsidR="009B2276" w:rsidRDefault="00CA2DBD">
          <w:pPr>
            <w:pStyle w:val="TOC1"/>
            <w:rPr>
              <w:rFonts w:asciiTheme="minorHAnsi" w:eastAsiaTheme="minorEastAsia" w:hAnsiTheme="minorHAnsi" w:cstheme="minorBidi"/>
              <w:b w:val="0"/>
              <w:bCs w:val="0"/>
              <w:caps w:val="0"/>
              <w:noProof/>
              <w:sz w:val="22"/>
              <w:szCs w:val="22"/>
              <w:lang w:eastAsia="sl-SI"/>
            </w:rPr>
          </w:pPr>
          <w:hyperlink w:anchor="_Toc120861556" w:history="1">
            <w:r w:rsidR="009B2276" w:rsidRPr="00B7683F">
              <w:rPr>
                <w:rStyle w:val="Hyperlink"/>
                <w:noProof/>
              </w:rPr>
              <w:t>4</w:t>
            </w:r>
            <w:r w:rsidR="009B2276">
              <w:rPr>
                <w:rFonts w:asciiTheme="minorHAnsi" w:eastAsiaTheme="minorEastAsia" w:hAnsiTheme="minorHAnsi" w:cstheme="minorBidi"/>
                <w:b w:val="0"/>
                <w:bCs w:val="0"/>
                <w:caps w:val="0"/>
                <w:noProof/>
                <w:sz w:val="22"/>
                <w:szCs w:val="22"/>
                <w:lang w:eastAsia="sl-SI"/>
              </w:rPr>
              <w:tab/>
            </w:r>
            <w:r w:rsidR="009B2276" w:rsidRPr="00B7683F">
              <w:rPr>
                <w:rStyle w:val="Hyperlink"/>
                <w:noProof/>
              </w:rPr>
              <w:t>REZULTATI IN DISKUSIJA</w:t>
            </w:r>
            <w:r w:rsidR="009B2276">
              <w:rPr>
                <w:noProof/>
                <w:webHidden/>
              </w:rPr>
              <w:tab/>
            </w:r>
            <w:r w:rsidR="009B2276">
              <w:rPr>
                <w:noProof/>
                <w:webHidden/>
              </w:rPr>
              <w:fldChar w:fldCharType="begin"/>
            </w:r>
            <w:r w:rsidR="009B2276">
              <w:rPr>
                <w:noProof/>
                <w:webHidden/>
              </w:rPr>
              <w:instrText xml:space="preserve"> PAGEREF _Toc120861556 \h </w:instrText>
            </w:r>
            <w:r w:rsidR="009B2276">
              <w:rPr>
                <w:noProof/>
                <w:webHidden/>
              </w:rPr>
            </w:r>
            <w:r w:rsidR="009B2276">
              <w:rPr>
                <w:noProof/>
                <w:webHidden/>
              </w:rPr>
              <w:fldChar w:fldCharType="separate"/>
            </w:r>
            <w:r w:rsidR="009B2276">
              <w:rPr>
                <w:noProof/>
                <w:webHidden/>
              </w:rPr>
              <w:t>4</w:t>
            </w:r>
            <w:r w:rsidR="009B2276">
              <w:rPr>
                <w:noProof/>
                <w:webHidden/>
              </w:rPr>
              <w:fldChar w:fldCharType="end"/>
            </w:r>
          </w:hyperlink>
        </w:p>
        <w:p w14:paraId="7C7B6892" w14:textId="6049E1F4" w:rsidR="009B2276" w:rsidRDefault="00CA2DBD">
          <w:pPr>
            <w:pStyle w:val="TOC2"/>
            <w:rPr>
              <w:rFonts w:asciiTheme="minorHAnsi" w:eastAsiaTheme="minorEastAsia" w:hAnsiTheme="minorHAnsi" w:cstheme="minorBidi"/>
              <w:noProof/>
              <w:sz w:val="22"/>
              <w:szCs w:val="22"/>
              <w:lang w:eastAsia="sl-SI"/>
            </w:rPr>
          </w:pPr>
          <w:hyperlink w:anchor="_Toc120861557" w:history="1">
            <w:r w:rsidR="009B2276" w:rsidRPr="00B7683F">
              <w:rPr>
                <w:rStyle w:val="Hyperlink"/>
                <w:noProof/>
              </w:rPr>
              <w:t>4.1</w:t>
            </w:r>
            <w:r w:rsidR="009B2276">
              <w:rPr>
                <w:rFonts w:asciiTheme="minorHAnsi" w:eastAsiaTheme="minorEastAsia" w:hAnsiTheme="minorHAnsi" w:cstheme="minorBidi"/>
                <w:noProof/>
                <w:sz w:val="22"/>
                <w:szCs w:val="22"/>
                <w:lang w:eastAsia="sl-SI"/>
              </w:rPr>
              <w:tab/>
            </w:r>
            <w:r w:rsidR="009B2276" w:rsidRPr="00B7683F">
              <w:rPr>
                <w:rStyle w:val="Hyperlink"/>
                <w:noProof/>
              </w:rPr>
              <w:t>Rezultati in diskusija – podnaslov 1</w:t>
            </w:r>
            <w:r w:rsidR="009B2276">
              <w:rPr>
                <w:noProof/>
                <w:webHidden/>
              </w:rPr>
              <w:tab/>
            </w:r>
            <w:r w:rsidR="009B2276">
              <w:rPr>
                <w:noProof/>
                <w:webHidden/>
              </w:rPr>
              <w:fldChar w:fldCharType="begin"/>
            </w:r>
            <w:r w:rsidR="009B2276">
              <w:rPr>
                <w:noProof/>
                <w:webHidden/>
              </w:rPr>
              <w:instrText xml:space="preserve"> PAGEREF _Toc120861557 \h </w:instrText>
            </w:r>
            <w:r w:rsidR="009B2276">
              <w:rPr>
                <w:noProof/>
                <w:webHidden/>
              </w:rPr>
            </w:r>
            <w:r w:rsidR="009B2276">
              <w:rPr>
                <w:noProof/>
                <w:webHidden/>
              </w:rPr>
              <w:fldChar w:fldCharType="separate"/>
            </w:r>
            <w:r w:rsidR="009B2276">
              <w:rPr>
                <w:noProof/>
                <w:webHidden/>
              </w:rPr>
              <w:t>4</w:t>
            </w:r>
            <w:r w:rsidR="009B2276">
              <w:rPr>
                <w:noProof/>
                <w:webHidden/>
              </w:rPr>
              <w:fldChar w:fldCharType="end"/>
            </w:r>
          </w:hyperlink>
        </w:p>
        <w:p w14:paraId="2567A473" w14:textId="78136A81" w:rsidR="009B2276" w:rsidRDefault="00CA2DBD">
          <w:pPr>
            <w:pStyle w:val="TOC2"/>
            <w:rPr>
              <w:rFonts w:asciiTheme="minorHAnsi" w:eastAsiaTheme="minorEastAsia" w:hAnsiTheme="minorHAnsi" w:cstheme="minorBidi"/>
              <w:noProof/>
              <w:sz w:val="22"/>
              <w:szCs w:val="22"/>
              <w:lang w:eastAsia="sl-SI"/>
            </w:rPr>
          </w:pPr>
          <w:hyperlink w:anchor="_Toc120861558" w:history="1">
            <w:r w:rsidR="009B2276" w:rsidRPr="00B7683F">
              <w:rPr>
                <w:rStyle w:val="Hyperlink"/>
                <w:noProof/>
              </w:rPr>
              <w:t>4.2</w:t>
            </w:r>
            <w:r w:rsidR="009B2276">
              <w:rPr>
                <w:rFonts w:asciiTheme="minorHAnsi" w:eastAsiaTheme="minorEastAsia" w:hAnsiTheme="minorHAnsi" w:cstheme="minorBidi"/>
                <w:noProof/>
                <w:sz w:val="22"/>
                <w:szCs w:val="22"/>
                <w:lang w:eastAsia="sl-SI"/>
              </w:rPr>
              <w:tab/>
            </w:r>
            <w:r w:rsidR="009B2276" w:rsidRPr="00B7683F">
              <w:rPr>
                <w:rStyle w:val="Hyperlink"/>
                <w:noProof/>
              </w:rPr>
              <w:t>Rezultati in diskusija – podnaslov 2</w:t>
            </w:r>
            <w:r w:rsidR="009B2276">
              <w:rPr>
                <w:noProof/>
                <w:webHidden/>
              </w:rPr>
              <w:tab/>
            </w:r>
            <w:r w:rsidR="009B2276">
              <w:rPr>
                <w:noProof/>
                <w:webHidden/>
              </w:rPr>
              <w:fldChar w:fldCharType="begin"/>
            </w:r>
            <w:r w:rsidR="009B2276">
              <w:rPr>
                <w:noProof/>
                <w:webHidden/>
              </w:rPr>
              <w:instrText xml:space="preserve"> PAGEREF _Toc120861558 \h </w:instrText>
            </w:r>
            <w:r w:rsidR="009B2276">
              <w:rPr>
                <w:noProof/>
                <w:webHidden/>
              </w:rPr>
            </w:r>
            <w:r w:rsidR="009B2276">
              <w:rPr>
                <w:noProof/>
                <w:webHidden/>
              </w:rPr>
              <w:fldChar w:fldCharType="separate"/>
            </w:r>
            <w:r w:rsidR="009B2276">
              <w:rPr>
                <w:noProof/>
                <w:webHidden/>
              </w:rPr>
              <w:t>4</w:t>
            </w:r>
            <w:r w:rsidR="009B2276">
              <w:rPr>
                <w:noProof/>
                <w:webHidden/>
              </w:rPr>
              <w:fldChar w:fldCharType="end"/>
            </w:r>
          </w:hyperlink>
        </w:p>
        <w:p w14:paraId="141C898D" w14:textId="4AFDAC45" w:rsidR="009B2276" w:rsidRDefault="00CA2DBD">
          <w:pPr>
            <w:pStyle w:val="TOC1"/>
            <w:rPr>
              <w:rFonts w:asciiTheme="minorHAnsi" w:eastAsiaTheme="minorEastAsia" w:hAnsiTheme="minorHAnsi" w:cstheme="minorBidi"/>
              <w:b w:val="0"/>
              <w:bCs w:val="0"/>
              <w:caps w:val="0"/>
              <w:noProof/>
              <w:sz w:val="22"/>
              <w:szCs w:val="22"/>
              <w:lang w:eastAsia="sl-SI"/>
            </w:rPr>
          </w:pPr>
          <w:hyperlink w:anchor="_Toc120861559" w:history="1">
            <w:r w:rsidR="009B2276" w:rsidRPr="00B7683F">
              <w:rPr>
                <w:rStyle w:val="Hyperlink"/>
                <w:noProof/>
              </w:rPr>
              <w:t>5</w:t>
            </w:r>
            <w:r w:rsidR="009B2276">
              <w:rPr>
                <w:rFonts w:asciiTheme="minorHAnsi" w:eastAsiaTheme="minorEastAsia" w:hAnsiTheme="minorHAnsi" w:cstheme="minorBidi"/>
                <w:b w:val="0"/>
                <w:bCs w:val="0"/>
                <w:caps w:val="0"/>
                <w:noProof/>
                <w:sz w:val="22"/>
                <w:szCs w:val="22"/>
                <w:lang w:eastAsia="sl-SI"/>
              </w:rPr>
              <w:tab/>
            </w:r>
            <w:r w:rsidR="009B2276" w:rsidRPr="00B7683F">
              <w:rPr>
                <w:rStyle w:val="Hyperlink"/>
                <w:noProof/>
              </w:rPr>
              <w:t>sklep</w:t>
            </w:r>
            <w:r w:rsidR="009B2276">
              <w:rPr>
                <w:noProof/>
                <w:webHidden/>
              </w:rPr>
              <w:tab/>
            </w:r>
            <w:r w:rsidR="009B2276">
              <w:rPr>
                <w:noProof/>
                <w:webHidden/>
              </w:rPr>
              <w:fldChar w:fldCharType="begin"/>
            </w:r>
            <w:r w:rsidR="009B2276">
              <w:rPr>
                <w:noProof/>
                <w:webHidden/>
              </w:rPr>
              <w:instrText xml:space="preserve"> PAGEREF _Toc120861559 \h </w:instrText>
            </w:r>
            <w:r w:rsidR="009B2276">
              <w:rPr>
                <w:noProof/>
                <w:webHidden/>
              </w:rPr>
            </w:r>
            <w:r w:rsidR="009B2276">
              <w:rPr>
                <w:noProof/>
                <w:webHidden/>
              </w:rPr>
              <w:fldChar w:fldCharType="separate"/>
            </w:r>
            <w:r w:rsidR="009B2276">
              <w:rPr>
                <w:noProof/>
                <w:webHidden/>
              </w:rPr>
              <w:t>5</w:t>
            </w:r>
            <w:r w:rsidR="009B2276">
              <w:rPr>
                <w:noProof/>
                <w:webHidden/>
              </w:rPr>
              <w:fldChar w:fldCharType="end"/>
            </w:r>
          </w:hyperlink>
        </w:p>
        <w:p w14:paraId="25D59B6C" w14:textId="424414B8" w:rsidR="009B2276" w:rsidRDefault="00CA2DBD">
          <w:pPr>
            <w:pStyle w:val="TOC4"/>
            <w:tabs>
              <w:tab w:val="right" w:pos="9061"/>
            </w:tabs>
            <w:rPr>
              <w:rFonts w:asciiTheme="minorHAnsi" w:eastAsiaTheme="minorEastAsia" w:hAnsiTheme="minorHAnsi" w:cstheme="minorBidi"/>
              <w:noProof/>
              <w:sz w:val="22"/>
              <w:szCs w:val="22"/>
              <w:lang w:eastAsia="sl-SI"/>
            </w:rPr>
          </w:pPr>
          <w:hyperlink w:anchor="_Toc120861560" w:history="1">
            <w:r w:rsidR="009B2276" w:rsidRPr="00B7683F">
              <w:rPr>
                <w:rStyle w:val="Hyperlink"/>
                <w:noProof/>
              </w:rPr>
              <w:t>SEZNAM LITERATURE IN VIROV</w:t>
            </w:r>
            <w:r w:rsidR="009B2276">
              <w:rPr>
                <w:noProof/>
                <w:webHidden/>
              </w:rPr>
              <w:tab/>
            </w:r>
            <w:r w:rsidR="009B2276">
              <w:rPr>
                <w:noProof/>
                <w:webHidden/>
              </w:rPr>
              <w:fldChar w:fldCharType="begin"/>
            </w:r>
            <w:r w:rsidR="009B2276">
              <w:rPr>
                <w:noProof/>
                <w:webHidden/>
              </w:rPr>
              <w:instrText xml:space="preserve"> PAGEREF _Toc120861560 \h </w:instrText>
            </w:r>
            <w:r w:rsidR="009B2276">
              <w:rPr>
                <w:noProof/>
                <w:webHidden/>
              </w:rPr>
            </w:r>
            <w:r w:rsidR="009B2276">
              <w:rPr>
                <w:noProof/>
                <w:webHidden/>
              </w:rPr>
              <w:fldChar w:fldCharType="separate"/>
            </w:r>
            <w:r w:rsidR="009B2276">
              <w:rPr>
                <w:noProof/>
                <w:webHidden/>
              </w:rPr>
              <w:t>6</w:t>
            </w:r>
            <w:r w:rsidR="009B2276">
              <w:rPr>
                <w:noProof/>
                <w:webHidden/>
              </w:rPr>
              <w:fldChar w:fldCharType="end"/>
            </w:r>
          </w:hyperlink>
        </w:p>
        <w:p w14:paraId="0EB856BA" w14:textId="1D4419ED" w:rsidR="009B2276" w:rsidRDefault="00CA2DBD">
          <w:pPr>
            <w:pStyle w:val="TOC4"/>
            <w:tabs>
              <w:tab w:val="right" w:pos="9061"/>
            </w:tabs>
            <w:rPr>
              <w:rFonts w:asciiTheme="minorHAnsi" w:eastAsiaTheme="minorEastAsia" w:hAnsiTheme="minorHAnsi" w:cstheme="minorBidi"/>
              <w:noProof/>
              <w:sz w:val="22"/>
              <w:szCs w:val="22"/>
              <w:lang w:eastAsia="sl-SI"/>
            </w:rPr>
          </w:pPr>
          <w:hyperlink w:anchor="_Toc120861561" w:history="1">
            <w:r w:rsidR="009B2276" w:rsidRPr="00B7683F">
              <w:rPr>
                <w:rStyle w:val="Hyperlink"/>
                <w:noProof/>
              </w:rPr>
              <w:t>SEZNAM SLIK</w:t>
            </w:r>
            <w:r w:rsidR="009B2276">
              <w:rPr>
                <w:noProof/>
                <w:webHidden/>
              </w:rPr>
              <w:tab/>
            </w:r>
            <w:r w:rsidR="009B2276">
              <w:rPr>
                <w:noProof/>
                <w:webHidden/>
              </w:rPr>
              <w:fldChar w:fldCharType="begin"/>
            </w:r>
            <w:r w:rsidR="009B2276">
              <w:rPr>
                <w:noProof/>
                <w:webHidden/>
              </w:rPr>
              <w:instrText xml:space="preserve"> PAGEREF _Toc120861561 \h </w:instrText>
            </w:r>
            <w:r w:rsidR="009B2276">
              <w:rPr>
                <w:noProof/>
                <w:webHidden/>
              </w:rPr>
            </w:r>
            <w:r w:rsidR="009B2276">
              <w:rPr>
                <w:noProof/>
                <w:webHidden/>
              </w:rPr>
              <w:fldChar w:fldCharType="separate"/>
            </w:r>
            <w:r w:rsidR="009B2276">
              <w:rPr>
                <w:noProof/>
                <w:webHidden/>
              </w:rPr>
              <w:t>7</w:t>
            </w:r>
            <w:r w:rsidR="009B2276">
              <w:rPr>
                <w:noProof/>
                <w:webHidden/>
              </w:rPr>
              <w:fldChar w:fldCharType="end"/>
            </w:r>
          </w:hyperlink>
        </w:p>
        <w:p w14:paraId="50E3E4E7" w14:textId="13C89188" w:rsidR="009B2276" w:rsidRDefault="00CA2DBD">
          <w:pPr>
            <w:pStyle w:val="TOC4"/>
            <w:tabs>
              <w:tab w:val="right" w:pos="9061"/>
            </w:tabs>
            <w:rPr>
              <w:rFonts w:asciiTheme="minorHAnsi" w:eastAsiaTheme="minorEastAsia" w:hAnsiTheme="minorHAnsi" w:cstheme="minorBidi"/>
              <w:noProof/>
              <w:sz w:val="22"/>
              <w:szCs w:val="22"/>
              <w:lang w:eastAsia="sl-SI"/>
            </w:rPr>
          </w:pPr>
          <w:hyperlink w:anchor="_Toc120861562" w:history="1">
            <w:r w:rsidR="009B2276" w:rsidRPr="00B7683F">
              <w:rPr>
                <w:rStyle w:val="Hyperlink"/>
                <w:noProof/>
              </w:rPr>
              <w:t>SEZNAM TABEL</w:t>
            </w:r>
            <w:r w:rsidR="009B2276">
              <w:rPr>
                <w:noProof/>
                <w:webHidden/>
              </w:rPr>
              <w:tab/>
            </w:r>
            <w:r w:rsidR="009B2276">
              <w:rPr>
                <w:noProof/>
                <w:webHidden/>
              </w:rPr>
              <w:fldChar w:fldCharType="begin"/>
            </w:r>
            <w:r w:rsidR="009B2276">
              <w:rPr>
                <w:noProof/>
                <w:webHidden/>
              </w:rPr>
              <w:instrText xml:space="preserve"> PAGEREF _Toc120861562 \h </w:instrText>
            </w:r>
            <w:r w:rsidR="009B2276">
              <w:rPr>
                <w:noProof/>
                <w:webHidden/>
              </w:rPr>
            </w:r>
            <w:r w:rsidR="009B2276">
              <w:rPr>
                <w:noProof/>
                <w:webHidden/>
              </w:rPr>
              <w:fldChar w:fldCharType="separate"/>
            </w:r>
            <w:r w:rsidR="009B2276">
              <w:rPr>
                <w:noProof/>
                <w:webHidden/>
              </w:rPr>
              <w:t>8</w:t>
            </w:r>
            <w:r w:rsidR="009B2276">
              <w:rPr>
                <w:noProof/>
                <w:webHidden/>
              </w:rPr>
              <w:fldChar w:fldCharType="end"/>
            </w:r>
          </w:hyperlink>
        </w:p>
        <w:p w14:paraId="51D148C2" w14:textId="4C0C5B74" w:rsidR="009B2276" w:rsidRDefault="00CA2DBD">
          <w:pPr>
            <w:pStyle w:val="TOC4"/>
            <w:tabs>
              <w:tab w:val="right" w:pos="9061"/>
            </w:tabs>
            <w:rPr>
              <w:rFonts w:asciiTheme="minorHAnsi" w:eastAsiaTheme="minorEastAsia" w:hAnsiTheme="minorHAnsi" w:cstheme="minorBidi"/>
              <w:noProof/>
              <w:sz w:val="22"/>
              <w:szCs w:val="22"/>
              <w:lang w:eastAsia="sl-SI"/>
            </w:rPr>
          </w:pPr>
          <w:hyperlink w:anchor="_Toc120861563" w:history="1">
            <w:r w:rsidR="009B2276" w:rsidRPr="00B7683F">
              <w:rPr>
                <w:rStyle w:val="Hyperlink"/>
                <w:noProof/>
              </w:rPr>
              <w:t>SEZNAM UPORABLJENIH SIMBOLOV</w:t>
            </w:r>
            <w:r w:rsidR="009B2276">
              <w:rPr>
                <w:noProof/>
                <w:webHidden/>
              </w:rPr>
              <w:tab/>
            </w:r>
            <w:r w:rsidR="009B2276">
              <w:rPr>
                <w:noProof/>
                <w:webHidden/>
              </w:rPr>
              <w:fldChar w:fldCharType="begin"/>
            </w:r>
            <w:r w:rsidR="009B2276">
              <w:rPr>
                <w:noProof/>
                <w:webHidden/>
              </w:rPr>
              <w:instrText xml:space="preserve"> PAGEREF _Toc120861563 \h </w:instrText>
            </w:r>
            <w:r w:rsidR="009B2276">
              <w:rPr>
                <w:noProof/>
                <w:webHidden/>
              </w:rPr>
            </w:r>
            <w:r w:rsidR="009B2276">
              <w:rPr>
                <w:noProof/>
                <w:webHidden/>
              </w:rPr>
              <w:fldChar w:fldCharType="separate"/>
            </w:r>
            <w:r w:rsidR="009B2276">
              <w:rPr>
                <w:noProof/>
                <w:webHidden/>
              </w:rPr>
              <w:t>9</w:t>
            </w:r>
            <w:r w:rsidR="009B2276">
              <w:rPr>
                <w:noProof/>
                <w:webHidden/>
              </w:rPr>
              <w:fldChar w:fldCharType="end"/>
            </w:r>
          </w:hyperlink>
        </w:p>
        <w:p w14:paraId="64E12852" w14:textId="2338B085" w:rsidR="009B2276" w:rsidRDefault="00CA2DBD">
          <w:pPr>
            <w:pStyle w:val="TOC4"/>
            <w:tabs>
              <w:tab w:val="right" w:pos="9061"/>
            </w:tabs>
            <w:rPr>
              <w:rFonts w:asciiTheme="minorHAnsi" w:eastAsiaTheme="minorEastAsia" w:hAnsiTheme="minorHAnsi" w:cstheme="minorBidi"/>
              <w:noProof/>
              <w:sz w:val="22"/>
              <w:szCs w:val="22"/>
              <w:lang w:eastAsia="sl-SI"/>
            </w:rPr>
          </w:pPr>
          <w:hyperlink w:anchor="_Toc120861564" w:history="1">
            <w:r w:rsidR="009B2276" w:rsidRPr="00B7683F">
              <w:rPr>
                <w:rStyle w:val="Hyperlink"/>
                <w:noProof/>
              </w:rPr>
              <w:t>SEZNAM UPORABLJENIH KRATIC</w:t>
            </w:r>
            <w:r w:rsidR="009B2276">
              <w:rPr>
                <w:noProof/>
                <w:webHidden/>
              </w:rPr>
              <w:tab/>
            </w:r>
            <w:r w:rsidR="009B2276">
              <w:rPr>
                <w:noProof/>
                <w:webHidden/>
              </w:rPr>
              <w:fldChar w:fldCharType="begin"/>
            </w:r>
            <w:r w:rsidR="009B2276">
              <w:rPr>
                <w:noProof/>
                <w:webHidden/>
              </w:rPr>
              <w:instrText xml:space="preserve"> PAGEREF _Toc120861564 \h </w:instrText>
            </w:r>
            <w:r w:rsidR="009B2276">
              <w:rPr>
                <w:noProof/>
                <w:webHidden/>
              </w:rPr>
            </w:r>
            <w:r w:rsidR="009B2276">
              <w:rPr>
                <w:noProof/>
                <w:webHidden/>
              </w:rPr>
              <w:fldChar w:fldCharType="separate"/>
            </w:r>
            <w:r w:rsidR="009B2276">
              <w:rPr>
                <w:noProof/>
                <w:webHidden/>
              </w:rPr>
              <w:t>10</w:t>
            </w:r>
            <w:r w:rsidR="009B2276">
              <w:rPr>
                <w:noProof/>
                <w:webHidden/>
              </w:rPr>
              <w:fldChar w:fldCharType="end"/>
            </w:r>
          </w:hyperlink>
        </w:p>
        <w:p w14:paraId="2CD4B692" w14:textId="4AA3EB1F" w:rsidR="009B2276" w:rsidRDefault="00CA2DBD">
          <w:pPr>
            <w:pStyle w:val="TOC4"/>
            <w:tabs>
              <w:tab w:val="right" w:pos="9061"/>
            </w:tabs>
            <w:rPr>
              <w:rFonts w:asciiTheme="minorHAnsi" w:eastAsiaTheme="minorEastAsia" w:hAnsiTheme="minorHAnsi" w:cstheme="minorBidi"/>
              <w:noProof/>
              <w:sz w:val="22"/>
              <w:szCs w:val="22"/>
              <w:lang w:eastAsia="sl-SI"/>
            </w:rPr>
          </w:pPr>
          <w:hyperlink w:anchor="_Toc120861565" w:history="1">
            <w:r w:rsidR="009B2276" w:rsidRPr="00B7683F">
              <w:rPr>
                <w:rStyle w:val="Hyperlink"/>
                <w:noProof/>
              </w:rPr>
              <w:t>PRILOGE</w:t>
            </w:r>
            <w:r w:rsidR="009B2276">
              <w:rPr>
                <w:noProof/>
                <w:webHidden/>
              </w:rPr>
              <w:tab/>
            </w:r>
            <w:r w:rsidR="009B2276">
              <w:rPr>
                <w:noProof/>
                <w:webHidden/>
              </w:rPr>
              <w:fldChar w:fldCharType="begin"/>
            </w:r>
            <w:r w:rsidR="009B2276">
              <w:rPr>
                <w:noProof/>
                <w:webHidden/>
              </w:rPr>
              <w:instrText xml:space="preserve"> PAGEREF _Toc120861565 \h </w:instrText>
            </w:r>
            <w:r w:rsidR="009B2276">
              <w:rPr>
                <w:noProof/>
                <w:webHidden/>
              </w:rPr>
            </w:r>
            <w:r w:rsidR="009B2276">
              <w:rPr>
                <w:noProof/>
                <w:webHidden/>
              </w:rPr>
              <w:fldChar w:fldCharType="separate"/>
            </w:r>
            <w:r w:rsidR="009B2276">
              <w:rPr>
                <w:noProof/>
                <w:webHidden/>
              </w:rPr>
              <w:t>11</w:t>
            </w:r>
            <w:r w:rsidR="009B2276">
              <w:rPr>
                <w:noProof/>
                <w:webHidden/>
              </w:rPr>
              <w:fldChar w:fldCharType="end"/>
            </w:r>
          </w:hyperlink>
        </w:p>
        <w:p w14:paraId="776CBE47" w14:textId="56090678" w:rsidR="009B2276" w:rsidRDefault="00CA2DBD">
          <w:pPr>
            <w:pStyle w:val="TOC5"/>
            <w:tabs>
              <w:tab w:val="right" w:pos="9061"/>
            </w:tabs>
            <w:rPr>
              <w:rFonts w:asciiTheme="minorHAnsi" w:eastAsiaTheme="minorEastAsia" w:hAnsiTheme="minorHAnsi" w:cstheme="minorBidi"/>
              <w:noProof/>
              <w:sz w:val="22"/>
              <w:szCs w:val="22"/>
              <w:lang w:eastAsia="sl-SI"/>
            </w:rPr>
          </w:pPr>
          <w:hyperlink w:anchor="_Toc120861566" w:history="1">
            <w:r w:rsidR="009B2276" w:rsidRPr="00B7683F">
              <w:rPr>
                <w:rStyle w:val="Hyperlink"/>
                <w:noProof/>
              </w:rPr>
              <w:t>Priloga 1: Vnesite naslov priloge</w:t>
            </w:r>
            <w:r w:rsidR="009B2276">
              <w:rPr>
                <w:noProof/>
                <w:webHidden/>
              </w:rPr>
              <w:tab/>
            </w:r>
            <w:r w:rsidR="009B2276">
              <w:rPr>
                <w:noProof/>
                <w:webHidden/>
              </w:rPr>
              <w:fldChar w:fldCharType="begin"/>
            </w:r>
            <w:r w:rsidR="009B2276">
              <w:rPr>
                <w:noProof/>
                <w:webHidden/>
              </w:rPr>
              <w:instrText xml:space="preserve"> PAGEREF _Toc120861566 \h </w:instrText>
            </w:r>
            <w:r w:rsidR="009B2276">
              <w:rPr>
                <w:noProof/>
                <w:webHidden/>
              </w:rPr>
            </w:r>
            <w:r w:rsidR="009B2276">
              <w:rPr>
                <w:noProof/>
                <w:webHidden/>
              </w:rPr>
              <w:fldChar w:fldCharType="separate"/>
            </w:r>
            <w:r w:rsidR="009B2276">
              <w:rPr>
                <w:noProof/>
                <w:webHidden/>
              </w:rPr>
              <w:t>11</w:t>
            </w:r>
            <w:r w:rsidR="009B2276">
              <w:rPr>
                <w:noProof/>
                <w:webHidden/>
              </w:rPr>
              <w:fldChar w:fldCharType="end"/>
            </w:r>
          </w:hyperlink>
        </w:p>
        <w:p w14:paraId="21CC8F53" w14:textId="0844C6EA" w:rsidR="009B2276" w:rsidRDefault="00CA2DBD">
          <w:pPr>
            <w:pStyle w:val="TOC5"/>
            <w:tabs>
              <w:tab w:val="right" w:pos="9061"/>
            </w:tabs>
            <w:rPr>
              <w:rFonts w:asciiTheme="minorHAnsi" w:eastAsiaTheme="minorEastAsia" w:hAnsiTheme="minorHAnsi" w:cstheme="minorBidi"/>
              <w:noProof/>
              <w:sz w:val="22"/>
              <w:szCs w:val="22"/>
              <w:lang w:eastAsia="sl-SI"/>
            </w:rPr>
          </w:pPr>
          <w:hyperlink w:anchor="_Toc120861567" w:history="1">
            <w:r w:rsidR="009B2276" w:rsidRPr="00B7683F">
              <w:rPr>
                <w:rStyle w:val="Hyperlink"/>
                <w:noProof/>
              </w:rPr>
              <w:t>Priloga 2: Vnesite naslov priloge</w:t>
            </w:r>
            <w:r w:rsidR="009B2276">
              <w:rPr>
                <w:noProof/>
                <w:webHidden/>
              </w:rPr>
              <w:tab/>
            </w:r>
            <w:r w:rsidR="009B2276">
              <w:rPr>
                <w:noProof/>
                <w:webHidden/>
              </w:rPr>
              <w:fldChar w:fldCharType="begin"/>
            </w:r>
            <w:r w:rsidR="009B2276">
              <w:rPr>
                <w:noProof/>
                <w:webHidden/>
              </w:rPr>
              <w:instrText xml:space="preserve"> PAGEREF _Toc120861567 \h </w:instrText>
            </w:r>
            <w:r w:rsidR="009B2276">
              <w:rPr>
                <w:noProof/>
                <w:webHidden/>
              </w:rPr>
            </w:r>
            <w:r w:rsidR="009B2276">
              <w:rPr>
                <w:noProof/>
                <w:webHidden/>
              </w:rPr>
              <w:fldChar w:fldCharType="separate"/>
            </w:r>
            <w:r w:rsidR="009B2276">
              <w:rPr>
                <w:noProof/>
                <w:webHidden/>
              </w:rPr>
              <w:t>12</w:t>
            </w:r>
            <w:r w:rsidR="009B2276">
              <w:rPr>
                <w:noProof/>
                <w:webHidden/>
              </w:rPr>
              <w:fldChar w:fldCharType="end"/>
            </w:r>
          </w:hyperlink>
        </w:p>
        <w:p w14:paraId="3346B6CE" w14:textId="3D335023" w:rsidR="00C006B7" w:rsidRDefault="00E278AD" w:rsidP="00C006B7">
          <w:pPr>
            <w:tabs>
              <w:tab w:val="left" w:pos="5070"/>
            </w:tabs>
            <w:rPr>
              <w:rFonts w:cstheme="minorHAnsi"/>
              <w:bCs/>
              <w:caps/>
            </w:rPr>
          </w:pPr>
          <w:r>
            <w:rPr>
              <w:rFonts w:cstheme="minorHAnsi"/>
              <w:b/>
              <w:bCs/>
              <w:caps/>
            </w:rPr>
            <w:fldChar w:fldCharType="end"/>
          </w:r>
        </w:p>
      </w:sdtContent>
    </w:sdt>
    <w:p w14:paraId="6E08657D" w14:textId="1EEDA32B" w:rsidR="00C824FF" w:rsidRPr="00C824FF" w:rsidRDefault="00C824FF" w:rsidP="00C006B7">
      <w:pPr>
        <w:tabs>
          <w:tab w:val="left" w:pos="5070"/>
        </w:tabs>
        <w:sectPr w:rsidR="00C824FF" w:rsidRPr="00C824FF" w:rsidSect="00AC7B45">
          <w:headerReference w:type="even" r:id="rId17"/>
          <w:headerReference w:type="default" r:id="rId18"/>
          <w:footerReference w:type="even" r:id="rId19"/>
          <w:footerReference w:type="default" r:id="rId20"/>
          <w:type w:val="oddPage"/>
          <w:pgSz w:w="11906" w:h="16838" w:code="9"/>
          <w:pgMar w:top="1418" w:right="1134" w:bottom="1418" w:left="1134" w:header="737" w:footer="709" w:gutter="567"/>
          <w:pgNumType w:start="1"/>
          <w:cols w:space="708"/>
          <w:docGrid w:linePitch="360"/>
        </w:sectPr>
      </w:pPr>
    </w:p>
    <w:p w14:paraId="01C69F5D" w14:textId="64ABAEA5" w:rsidR="00327B0E" w:rsidRDefault="00327B0E" w:rsidP="00C006B7">
      <w:pPr>
        <w:pStyle w:val="FTPO-Naslov1"/>
      </w:pPr>
      <w:r w:rsidRPr="005305BB">
        <w:tab/>
      </w:r>
      <w:bookmarkStart w:id="5" w:name="_Toc120861547"/>
      <w:r w:rsidRPr="00C006B7">
        <w:t>UVOD</w:t>
      </w:r>
      <w:bookmarkEnd w:id="5"/>
      <w:r w:rsidRPr="005305BB">
        <w:t xml:space="preserve"> </w:t>
      </w:r>
    </w:p>
    <w:p w14:paraId="4500D2AC" w14:textId="57AC35CF" w:rsidR="00E6217D" w:rsidRPr="005305BB" w:rsidRDefault="00E6217D" w:rsidP="002341E5">
      <w:pPr>
        <w:pStyle w:val="FTPO-Besedilo"/>
      </w:pPr>
      <w:r>
        <w:t>Vstavite besedilo uvoda.</w:t>
      </w:r>
    </w:p>
    <w:p w14:paraId="27EC42FB" w14:textId="4C7BB261" w:rsidR="0005181D" w:rsidRPr="005305BB" w:rsidRDefault="0005181D" w:rsidP="005305BB">
      <w:pPr>
        <w:pStyle w:val="FTPO-Naslov2"/>
      </w:pPr>
      <w:bookmarkStart w:id="6" w:name="_Toc120861548"/>
      <w:r w:rsidRPr="005305BB">
        <w:t>Naslov 2. raven</w:t>
      </w:r>
      <w:bookmarkEnd w:id="6"/>
      <w:bookmarkEnd w:id="4"/>
    </w:p>
    <w:p w14:paraId="29A70A64" w14:textId="32841251" w:rsidR="003C6701" w:rsidRPr="003C6701" w:rsidRDefault="00E6217D" w:rsidP="002341E5">
      <w:pPr>
        <w:pStyle w:val="FTPO-Besedilo"/>
      </w:pPr>
      <w:r>
        <w:t xml:space="preserve">Vstavite besedilo </w:t>
      </w:r>
      <w:r w:rsidR="001414F0">
        <w:t>pod</w:t>
      </w:r>
      <w:r>
        <w:t>poglavja</w:t>
      </w:r>
      <w:r w:rsidR="001414F0">
        <w:t xml:space="preserve"> </w:t>
      </w:r>
      <w:sdt>
        <w:sdtPr>
          <w:rPr>
            <w:color w:val="000000"/>
          </w:rPr>
          <w:tag w:val="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
          <w:id w:val="1221407904"/>
          <w:placeholder>
            <w:docPart w:val="DefaultPlaceholder_-1854013440"/>
          </w:placeholder>
        </w:sdtPr>
        <w:sdtEndPr/>
        <w:sdtContent>
          <w:r w:rsidR="009D1898" w:rsidRPr="009D1898">
            <w:rPr>
              <w:color w:val="000000"/>
            </w:rPr>
            <w:t>[1]</w:t>
          </w:r>
        </w:sdtContent>
      </w:sdt>
      <w:r w:rsidR="001414F0">
        <w:rPr>
          <w:color w:val="000000"/>
        </w:rPr>
        <w:t>.</w:t>
      </w:r>
    </w:p>
    <w:p w14:paraId="797850B1" w14:textId="50C95536" w:rsidR="0005181D" w:rsidRDefault="0005181D" w:rsidP="00B60DAE">
      <w:pPr>
        <w:pStyle w:val="FTPO-Naslov3"/>
      </w:pPr>
      <w:bookmarkStart w:id="7" w:name="_Toc62546103"/>
      <w:bookmarkStart w:id="8" w:name="_Toc120861549"/>
      <w:r w:rsidRPr="005305BB">
        <w:t>Naslov 3. raven</w:t>
      </w:r>
      <w:bookmarkEnd w:id="7"/>
      <w:bookmarkEnd w:id="8"/>
    </w:p>
    <w:p w14:paraId="56D6E7F6" w14:textId="6769685A" w:rsidR="008C7161" w:rsidRPr="005305BB" w:rsidRDefault="008C7161" w:rsidP="002341E5">
      <w:pPr>
        <w:pStyle w:val="FTPO-Besedilo"/>
      </w:pPr>
      <w:r>
        <w:t>Vstavite besedilo poglavja.</w:t>
      </w:r>
    </w:p>
    <w:p w14:paraId="709D2EF2" w14:textId="0CFF7921" w:rsidR="0005181D" w:rsidRPr="00327B0E" w:rsidRDefault="005B15B1" w:rsidP="00C006B7">
      <w:pPr>
        <w:pStyle w:val="FTPO-Naslov1"/>
      </w:pPr>
      <w:r w:rsidRPr="00327B0E">
        <w:tab/>
      </w:r>
      <w:bookmarkStart w:id="9" w:name="_Toc62546104"/>
      <w:bookmarkStart w:id="10" w:name="_Toc120861550"/>
      <w:r w:rsidR="00667D39" w:rsidRPr="00C006B7">
        <w:t>teoretični</w:t>
      </w:r>
      <w:r w:rsidR="00667D39" w:rsidRPr="00327B0E">
        <w:t xml:space="preserve"> del</w:t>
      </w:r>
      <w:bookmarkEnd w:id="9"/>
      <w:bookmarkEnd w:id="10"/>
      <w:r w:rsidR="00667D39" w:rsidRPr="00327B0E">
        <w:t xml:space="preserve"> </w:t>
      </w:r>
    </w:p>
    <w:p w14:paraId="09A4ADD5" w14:textId="1D3D0695" w:rsidR="00B612D1" w:rsidRDefault="00B612D1" w:rsidP="001D4D71">
      <w:pPr>
        <w:pStyle w:val="FTPO-Naslov2"/>
      </w:pPr>
      <w:bookmarkStart w:id="11" w:name="_Toc50729300"/>
      <w:bookmarkStart w:id="12" w:name="_Toc62546105"/>
      <w:bookmarkStart w:id="13" w:name="_Toc120861551"/>
      <w:r>
        <w:t>Teoretični del – podnaslov</w:t>
      </w:r>
      <w:bookmarkEnd w:id="11"/>
      <w:r w:rsidR="003A54F4">
        <w:t xml:space="preserve"> 1</w:t>
      </w:r>
      <w:bookmarkEnd w:id="12"/>
      <w:bookmarkEnd w:id="13"/>
    </w:p>
    <w:p w14:paraId="6DF0944A" w14:textId="34A14B68" w:rsidR="00B612D1" w:rsidRPr="001A5311" w:rsidRDefault="00B612D1" w:rsidP="00B60DAE">
      <w:pPr>
        <w:pStyle w:val="FTPO-Naslov2"/>
      </w:pPr>
      <w:bookmarkStart w:id="14" w:name="_Toc62546106"/>
      <w:bookmarkStart w:id="15" w:name="_Toc120861552"/>
      <w:r>
        <w:t>Teoretični del – podnaslov 2</w:t>
      </w:r>
      <w:bookmarkEnd w:id="14"/>
      <w:bookmarkEnd w:id="15"/>
    </w:p>
    <w:p w14:paraId="1A7B2285" w14:textId="77777777" w:rsidR="008D24DE" w:rsidRDefault="0005181D" w:rsidP="00586BCA">
      <w:pPr>
        <w:pStyle w:val="FTPO-Slika-naslov"/>
      </w:pPr>
      <w:r>
        <w:rPr>
          <w:noProof/>
        </w:rPr>
        <w:drawing>
          <wp:inline distT="0" distB="0" distL="0" distR="0" wp14:anchorId="7DE41F89" wp14:editId="457F0FA8">
            <wp:extent cx="2295525" cy="1420022"/>
            <wp:effectExtent l="19050" t="19050" r="9525" b="27940"/>
            <wp:docPr id="3" name="Slika 1" descr="Rezultat iskanja slik za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tters"/>
                    <pic:cNvPicPr>
                      <a:picLocks noChangeAspect="1" noChangeArrowheads="1"/>
                    </pic:cNvPicPr>
                  </pic:nvPicPr>
                  <pic:blipFill>
                    <a:blip r:embed="rId21" cstate="print"/>
                    <a:srcRect/>
                    <a:stretch>
                      <a:fillRect/>
                    </a:stretch>
                  </pic:blipFill>
                  <pic:spPr bwMode="auto">
                    <a:xfrm>
                      <a:off x="0" y="0"/>
                      <a:ext cx="2295525" cy="1420022"/>
                    </a:xfrm>
                    <a:prstGeom prst="rect">
                      <a:avLst/>
                    </a:prstGeom>
                    <a:noFill/>
                    <a:ln w="9525">
                      <a:solidFill>
                        <a:schemeClr val="accent6"/>
                      </a:solidFill>
                      <a:miter lim="800000"/>
                      <a:headEnd/>
                      <a:tailEnd/>
                    </a:ln>
                  </pic:spPr>
                </pic:pic>
              </a:graphicData>
            </a:graphic>
          </wp:inline>
        </w:drawing>
      </w:r>
    </w:p>
    <w:p w14:paraId="3579EC21" w14:textId="46C1AE00" w:rsidR="0005181D" w:rsidRPr="00586BCA" w:rsidRDefault="008D24DE" w:rsidP="00586BCA">
      <w:pPr>
        <w:pStyle w:val="FTPO-Slika-naslov"/>
      </w:pPr>
      <w:bookmarkStart w:id="16" w:name="_Toc116476441"/>
      <w:r w:rsidRPr="00586BCA">
        <w:t xml:space="preserve">Slika </w:t>
      </w:r>
      <w:fldSimple w:instr=" SEQ Slika \* ARABIC ">
        <w:r w:rsidRPr="00586BCA">
          <w:t>1</w:t>
        </w:r>
      </w:fldSimple>
      <w:r w:rsidR="00D12EA1" w:rsidRPr="00586BCA">
        <w:t xml:space="preserve">: Naslov slike </w:t>
      </w:r>
      <w:sdt>
        <w:sdtPr>
          <w:tag w:val="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
          <w:id w:val="56980233"/>
          <w:placeholder>
            <w:docPart w:val="6548EC4F370147C682CCBCE75D161D62"/>
          </w:placeholder>
        </w:sdtPr>
        <w:sdtEndPr/>
        <w:sdtContent>
          <w:r w:rsidR="00D12EA1" w:rsidRPr="00586BCA">
            <w:t>[2]</w:t>
          </w:r>
        </w:sdtContent>
      </w:sdt>
      <w:bookmarkEnd w:id="16"/>
    </w:p>
    <w:p w14:paraId="7223C8F4" w14:textId="6D4A4288" w:rsidR="001063CD" w:rsidRDefault="00D76860" w:rsidP="002341E5">
      <w:pPr>
        <w:pStyle w:val="FTPO-Besedilo"/>
      </w:pPr>
      <w:r>
        <w:t>Besedilo</w:t>
      </w:r>
      <w:r w:rsidR="002C6A62">
        <w:rPr>
          <w:rStyle w:val="FootnoteReference"/>
        </w:rPr>
        <w:footnoteReference w:id="2"/>
      </w:r>
    </w:p>
    <w:p w14:paraId="2B711DE1" w14:textId="686D5CE8" w:rsidR="0005181D" w:rsidRPr="00B70044" w:rsidRDefault="00857C50" w:rsidP="00586BCA">
      <w:pPr>
        <w:pStyle w:val="FTPO-Tabela-naslov0"/>
      </w:pPr>
      <w:bookmarkStart w:id="17" w:name="_Toc116476456"/>
      <w:bookmarkStart w:id="18" w:name="_Hlk65760072"/>
      <w:r>
        <w:t xml:space="preserve">Tabela </w:t>
      </w:r>
      <w:fldSimple w:instr=" SEQ Tabela \* ARABIC ">
        <w:r>
          <w:rPr>
            <w:noProof/>
          </w:rPr>
          <w:t>1</w:t>
        </w:r>
      </w:fldSimple>
      <w:r w:rsidR="00B70044" w:rsidRPr="00B70044">
        <w:t>: Naslov tabele</w:t>
      </w:r>
      <w:bookmarkEnd w:id="17"/>
    </w:p>
    <w:tbl>
      <w:tblPr>
        <w:tblStyle w:val="TableGrid"/>
        <w:tblW w:w="0" w:type="auto"/>
        <w:jc w:val="center"/>
        <w:tblLook w:val="04A0" w:firstRow="1" w:lastRow="0" w:firstColumn="1" w:lastColumn="0" w:noHBand="0" w:noVBand="1"/>
      </w:tblPr>
      <w:tblGrid>
        <w:gridCol w:w="2157"/>
        <w:gridCol w:w="2158"/>
        <w:gridCol w:w="2158"/>
      </w:tblGrid>
      <w:tr w:rsidR="0005181D" w:rsidRPr="0069294E" w14:paraId="7BECD50F" w14:textId="77777777" w:rsidTr="00A328D1">
        <w:trPr>
          <w:trHeight w:val="363"/>
          <w:jc w:val="center"/>
        </w:trPr>
        <w:tc>
          <w:tcPr>
            <w:tcW w:w="2157" w:type="dxa"/>
            <w:vAlign w:val="center"/>
          </w:tcPr>
          <w:p w14:paraId="2D93FEB5" w14:textId="77777777" w:rsidR="0005181D" w:rsidRPr="00586BCA" w:rsidRDefault="0005181D" w:rsidP="00586BCA">
            <w:pPr>
              <w:pStyle w:val="FTPO-Tabela-prvavrstica"/>
            </w:pPr>
            <w:r w:rsidRPr="00586BCA">
              <w:t>A</w:t>
            </w:r>
          </w:p>
        </w:tc>
        <w:tc>
          <w:tcPr>
            <w:tcW w:w="2158" w:type="dxa"/>
            <w:vAlign w:val="center"/>
          </w:tcPr>
          <w:p w14:paraId="219F218D" w14:textId="77777777" w:rsidR="0005181D" w:rsidRPr="00586BCA" w:rsidRDefault="0005181D" w:rsidP="00586BCA">
            <w:pPr>
              <w:pStyle w:val="FTPO-Tabela-prvavrstica"/>
            </w:pPr>
            <w:r w:rsidRPr="00586BCA">
              <w:t>B</w:t>
            </w:r>
          </w:p>
        </w:tc>
        <w:tc>
          <w:tcPr>
            <w:tcW w:w="2158" w:type="dxa"/>
            <w:vAlign w:val="center"/>
          </w:tcPr>
          <w:p w14:paraId="70D6CFBF" w14:textId="77777777" w:rsidR="0005181D" w:rsidRPr="00586BCA" w:rsidRDefault="0005181D" w:rsidP="00586BCA">
            <w:pPr>
              <w:pStyle w:val="FTPO-Tabela-prvavrstica"/>
            </w:pPr>
            <w:r w:rsidRPr="00586BCA">
              <w:t>C</w:t>
            </w:r>
          </w:p>
        </w:tc>
      </w:tr>
      <w:tr w:rsidR="0005181D" w:rsidRPr="0069294E" w14:paraId="24C92A0B" w14:textId="77777777" w:rsidTr="00F95FEC">
        <w:trPr>
          <w:trHeight w:val="238"/>
          <w:jc w:val="center"/>
        </w:trPr>
        <w:tc>
          <w:tcPr>
            <w:tcW w:w="2157" w:type="dxa"/>
            <w:vAlign w:val="center"/>
          </w:tcPr>
          <w:p w14:paraId="47B69842" w14:textId="77777777" w:rsidR="0005181D" w:rsidRPr="00586BCA" w:rsidRDefault="0005181D" w:rsidP="00586BCA">
            <w:pPr>
              <w:pStyle w:val="FTPO-Tabela-vsebina"/>
            </w:pPr>
            <w:r w:rsidRPr="00586BCA">
              <w:t>1</w:t>
            </w:r>
          </w:p>
        </w:tc>
        <w:tc>
          <w:tcPr>
            <w:tcW w:w="2158" w:type="dxa"/>
            <w:vAlign w:val="center"/>
          </w:tcPr>
          <w:p w14:paraId="42FC06E6" w14:textId="77777777" w:rsidR="0005181D" w:rsidRPr="00586BCA" w:rsidRDefault="0005181D" w:rsidP="00586BCA">
            <w:pPr>
              <w:pStyle w:val="FTPO-Tabela-vsebina"/>
            </w:pPr>
            <w:r w:rsidRPr="00586BCA">
              <w:t>2</w:t>
            </w:r>
          </w:p>
        </w:tc>
        <w:tc>
          <w:tcPr>
            <w:tcW w:w="2158" w:type="dxa"/>
            <w:vAlign w:val="center"/>
          </w:tcPr>
          <w:p w14:paraId="59A1871C" w14:textId="77777777" w:rsidR="0005181D" w:rsidRPr="00586BCA" w:rsidRDefault="0005181D" w:rsidP="00586BCA">
            <w:pPr>
              <w:pStyle w:val="FTPO-Tabela-vsebina"/>
            </w:pPr>
            <w:r w:rsidRPr="00586BCA">
              <w:t>3</w:t>
            </w:r>
          </w:p>
        </w:tc>
      </w:tr>
      <w:tr w:rsidR="0005181D" w:rsidRPr="0069294E" w14:paraId="4E37FCDF" w14:textId="77777777" w:rsidTr="00F95FEC">
        <w:trPr>
          <w:trHeight w:val="238"/>
          <w:jc w:val="center"/>
        </w:trPr>
        <w:tc>
          <w:tcPr>
            <w:tcW w:w="2157" w:type="dxa"/>
            <w:vAlign w:val="center"/>
          </w:tcPr>
          <w:p w14:paraId="545EBEE9" w14:textId="77777777" w:rsidR="0005181D" w:rsidRPr="00586BCA" w:rsidRDefault="0005181D" w:rsidP="00586BCA">
            <w:pPr>
              <w:pStyle w:val="FTPO-Tabela-vsebina"/>
            </w:pPr>
            <w:r w:rsidRPr="00586BCA">
              <w:t>4</w:t>
            </w:r>
          </w:p>
        </w:tc>
        <w:tc>
          <w:tcPr>
            <w:tcW w:w="2158" w:type="dxa"/>
            <w:vAlign w:val="center"/>
          </w:tcPr>
          <w:p w14:paraId="51CEE575" w14:textId="77777777" w:rsidR="0005181D" w:rsidRPr="00586BCA" w:rsidRDefault="0005181D" w:rsidP="00586BCA">
            <w:pPr>
              <w:pStyle w:val="FTPO-Tabela-vsebina"/>
            </w:pPr>
            <w:r w:rsidRPr="00586BCA">
              <w:t>5</w:t>
            </w:r>
          </w:p>
        </w:tc>
        <w:tc>
          <w:tcPr>
            <w:tcW w:w="2158" w:type="dxa"/>
            <w:vAlign w:val="center"/>
          </w:tcPr>
          <w:p w14:paraId="09459A2A" w14:textId="77777777" w:rsidR="0005181D" w:rsidRPr="00586BCA" w:rsidRDefault="0005181D" w:rsidP="00586BCA">
            <w:pPr>
              <w:pStyle w:val="FTPO-Tabela-vsebina"/>
            </w:pPr>
            <w:r w:rsidRPr="00586BCA">
              <w:t>6</w:t>
            </w:r>
          </w:p>
        </w:tc>
      </w:tr>
    </w:tbl>
    <w:bookmarkEnd w:id="18"/>
    <w:p w14:paraId="61691242" w14:textId="698956B2" w:rsidR="00586BCA" w:rsidRDefault="00586BCA" w:rsidP="00586BCA">
      <w:pPr>
        <w:pStyle w:val="FTPO-Besedilozatabelo"/>
        <w:spacing w:before="240" w:after="240"/>
      </w:pPr>
      <w:r>
        <w:t>Besedilo</w:t>
      </w:r>
    </w:p>
    <w:p w14:paraId="1D4E5EC6" w14:textId="49306A41" w:rsidR="0005181D" w:rsidRDefault="0005181D" w:rsidP="00586BCA">
      <w:pPr>
        <w:pStyle w:val="FTPO-Besedilo-prednatevanjem"/>
      </w:pPr>
      <w:r>
        <w:t>Primer enačbe:</w:t>
      </w:r>
    </w:p>
    <w:p w14:paraId="6296901E" w14:textId="5F2AB395" w:rsidR="0005181D" w:rsidRPr="001A3B87" w:rsidRDefault="003C3A91" w:rsidP="00772A87">
      <m:oMath>
        <m:r>
          <w:rPr>
            <w:rFonts w:ascii="Cambria Math" w:hAnsi="Cambria Math"/>
          </w:rPr>
          <m:t>ρ</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V</m:t>
            </m:r>
          </m:den>
        </m:f>
        <m:r>
          <m:rPr>
            <m:sty m:val="p"/>
          </m:rPr>
          <w:rPr>
            <w:rFonts w:ascii="Cambria Math" w:hAnsi="Cambria Math"/>
          </w:rPr>
          <m:t xml:space="preserve"> </m:t>
        </m:r>
      </m:oMath>
      <w:r>
        <w:t xml:space="preserve"> </w:t>
      </w:r>
      <w:r w:rsidR="00617B58">
        <w:tab/>
      </w:r>
      <w:r>
        <w:t>(1),</w:t>
      </w:r>
    </w:p>
    <w:p w14:paraId="4523C5F6" w14:textId="77777777" w:rsidR="0005181D" w:rsidRDefault="002531A0" w:rsidP="00586BCA">
      <w:pPr>
        <w:pStyle w:val="FTPO-Besedilo-ponatevanju"/>
      </w:pPr>
      <w:r>
        <w:t>pri čemer je:</w:t>
      </w:r>
    </w:p>
    <w:p w14:paraId="086E39E6" w14:textId="688C3668" w:rsidR="002531A0" w:rsidRPr="00D24EDD" w:rsidRDefault="003C3A91" w:rsidP="008C7161">
      <w:pPr>
        <w:pStyle w:val="FTPO-Nastevanje"/>
      </w:pPr>
      <w:r w:rsidRPr="00D24EDD">
        <w:rPr>
          <w:i/>
          <w:iCs/>
        </w:rPr>
        <w:t>ρ</w:t>
      </w:r>
      <w:r w:rsidR="008A6622" w:rsidRPr="00D24EDD">
        <w:t xml:space="preserve"> </w:t>
      </w:r>
      <w:r w:rsidRPr="00D24EDD">
        <w:t xml:space="preserve"> - gostota (kg/m</w:t>
      </w:r>
      <w:r w:rsidRPr="00D24EDD">
        <w:rPr>
          <w:vertAlign w:val="superscript"/>
        </w:rPr>
        <w:t>3</w:t>
      </w:r>
      <w:r w:rsidRPr="00D24EDD">
        <w:t>),</w:t>
      </w:r>
    </w:p>
    <w:p w14:paraId="07AFE3A1" w14:textId="77777777" w:rsidR="003C3A91" w:rsidRPr="00D24EDD" w:rsidRDefault="003C3A91" w:rsidP="008C7161">
      <w:pPr>
        <w:pStyle w:val="FTPO-Nastevanje"/>
      </w:pPr>
      <w:r w:rsidRPr="00D24EDD">
        <w:rPr>
          <w:i/>
          <w:iCs/>
        </w:rPr>
        <w:t>m</w:t>
      </w:r>
      <w:r w:rsidRPr="00D24EDD">
        <w:t xml:space="preserve"> - masa (kg),</w:t>
      </w:r>
    </w:p>
    <w:p w14:paraId="2D066D7D" w14:textId="47253FF4" w:rsidR="008C7161" w:rsidRPr="00D24EDD" w:rsidRDefault="003C3A91" w:rsidP="008C7161">
      <w:pPr>
        <w:pStyle w:val="FTPO-Nastevanje"/>
      </w:pPr>
      <w:r w:rsidRPr="00D24EDD">
        <w:rPr>
          <w:i/>
          <w:iCs/>
        </w:rPr>
        <w:t>V</w:t>
      </w:r>
      <w:r w:rsidRPr="00D24EDD">
        <w:t xml:space="preserve"> - volumen (m</w:t>
      </w:r>
      <w:r w:rsidRPr="00D24EDD">
        <w:rPr>
          <w:vertAlign w:val="superscript"/>
        </w:rPr>
        <w:t>3</w:t>
      </w:r>
      <w:r w:rsidRPr="00D24EDD">
        <w:t>)</w:t>
      </w:r>
      <w:r w:rsidR="00877388" w:rsidRPr="00D24EDD">
        <w:t>.</w:t>
      </w:r>
    </w:p>
    <w:p w14:paraId="07C34039" w14:textId="64478001" w:rsidR="00CC6F41" w:rsidRDefault="00F95FEC" w:rsidP="00B8083B">
      <w:pPr>
        <w:pStyle w:val="FTPO-Besedilo-ponatevanju"/>
      </w:pPr>
      <w:r>
        <w:t>Besedilo</w:t>
      </w:r>
    </w:p>
    <w:p w14:paraId="69D1653D" w14:textId="0C138A47" w:rsidR="005E64FA" w:rsidRPr="00692321" w:rsidRDefault="005E64FA" w:rsidP="00327B0E">
      <w:pPr>
        <w:pStyle w:val="FTPO-Naslov1"/>
      </w:pPr>
      <w:bookmarkStart w:id="19" w:name="_Toc62546107"/>
      <w:bookmarkStart w:id="20" w:name="_Toc120861553"/>
      <w:r w:rsidRPr="00692321">
        <w:t>EKSPERIMENTALNI DEL</w:t>
      </w:r>
      <w:bookmarkEnd w:id="19"/>
      <w:bookmarkEnd w:id="20"/>
    </w:p>
    <w:p w14:paraId="57CB86B6" w14:textId="1AA2BCEE" w:rsidR="003C6701" w:rsidRPr="003C6701" w:rsidRDefault="00D06CFA" w:rsidP="001D4D71">
      <w:pPr>
        <w:pStyle w:val="FTPO-Naslov2"/>
      </w:pPr>
      <w:bookmarkStart w:id="21" w:name="_Toc62546108"/>
      <w:bookmarkStart w:id="22" w:name="_Toc120861554"/>
      <w:r>
        <w:t>Eksperimentalni del – podnaslov</w:t>
      </w:r>
      <w:r w:rsidR="003A54F4">
        <w:t xml:space="preserve"> 1</w:t>
      </w:r>
      <w:bookmarkEnd w:id="21"/>
      <w:bookmarkEnd w:id="22"/>
    </w:p>
    <w:p w14:paraId="349E776B" w14:textId="5D833B1C" w:rsidR="00D06CFA" w:rsidRPr="00D06CFA" w:rsidRDefault="00D06CFA" w:rsidP="00B60DAE">
      <w:pPr>
        <w:pStyle w:val="FTPO-Naslov2"/>
      </w:pPr>
      <w:bookmarkStart w:id="23" w:name="_Toc62546109"/>
      <w:bookmarkStart w:id="24" w:name="_Toc120861555"/>
      <w:r>
        <w:t>Eksperimentalni del – podnaslov 2</w:t>
      </w:r>
      <w:bookmarkEnd w:id="23"/>
      <w:bookmarkEnd w:id="24"/>
    </w:p>
    <w:p w14:paraId="1D2BFCE9" w14:textId="7738F74A" w:rsidR="001757C8" w:rsidRPr="00692321" w:rsidRDefault="001757C8" w:rsidP="00327B0E">
      <w:pPr>
        <w:pStyle w:val="FTPO-Naslov1"/>
      </w:pPr>
      <w:bookmarkStart w:id="25" w:name="_Toc62546110"/>
      <w:bookmarkStart w:id="26" w:name="_Toc120861556"/>
      <w:r w:rsidRPr="00692321">
        <w:t>REZULTATI IN DISKUSIJA</w:t>
      </w:r>
      <w:bookmarkEnd w:id="25"/>
      <w:bookmarkEnd w:id="26"/>
    </w:p>
    <w:p w14:paraId="50D59ED4" w14:textId="03CB6234" w:rsidR="00D06CFA" w:rsidRDefault="0005253E" w:rsidP="001D4D71">
      <w:pPr>
        <w:pStyle w:val="FTPO-Naslov2"/>
      </w:pPr>
      <w:bookmarkStart w:id="27" w:name="_Toc62546111"/>
      <w:bookmarkStart w:id="28" w:name="_Toc120861557"/>
      <w:r>
        <w:t>Rezultati in diskusija – podnaslov</w:t>
      </w:r>
      <w:r w:rsidR="003A54F4">
        <w:t xml:space="preserve"> 1</w:t>
      </w:r>
      <w:bookmarkEnd w:id="27"/>
      <w:bookmarkEnd w:id="28"/>
    </w:p>
    <w:p w14:paraId="29813691" w14:textId="56B3A963" w:rsidR="005E64FA" w:rsidRPr="00F95FEC" w:rsidRDefault="0005253E" w:rsidP="00772A87">
      <w:pPr>
        <w:pStyle w:val="FTPO-Naslov2"/>
      </w:pPr>
      <w:bookmarkStart w:id="29" w:name="_Toc62546112"/>
      <w:bookmarkStart w:id="30" w:name="_Toc120861558"/>
      <w:r>
        <w:t>Rezultati in diskusija – podnaslov</w:t>
      </w:r>
      <w:r w:rsidR="00AA1CBD">
        <w:t xml:space="preserve"> </w:t>
      </w:r>
      <w:r>
        <w:t>2</w:t>
      </w:r>
      <w:bookmarkEnd w:id="29"/>
      <w:bookmarkEnd w:id="30"/>
    </w:p>
    <w:p w14:paraId="5DE21B12" w14:textId="722C81C9" w:rsidR="001757C8" w:rsidRDefault="001757C8" w:rsidP="00327B0E">
      <w:pPr>
        <w:pStyle w:val="FTPO-Naslov1"/>
      </w:pPr>
      <w:bookmarkStart w:id="31" w:name="_Toc62546113"/>
      <w:bookmarkStart w:id="32" w:name="_Toc120861559"/>
      <w:r w:rsidRPr="005C2B4D">
        <w:t>sklep</w:t>
      </w:r>
      <w:bookmarkEnd w:id="31"/>
      <w:bookmarkEnd w:id="32"/>
    </w:p>
    <w:p w14:paraId="3C9217F9" w14:textId="138693E2" w:rsidR="001757C8" w:rsidRDefault="001757C8" w:rsidP="00F95FEC">
      <w:pPr>
        <w:pStyle w:val="FTPO-Besedilo"/>
        <w:rPr>
          <w:rFonts w:eastAsiaTheme="majorEastAsia"/>
        </w:rPr>
      </w:pPr>
      <w:r>
        <w:br w:type="page"/>
      </w:r>
    </w:p>
    <w:p w14:paraId="14F4A0A0" w14:textId="24301882" w:rsidR="0005181D" w:rsidRPr="00F2605B" w:rsidRDefault="0005181D" w:rsidP="00CD2D4F">
      <w:pPr>
        <w:pStyle w:val="FTPO-Naslov4"/>
      </w:pPr>
      <w:bookmarkStart w:id="33" w:name="_Toc62546114"/>
      <w:bookmarkStart w:id="34" w:name="_Toc120861560"/>
      <w:r w:rsidRPr="00F2605B">
        <w:t>SEZNAM LITERATURE IN VIROV</w:t>
      </w:r>
      <w:bookmarkEnd w:id="33"/>
      <w:bookmarkEnd w:id="34"/>
    </w:p>
    <w:sdt>
      <w:sdtPr>
        <w:tag w:val="MENDELEY_BIBLIOGRAPHY"/>
        <w:id w:val="1613475079"/>
        <w:placeholder>
          <w:docPart w:val="DefaultPlaceholder_-1854013440"/>
        </w:placeholder>
      </w:sdtPr>
      <w:sdtEndPr/>
      <w:sdtContent>
        <w:p w14:paraId="44C35867" w14:textId="77777777" w:rsidR="001414F0" w:rsidRPr="00F95FEC" w:rsidRDefault="001414F0" w:rsidP="00F95FEC">
          <w:pPr>
            <w:pStyle w:val="FTPO-Literatura"/>
            <w:divId w:val="1939170141"/>
          </w:pPr>
          <w:r w:rsidRPr="00F95FEC">
            <w:t>[1]</w:t>
          </w:r>
          <w:r w:rsidRPr="00F95FEC">
            <w:tab/>
            <w:t xml:space="preserve">L. </w:t>
          </w:r>
          <w:proofErr w:type="spellStart"/>
          <w:r w:rsidRPr="00F95FEC">
            <w:t>Alves</w:t>
          </w:r>
          <w:proofErr w:type="spellEnd"/>
          <w:r w:rsidRPr="00F95FEC">
            <w:t xml:space="preserve">, B. </w:t>
          </w:r>
          <w:proofErr w:type="spellStart"/>
          <w:r w:rsidRPr="00F95FEC">
            <w:t>Medronho</w:t>
          </w:r>
          <w:proofErr w:type="spellEnd"/>
          <w:r w:rsidRPr="00F95FEC">
            <w:t xml:space="preserve">, F.E. </w:t>
          </w:r>
          <w:proofErr w:type="spellStart"/>
          <w:r w:rsidRPr="00F95FEC">
            <w:t>Antunes</w:t>
          </w:r>
          <w:proofErr w:type="spellEnd"/>
          <w:r w:rsidRPr="00F95FEC">
            <w:t xml:space="preserve">, D. </w:t>
          </w:r>
          <w:proofErr w:type="spellStart"/>
          <w:r w:rsidRPr="00F95FEC">
            <w:t>Topgaard</w:t>
          </w:r>
          <w:proofErr w:type="spellEnd"/>
          <w:r w:rsidRPr="00F95FEC">
            <w:t xml:space="preserve">, B. </w:t>
          </w:r>
          <w:proofErr w:type="spellStart"/>
          <w:r w:rsidRPr="00F95FEC">
            <w:t>Lindman</w:t>
          </w:r>
          <w:proofErr w:type="spellEnd"/>
          <w:r w:rsidRPr="00F95FEC">
            <w:t xml:space="preserve">, </w:t>
          </w:r>
          <w:proofErr w:type="spellStart"/>
          <w:r w:rsidRPr="00F95FEC">
            <w:t>Dissolution</w:t>
          </w:r>
          <w:proofErr w:type="spellEnd"/>
          <w:r w:rsidRPr="00F95FEC">
            <w:t xml:space="preserve"> </w:t>
          </w:r>
          <w:proofErr w:type="spellStart"/>
          <w:r w:rsidRPr="00F95FEC">
            <w:t>state</w:t>
          </w:r>
          <w:proofErr w:type="spellEnd"/>
          <w:r w:rsidRPr="00F95FEC">
            <w:t xml:space="preserve"> </w:t>
          </w:r>
          <w:proofErr w:type="spellStart"/>
          <w:r w:rsidRPr="00F95FEC">
            <w:t>of</w:t>
          </w:r>
          <w:proofErr w:type="spellEnd"/>
          <w:r w:rsidRPr="00F95FEC">
            <w:t xml:space="preserve"> </w:t>
          </w:r>
          <w:proofErr w:type="spellStart"/>
          <w:r w:rsidRPr="00F95FEC">
            <w:t>cellulose</w:t>
          </w:r>
          <w:proofErr w:type="spellEnd"/>
          <w:r w:rsidRPr="00F95FEC">
            <w:t xml:space="preserve"> in </w:t>
          </w:r>
          <w:proofErr w:type="spellStart"/>
          <w:r w:rsidRPr="00F95FEC">
            <w:t>aqueous</w:t>
          </w:r>
          <w:proofErr w:type="spellEnd"/>
          <w:r w:rsidRPr="00F95FEC">
            <w:t xml:space="preserve"> </w:t>
          </w:r>
          <w:proofErr w:type="spellStart"/>
          <w:r w:rsidRPr="00F95FEC">
            <w:t>systems</w:t>
          </w:r>
          <w:proofErr w:type="spellEnd"/>
          <w:r w:rsidRPr="00F95FEC">
            <w:t xml:space="preserve">. 2. </w:t>
          </w:r>
          <w:proofErr w:type="spellStart"/>
          <w:r w:rsidRPr="00F95FEC">
            <w:t>Acidic</w:t>
          </w:r>
          <w:proofErr w:type="spellEnd"/>
          <w:r w:rsidRPr="00F95FEC">
            <w:t xml:space="preserve"> </w:t>
          </w:r>
          <w:proofErr w:type="spellStart"/>
          <w:r w:rsidRPr="00F95FEC">
            <w:t>solvents</w:t>
          </w:r>
          <w:proofErr w:type="spellEnd"/>
          <w:r w:rsidRPr="00F95FEC">
            <w:t xml:space="preserve">, </w:t>
          </w:r>
          <w:proofErr w:type="spellStart"/>
          <w:r w:rsidRPr="00F95FEC">
            <w:t>Carbohydr</w:t>
          </w:r>
          <w:proofErr w:type="spellEnd"/>
          <w:r w:rsidRPr="00F95FEC">
            <w:t xml:space="preserve"> </w:t>
          </w:r>
          <w:proofErr w:type="spellStart"/>
          <w:r w:rsidRPr="00F95FEC">
            <w:t>Polym</w:t>
          </w:r>
          <w:proofErr w:type="spellEnd"/>
          <w:r w:rsidRPr="00F95FEC">
            <w:t>. 151 (2016) 707–715. https://doi.org/10.1016/j.carbpol.2016.06.015.</w:t>
          </w:r>
        </w:p>
        <w:p w14:paraId="15234D40" w14:textId="77777777" w:rsidR="001414F0" w:rsidRPr="00F95FEC" w:rsidRDefault="001414F0" w:rsidP="00F95FEC">
          <w:pPr>
            <w:pStyle w:val="FTPO-Literatura"/>
            <w:divId w:val="168182077"/>
          </w:pPr>
          <w:r w:rsidRPr="00F95FEC">
            <w:t>[2]</w:t>
          </w:r>
          <w:r w:rsidRPr="00F95FEC">
            <w:tab/>
            <w:t xml:space="preserve">J. Merle, M. </w:t>
          </w:r>
          <w:proofErr w:type="spellStart"/>
          <w:r w:rsidRPr="00F95FEC">
            <w:t>Birot</w:t>
          </w:r>
          <w:proofErr w:type="spellEnd"/>
          <w:r w:rsidRPr="00F95FEC">
            <w:t xml:space="preserve">, H. </w:t>
          </w:r>
          <w:proofErr w:type="spellStart"/>
          <w:r w:rsidRPr="00F95FEC">
            <w:t>Deleuze</w:t>
          </w:r>
          <w:proofErr w:type="spellEnd"/>
          <w:r w:rsidRPr="00F95FEC">
            <w:t xml:space="preserve">, C. </w:t>
          </w:r>
          <w:proofErr w:type="spellStart"/>
          <w:r w:rsidRPr="00F95FEC">
            <w:t>Mitterer</w:t>
          </w:r>
          <w:proofErr w:type="spellEnd"/>
          <w:r w:rsidRPr="00F95FEC">
            <w:t xml:space="preserve">, H. </w:t>
          </w:r>
          <w:proofErr w:type="spellStart"/>
          <w:r w:rsidRPr="00F95FEC">
            <w:t>Carré</w:t>
          </w:r>
          <w:proofErr w:type="spellEnd"/>
          <w:r w:rsidRPr="00F95FEC">
            <w:t xml:space="preserve">, F.C. </w:t>
          </w:r>
          <w:proofErr w:type="spellStart"/>
          <w:r w:rsidRPr="00F95FEC">
            <w:t>el</w:t>
          </w:r>
          <w:proofErr w:type="spellEnd"/>
          <w:r w:rsidRPr="00F95FEC">
            <w:t xml:space="preserve"> </w:t>
          </w:r>
          <w:proofErr w:type="spellStart"/>
          <w:r w:rsidRPr="00F95FEC">
            <w:t>Bouhtoury</w:t>
          </w:r>
          <w:proofErr w:type="spellEnd"/>
          <w:r w:rsidRPr="00F95FEC">
            <w:t xml:space="preserve">, New </w:t>
          </w:r>
          <w:proofErr w:type="spellStart"/>
          <w:r w:rsidRPr="00F95FEC">
            <w:t>biobased</w:t>
          </w:r>
          <w:proofErr w:type="spellEnd"/>
          <w:r w:rsidRPr="00F95FEC">
            <w:t xml:space="preserve"> </w:t>
          </w:r>
          <w:proofErr w:type="spellStart"/>
          <w:r w:rsidRPr="00F95FEC">
            <w:t>foams</w:t>
          </w:r>
          <w:proofErr w:type="spellEnd"/>
          <w:r w:rsidRPr="00F95FEC">
            <w:t xml:space="preserve"> </w:t>
          </w:r>
          <w:proofErr w:type="spellStart"/>
          <w:r w:rsidRPr="00F95FEC">
            <w:t>from</w:t>
          </w:r>
          <w:proofErr w:type="spellEnd"/>
          <w:r w:rsidRPr="00F95FEC">
            <w:t xml:space="preserve"> </w:t>
          </w:r>
          <w:proofErr w:type="spellStart"/>
          <w:r w:rsidRPr="00F95FEC">
            <w:t>wood</w:t>
          </w:r>
          <w:proofErr w:type="spellEnd"/>
          <w:r w:rsidRPr="00F95FEC">
            <w:t xml:space="preserve"> </w:t>
          </w:r>
          <w:proofErr w:type="spellStart"/>
          <w:r w:rsidRPr="00F95FEC">
            <w:t>byproducts</w:t>
          </w:r>
          <w:proofErr w:type="spellEnd"/>
          <w:r w:rsidRPr="00F95FEC">
            <w:t>, Mater Des. 91 (2016) 186–192. https://doi.org/10.1016/j.matdes.2015.11.076.</w:t>
          </w:r>
        </w:p>
        <w:p w14:paraId="56340BAE" w14:textId="06573DF6" w:rsidR="0005181D" w:rsidRDefault="001414F0" w:rsidP="00772A87">
          <w:r>
            <w:t> </w:t>
          </w:r>
        </w:p>
      </w:sdtContent>
    </w:sdt>
    <w:p w14:paraId="3FAF74E1" w14:textId="77777777" w:rsidR="00DC06D1" w:rsidRDefault="00DC06D1" w:rsidP="00F95FEC">
      <w:pPr>
        <w:pStyle w:val="FTPO-Literatura"/>
        <w:rPr>
          <w:rFonts w:eastAsiaTheme="majorEastAsia" w:cstheme="majorBidi"/>
        </w:rPr>
      </w:pPr>
      <w:r>
        <w:br w:type="page"/>
      </w:r>
    </w:p>
    <w:p w14:paraId="25B0E5D5" w14:textId="38A0D052" w:rsidR="0005181D" w:rsidRPr="00064B6F" w:rsidRDefault="0005181D" w:rsidP="00CD2D4F">
      <w:pPr>
        <w:pStyle w:val="FTPO-Naslov4"/>
      </w:pPr>
      <w:bookmarkStart w:id="35" w:name="_Toc62546115"/>
      <w:bookmarkStart w:id="36" w:name="_Toc120861561"/>
      <w:r w:rsidRPr="00064B6F">
        <w:t xml:space="preserve">SEZNAM </w:t>
      </w:r>
      <w:r w:rsidRPr="001D4D71">
        <w:t>SLIK</w:t>
      </w:r>
      <w:bookmarkEnd w:id="35"/>
      <w:bookmarkEnd w:id="36"/>
    </w:p>
    <w:p w14:paraId="19BAD919" w14:textId="714C893E" w:rsidR="0069663A" w:rsidRDefault="0069663A">
      <w:pPr>
        <w:pStyle w:val="TableofFigures"/>
        <w:tabs>
          <w:tab w:val="right" w:pos="9061"/>
        </w:tabs>
        <w:rPr>
          <w:rFonts w:asciiTheme="minorHAnsi" w:eastAsiaTheme="minorEastAsia" w:hAnsiTheme="minorHAnsi" w:cstheme="minorBidi"/>
          <w:noProof/>
          <w:sz w:val="22"/>
          <w:szCs w:val="22"/>
          <w:lang w:eastAsia="sl-SI"/>
        </w:rPr>
      </w:pPr>
      <w:r>
        <w:fldChar w:fldCharType="begin"/>
      </w:r>
      <w:r>
        <w:instrText xml:space="preserve"> TOC \h \z \c "Slika" </w:instrText>
      </w:r>
      <w:r>
        <w:fldChar w:fldCharType="separate"/>
      </w:r>
      <w:hyperlink w:anchor="_Toc116476441" w:history="1">
        <w:r w:rsidRPr="00070790">
          <w:rPr>
            <w:rStyle w:val="Hyperlink"/>
            <w:noProof/>
          </w:rPr>
          <w:t>Slika 1: Naslov slike [2]</w:t>
        </w:r>
        <w:r>
          <w:rPr>
            <w:noProof/>
            <w:webHidden/>
          </w:rPr>
          <w:tab/>
        </w:r>
        <w:r>
          <w:rPr>
            <w:noProof/>
            <w:webHidden/>
          </w:rPr>
          <w:fldChar w:fldCharType="begin"/>
        </w:r>
        <w:r>
          <w:rPr>
            <w:noProof/>
            <w:webHidden/>
          </w:rPr>
          <w:instrText xml:space="preserve"> PAGEREF _Toc116476441 \h </w:instrText>
        </w:r>
        <w:r>
          <w:rPr>
            <w:noProof/>
            <w:webHidden/>
          </w:rPr>
        </w:r>
        <w:r>
          <w:rPr>
            <w:noProof/>
            <w:webHidden/>
          </w:rPr>
          <w:fldChar w:fldCharType="separate"/>
        </w:r>
        <w:r>
          <w:rPr>
            <w:noProof/>
            <w:webHidden/>
          </w:rPr>
          <w:t>2</w:t>
        </w:r>
        <w:r>
          <w:rPr>
            <w:noProof/>
            <w:webHidden/>
          </w:rPr>
          <w:fldChar w:fldCharType="end"/>
        </w:r>
      </w:hyperlink>
    </w:p>
    <w:p w14:paraId="6404FF06" w14:textId="02756EB4" w:rsidR="0005181D" w:rsidRDefault="0069663A" w:rsidP="00F95FEC">
      <w:pPr>
        <w:pStyle w:val="FTPO-Seznamsimbolov"/>
      </w:pPr>
      <w:r>
        <w:fldChar w:fldCharType="end"/>
      </w:r>
      <w:r w:rsidR="0005181D">
        <w:br w:type="page"/>
      </w:r>
    </w:p>
    <w:p w14:paraId="2EB86CB0" w14:textId="17742FF6" w:rsidR="0005181D" w:rsidRPr="00064B6F" w:rsidRDefault="0005181D" w:rsidP="00CD2D4F">
      <w:pPr>
        <w:pStyle w:val="FTPO-Naslov4"/>
      </w:pPr>
      <w:bookmarkStart w:id="37" w:name="_Toc62546116"/>
      <w:bookmarkStart w:id="38" w:name="_Toc120861562"/>
      <w:r w:rsidRPr="00064B6F">
        <w:t>SEZNAM TABEL</w:t>
      </w:r>
      <w:bookmarkEnd w:id="37"/>
      <w:bookmarkEnd w:id="38"/>
    </w:p>
    <w:p w14:paraId="57C97828" w14:textId="2716FEBC" w:rsidR="0069663A" w:rsidRDefault="0069663A">
      <w:pPr>
        <w:tabs>
          <w:tab w:val="right" w:pos="9061"/>
        </w:tabs>
        <w:rPr>
          <w:rFonts w:asciiTheme="minorHAnsi" w:eastAsiaTheme="minorEastAsia" w:hAnsiTheme="minorHAnsi" w:cstheme="minorBidi"/>
          <w:noProof/>
          <w:sz w:val="22"/>
          <w:szCs w:val="22"/>
          <w:lang w:eastAsia="sl-SI"/>
        </w:rPr>
      </w:pPr>
      <w:r>
        <w:fldChar w:fldCharType="begin"/>
      </w:r>
      <w:r>
        <w:instrText xml:space="preserve"> TOC \h \z \c "Tabela" </w:instrText>
      </w:r>
      <w:r>
        <w:fldChar w:fldCharType="separate"/>
      </w:r>
      <w:hyperlink w:anchor="_Toc116476456" w:history="1">
        <w:r w:rsidRPr="0014406C">
          <w:rPr>
            <w:rStyle w:val="Hyperlink"/>
            <w:noProof/>
          </w:rPr>
          <w:t>Tabela 1: Naslov tabele</w:t>
        </w:r>
        <w:r>
          <w:rPr>
            <w:noProof/>
            <w:webHidden/>
          </w:rPr>
          <w:tab/>
        </w:r>
        <w:r>
          <w:rPr>
            <w:noProof/>
            <w:webHidden/>
          </w:rPr>
          <w:fldChar w:fldCharType="begin"/>
        </w:r>
        <w:r>
          <w:rPr>
            <w:noProof/>
            <w:webHidden/>
          </w:rPr>
          <w:instrText xml:space="preserve"> PAGEREF _Toc116476456 \h </w:instrText>
        </w:r>
        <w:r>
          <w:rPr>
            <w:noProof/>
            <w:webHidden/>
          </w:rPr>
        </w:r>
        <w:r>
          <w:rPr>
            <w:noProof/>
            <w:webHidden/>
          </w:rPr>
          <w:fldChar w:fldCharType="separate"/>
        </w:r>
        <w:r>
          <w:rPr>
            <w:noProof/>
            <w:webHidden/>
          </w:rPr>
          <w:t>2</w:t>
        </w:r>
        <w:r>
          <w:rPr>
            <w:noProof/>
            <w:webHidden/>
          </w:rPr>
          <w:fldChar w:fldCharType="end"/>
        </w:r>
      </w:hyperlink>
    </w:p>
    <w:p w14:paraId="4FB67D01" w14:textId="6E2498F9" w:rsidR="0005181D" w:rsidRDefault="0069663A" w:rsidP="00772A87">
      <w:r>
        <w:fldChar w:fldCharType="end"/>
      </w:r>
      <w:r w:rsidR="0005181D">
        <w:br w:type="page"/>
      </w:r>
    </w:p>
    <w:p w14:paraId="26E66F20" w14:textId="6EAEB142" w:rsidR="0005181D" w:rsidRPr="00064B6F" w:rsidRDefault="0005181D" w:rsidP="00CD2D4F">
      <w:pPr>
        <w:pStyle w:val="FTPO-Naslov4"/>
      </w:pPr>
      <w:bookmarkStart w:id="39" w:name="_Toc62546117"/>
      <w:bookmarkStart w:id="40" w:name="_Toc120861563"/>
      <w:r w:rsidRPr="00064B6F">
        <w:t xml:space="preserve">SEZNAM </w:t>
      </w:r>
      <w:r>
        <w:t>UPORABLJENIH SIMBOLOV</w:t>
      </w:r>
      <w:bookmarkEnd w:id="39"/>
      <w:bookmarkEnd w:id="40"/>
    </w:p>
    <w:p w14:paraId="7141D758" w14:textId="205AB1B3" w:rsidR="00672DB2" w:rsidRPr="001414F0" w:rsidRDefault="003A54F4" w:rsidP="00A70982">
      <w:pPr>
        <w:pStyle w:val="FTPO-Seznamsimbolov"/>
      </w:pPr>
      <w:bookmarkStart w:id="41" w:name="_Toc398721479"/>
      <w:r w:rsidRPr="001414F0">
        <w:rPr>
          <w:i/>
          <w:iCs/>
        </w:rPr>
        <w:t>ρ</w:t>
      </w:r>
      <w:r w:rsidR="00672DB2" w:rsidRPr="001414F0">
        <w:t xml:space="preserve"> </w:t>
      </w:r>
      <w:r w:rsidR="00B81D29">
        <w:t>-</w:t>
      </w:r>
      <w:r w:rsidR="00672DB2" w:rsidRPr="001414F0">
        <w:t xml:space="preserve"> </w:t>
      </w:r>
      <w:bookmarkEnd w:id="41"/>
      <w:r w:rsidRPr="001414F0">
        <w:t>gostota</w:t>
      </w:r>
      <w:r w:rsidR="001414F0">
        <w:t xml:space="preserve"> (kg/m</w:t>
      </w:r>
      <w:r w:rsidR="001414F0" w:rsidRPr="001414F0">
        <w:rPr>
          <w:vertAlign w:val="superscript"/>
        </w:rPr>
        <w:t>3</w:t>
      </w:r>
      <w:r w:rsidR="001414F0">
        <w:t>)</w:t>
      </w:r>
    </w:p>
    <w:p w14:paraId="05EF3811" w14:textId="421963D6" w:rsidR="008A6622" w:rsidRPr="001414F0" w:rsidRDefault="003A54F4" w:rsidP="00A70982">
      <w:pPr>
        <w:pStyle w:val="FTPO-Seznamsimbolov"/>
      </w:pPr>
      <w:r w:rsidRPr="001414F0">
        <w:rPr>
          <w:i/>
          <w:iCs/>
        </w:rPr>
        <w:t>m</w:t>
      </w:r>
      <w:r w:rsidRPr="001414F0">
        <w:t xml:space="preserve"> </w:t>
      </w:r>
      <w:r w:rsidR="00B81D29">
        <w:t>-</w:t>
      </w:r>
      <w:r w:rsidR="008A6622" w:rsidRPr="001414F0">
        <w:t xml:space="preserve"> </w:t>
      </w:r>
      <w:r w:rsidRPr="001414F0">
        <w:t>masa</w:t>
      </w:r>
      <w:r w:rsidR="001414F0">
        <w:t xml:space="preserve"> (kg)</w:t>
      </w:r>
    </w:p>
    <w:p w14:paraId="42E6944D" w14:textId="77777777" w:rsidR="0005181D" w:rsidRDefault="0005181D" w:rsidP="00772A87">
      <w:r>
        <w:br w:type="page"/>
      </w:r>
    </w:p>
    <w:p w14:paraId="22D42FC2" w14:textId="32426EA9" w:rsidR="0005181D" w:rsidRDefault="0005181D" w:rsidP="00CD2D4F">
      <w:pPr>
        <w:pStyle w:val="FTPO-Naslov4"/>
      </w:pPr>
      <w:bookmarkStart w:id="42" w:name="_Toc62546118"/>
      <w:bookmarkStart w:id="43" w:name="_Toc120861564"/>
      <w:r w:rsidRPr="00064B6F">
        <w:t xml:space="preserve">SEZNAM </w:t>
      </w:r>
      <w:r>
        <w:t>UPORABLJENIH KRATIC</w:t>
      </w:r>
      <w:bookmarkEnd w:id="42"/>
      <w:bookmarkEnd w:id="43"/>
    </w:p>
    <w:p w14:paraId="3D243799" w14:textId="77777777" w:rsidR="00672DB2" w:rsidRPr="001414F0" w:rsidRDefault="00672DB2" w:rsidP="00B81D29">
      <w:pPr>
        <w:pStyle w:val="FTPO-Seznamsimbolov"/>
      </w:pPr>
      <w:bookmarkStart w:id="44" w:name="_Toc398721482"/>
      <w:r w:rsidRPr="001414F0">
        <w:t xml:space="preserve">ISO - </w:t>
      </w:r>
      <w:proofErr w:type="spellStart"/>
      <w:r w:rsidRPr="001414F0">
        <w:t>International</w:t>
      </w:r>
      <w:proofErr w:type="spellEnd"/>
      <w:r w:rsidRPr="001414F0">
        <w:t xml:space="preserve"> Standard </w:t>
      </w:r>
      <w:proofErr w:type="spellStart"/>
      <w:r w:rsidRPr="001414F0">
        <w:t>Organisation</w:t>
      </w:r>
      <w:bookmarkEnd w:id="44"/>
      <w:proofErr w:type="spellEnd"/>
    </w:p>
    <w:p w14:paraId="0C26ACA1" w14:textId="1D2DD8E3" w:rsidR="00A328D1" w:rsidRPr="001414F0" w:rsidRDefault="00672DB2" w:rsidP="00B81D29">
      <w:pPr>
        <w:pStyle w:val="FTPO-Seznamsimbolov"/>
      </w:pPr>
      <w:bookmarkStart w:id="45" w:name="_Toc398721483"/>
      <w:r w:rsidRPr="001414F0">
        <w:t>F</w:t>
      </w:r>
      <w:r w:rsidR="00AA1CBD" w:rsidRPr="001414F0">
        <w:t>TPO</w:t>
      </w:r>
      <w:r w:rsidRPr="001414F0">
        <w:t xml:space="preserve"> - Fakulteta za </w:t>
      </w:r>
      <w:bookmarkEnd w:id="45"/>
      <w:r w:rsidR="00AA1CBD" w:rsidRPr="001414F0">
        <w:t>tehnologijo polimerov</w:t>
      </w:r>
    </w:p>
    <w:p w14:paraId="02E63B90" w14:textId="023484C0" w:rsidR="00AA1CBD" w:rsidRPr="001414F0" w:rsidRDefault="00AA1CBD" w:rsidP="00B81D29">
      <w:pPr>
        <w:pStyle w:val="FTPO-Seznamsimbolov"/>
      </w:pPr>
      <w:r w:rsidRPr="001414F0">
        <w:t>PVC - Polivinilklorid</w:t>
      </w:r>
    </w:p>
    <w:p w14:paraId="42B944A6" w14:textId="77777777" w:rsidR="005F72DC" w:rsidRDefault="005F72DC" w:rsidP="00772A87">
      <w:pPr>
        <w:rPr>
          <w:rFonts w:eastAsiaTheme="majorEastAsia" w:cstheme="majorBidi"/>
          <w:szCs w:val="28"/>
        </w:rPr>
      </w:pPr>
      <w:r>
        <w:br w:type="page"/>
      </w:r>
    </w:p>
    <w:p w14:paraId="588B7BEE" w14:textId="38371A88" w:rsidR="005F72DC" w:rsidRDefault="005F72DC" w:rsidP="00CD2D4F">
      <w:pPr>
        <w:pStyle w:val="FTPO-Naslov4"/>
      </w:pPr>
      <w:bookmarkStart w:id="46" w:name="_Toc62546119"/>
      <w:bookmarkStart w:id="47" w:name="_Toc120861565"/>
      <w:r>
        <w:t>PRILOG</w:t>
      </w:r>
      <w:r w:rsidR="00D12DC5">
        <w:t>E</w:t>
      </w:r>
      <w:bookmarkEnd w:id="46"/>
      <w:bookmarkEnd w:id="47"/>
      <w:r>
        <w:t xml:space="preserve"> </w:t>
      </w:r>
    </w:p>
    <w:p w14:paraId="7A1E3B50" w14:textId="304A2CA6" w:rsidR="00D12DC5" w:rsidRPr="00D12DC5" w:rsidRDefault="00D12DC5" w:rsidP="006C5B21">
      <w:pPr>
        <w:pStyle w:val="FTPO-Naslov5"/>
      </w:pPr>
      <w:bookmarkStart w:id="48" w:name="_Toc120861566"/>
      <w:r>
        <w:t xml:space="preserve">Priloga 1: </w:t>
      </w:r>
      <w:r w:rsidR="00F2605B">
        <w:t>Vnesite naslov priloge</w:t>
      </w:r>
      <w:bookmarkEnd w:id="48"/>
    </w:p>
    <w:p w14:paraId="65D8449F" w14:textId="77777777" w:rsidR="0005181D" w:rsidRDefault="0005181D" w:rsidP="00772A87">
      <w:r>
        <w:br w:type="page"/>
      </w:r>
    </w:p>
    <w:p w14:paraId="34CD7F59" w14:textId="597D0A57" w:rsidR="0005181D" w:rsidRPr="005B0B0D" w:rsidRDefault="003C3A91" w:rsidP="005B0B0D">
      <w:pPr>
        <w:pStyle w:val="FTPO-Naslov5"/>
      </w:pPr>
      <w:bookmarkStart w:id="49" w:name="_Toc120861567"/>
      <w:r w:rsidRPr="005B0B0D">
        <w:t xml:space="preserve">Priloga </w:t>
      </w:r>
      <w:r w:rsidR="008A5971" w:rsidRPr="005B0B0D">
        <w:t>2</w:t>
      </w:r>
      <w:r w:rsidR="00617B58" w:rsidRPr="005B0B0D">
        <w:t xml:space="preserve">: </w:t>
      </w:r>
      <w:r w:rsidR="00F2605B" w:rsidRPr="005B0B0D">
        <w:t>Vnesite naslov priloge</w:t>
      </w:r>
      <w:bookmarkEnd w:id="49"/>
    </w:p>
    <w:sectPr w:rsidR="0005181D" w:rsidRPr="005B0B0D" w:rsidSect="00AC7B45">
      <w:footerReference w:type="default" r:id="rId22"/>
      <w:type w:val="oddPage"/>
      <w:pgSz w:w="11906" w:h="16838" w:code="9"/>
      <w:pgMar w:top="1418" w:right="1134" w:bottom="1418" w:left="1134" w:header="737"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2A58" w14:textId="77777777" w:rsidR="00155BD0" w:rsidRDefault="00155BD0" w:rsidP="00503804">
      <w:pPr>
        <w:spacing w:line="240" w:lineRule="auto"/>
      </w:pPr>
      <w:r>
        <w:separator/>
      </w:r>
    </w:p>
    <w:p w14:paraId="54075B2B" w14:textId="77777777" w:rsidR="00155BD0" w:rsidRDefault="00155BD0"/>
  </w:endnote>
  <w:endnote w:type="continuationSeparator" w:id="0">
    <w:p w14:paraId="1B5AB0FD" w14:textId="77777777" w:rsidR="00155BD0" w:rsidRDefault="00155BD0" w:rsidP="00503804">
      <w:pPr>
        <w:spacing w:line="240" w:lineRule="auto"/>
      </w:pPr>
      <w:r>
        <w:continuationSeparator/>
      </w:r>
    </w:p>
    <w:p w14:paraId="0144A837" w14:textId="77777777" w:rsidR="00155BD0" w:rsidRDefault="00155BD0"/>
  </w:endnote>
  <w:endnote w:type="continuationNotice" w:id="1">
    <w:p w14:paraId="135EBB77" w14:textId="77777777" w:rsidR="00155BD0" w:rsidRDefault="00155BD0">
      <w:pPr>
        <w:spacing w:line="240" w:lineRule="auto"/>
      </w:pPr>
    </w:p>
    <w:p w14:paraId="344A8A97" w14:textId="77777777" w:rsidR="00155BD0" w:rsidRDefault="00155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5020" w14:textId="77777777" w:rsidR="00F95FEC" w:rsidRDefault="00F95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935C" w14:textId="77777777" w:rsidR="00F95FEC" w:rsidRDefault="00F95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931C" w14:textId="77777777" w:rsidR="00F95FEC" w:rsidRDefault="00F95F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54407"/>
      <w:docPartObj>
        <w:docPartGallery w:val="Page Numbers (Bottom of Page)"/>
        <w:docPartUnique/>
      </w:docPartObj>
    </w:sdtPr>
    <w:sdtEndPr/>
    <w:sdtContent>
      <w:p w14:paraId="5529110A" w14:textId="4B06C135" w:rsidR="00F95FEC" w:rsidRDefault="00F95FEC" w:rsidP="00F95FEC">
        <w:pPr>
          <w:pStyle w:val="FTPO-Noga"/>
        </w:pPr>
        <w:r>
          <w:fldChar w:fldCharType="begin"/>
        </w:r>
        <w:r>
          <w:instrText>PAGE   \* MERGEFORMAT</w:instrText>
        </w:r>
        <w:r>
          <w:fldChar w:fldCharType="separate"/>
        </w:r>
        <w:r>
          <w:t>2</w:t>
        </w:r>
        <w:r>
          <w:fldChar w:fldCharType="end"/>
        </w:r>
      </w:p>
    </w:sdtContent>
  </w:sdt>
  <w:p w14:paraId="30315243" w14:textId="2703BAFC" w:rsidR="00B211FE" w:rsidRPr="00D96CA2" w:rsidRDefault="00B211FE" w:rsidP="00F95FEC">
    <w:pPr>
      <w:pStyle w:val="FTPO-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CE69" w14:textId="77777777" w:rsidR="00BF72A0" w:rsidRPr="00C006B7" w:rsidRDefault="00BF72A0" w:rsidP="00C006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902804"/>
      <w:docPartObj>
        <w:docPartGallery w:val="Page Numbers (Bottom of Page)"/>
        <w:docPartUnique/>
      </w:docPartObj>
    </w:sdtPr>
    <w:sdtEndPr/>
    <w:sdtContent>
      <w:p w14:paraId="44641CEA" w14:textId="3A2F649C" w:rsidR="00F95FEC" w:rsidRPr="00F95FEC" w:rsidRDefault="00F95FEC" w:rsidP="00F95FEC">
        <w:pPr>
          <w:pStyle w:val="FTPO-Noga"/>
        </w:pPr>
        <w:r w:rsidRPr="00F95FEC">
          <w:fldChar w:fldCharType="begin"/>
        </w:r>
        <w:r w:rsidRPr="00F95FEC">
          <w:instrText>PAGE   \* MERGEFORMAT</w:instrText>
        </w:r>
        <w:r w:rsidRPr="00F95FEC">
          <w:fldChar w:fldCharType="separate"/>
        </w:r>
        <w:r w:rsidRPr="00F95FEC">
          <w:t>2</w:t>
        </w:r>
        <w:r w:rsidRPr="00F95FEC">
          <w:fldChar w:fldCharType="end"/>
        </w:r>
      </w:p>
    </w:sdtContent>
  </w:sdt>
  <w:p w14:paraId="14DB8FD2" w14:textId="2EDBE16F" w:rsidR="00586BCA" w:rsidRDefault="00586BCA" w:rsidP="00F95FEC">
    <w:pPr>
      <w:pStyle w:val="FTPO-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55FB" w14:textId="77777777" w:rsidR="00155BD0" w:rsidRDefault="00155BD0" w:rsidP="00503804">
      <w:pPr>
        <w:spacing w:line="240" w:lineRule="auto"/>
      </w:pPr>
      <w:r>
        <w:separator/>
      </w:r>
    </w:p>
  </w:footnote>
  <w:footnote w:type="continuationSeparator" w:id="0">
    <w:p w14:paraId="39AA558F" w14:textId="77777777" w:rsidR="00155BD0" w:rsidRDefault="00155BD0" w:rsidP="00503804">
      <w:pPr>
        <w:spacing w:line="240" w:lineRule="auto"/>
      </w:pPr>
      <w:r>
        <w:continuationSeparator/>
      </w:r>
    </w:p>
    <w:p w14:paraId="56A12484" w14:textId="77777777" w:rsidR="00155BD0" w:rsidRDefault="00155BD0"/>
  </w:footnote>
  <w:footnote w:type="continuationNotice" w:id="1">
    <w:p w14:paraId="288321B6" w14:textId="77777777" w:rsidR="00155BD0" w:rsidRDefault="00155BD0">
      <w:pPr>
        <w:spacing w:line="240" w:lineRule="auto"/>
      </w:pPr>
    </w:p>
    <w:p w14:paraId="49B0FBFD" w14:textId="77777777" w:rsidR="00155BD0" w:rsidRDefault="00155BD0"/>
  </w:footnote>
  <w:footnote w:id="2">
    <w:p w14:paraId="54E73F96" w14:textId="17DFB6BE" w:rsidR="002C6A62" w:rsidRDefault="002C6A62" w:rsidP="00C002C1">
      <w:pPr>
        <w:pStyle w:val="FTPO-Opomba"/>
      </w:pPr>
      <w:r>
        <w:rPr>
          <w:rStyle w:val="FootnoteReference"/>
        </w:rPr>
        <w:footnoteRef/>
      </w:r>
      <w:r>
        <w:t xml:space="preserve"> Opomba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BAF5" w14:textId="77777777" w:rsidR="00F95FEC" w:rsidRDefault="00F95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4A7" w14:textId="77777777" w:rsidR="00F95FEC" w:rsidRDefault="00F95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7ACC" w14:textId="77777777" w:rsidR="00F95FEC" w:rsidRDefault="00F95F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B7B5" w14:textId="2E2D5155" w:rsidR="0006145B" w:rsidRPr="0006145B" w:rsidRDefault="0006145B" w:rsidP="0089498B">
    <w:pPr>
      <w:pStyle w:val="FTPO-Glava"/>
      <w:spacing w:after="0"/>
    </w:pPr>
    <w:r w:rsidRPr="0006145B">
      <w:t>Fakulteta za tehnologijo polimerov</w:t>
    </w:r>
    <w:r w:rsidRPr="0006145B">
      <w:tab/>
    </w:r>
    <w:r w:rsidRPr="0006145B">
      <w:tab/>
    </w:r>
    <w:r w:rsidR="00C824FF">
      <w:rPr>
        <w:i/>
      </w:rPr>
      <w:t>Seminarska naloga</w:t>
    </w:r>
  </w:p>
  <w:p w14:paraId="740989F2" w14:textId="77777777" w:rsidR="0006145B" w:rsidRPr="00AA7EC5" w:rsidRDefault="0006145B" w:rsidP="0006145B">
    <w:pPr>
      <w:pBdr>
        <w:bottom w:val="single" w:sz="4" w:space="1" w:color="auto"/>
      </w:pBd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3322" w14:textId="69ED14A7" w:rsidR="0006145B" w:rsidRPr="0006145B" w:rsidRDefault="0006145B" w:rsidP="00692321">
    <w:pPr>
      <w:pStyle w:val="FTPO-Glava"/>
      <w:tabs>
        <w:tab w:val="left" w:pos="5205"/>
      </w:tabs>
      <w:spacing w:after="0"/>
    </w:pPr>
    <w:r w:rsidRPr="0006145B">
      <w:t>Fakulteta za tehnologijo polimerov</w:t>
    </w:r>
    <w:r w:rsidRPr="0006145B">
      <w:tab/>
    </w:r>
    <w:r w:rsidRPr="0006145B">
      <w:tab/>
    </w:r>
    <w:r w:rsidR="00692321">
      <w:tab/>
    </w:r>
    <w:r w:rsidR="00C824FF">
      <w:rPr>
        <w:i/>
      </w:rPr>
      <w:t>Seminarska naloga</w:t>
    </w:r>
  </w:p>
  <w:p w14:paraId="2CB72A1D" w14:textId="77777777" w:rsidR="00692321" w:rsidRPr="00AA7EC5" w:rsidRDefault="00692321" w:rsidP="00692321">
    <w:pPr>
      <w:pBdr>
        <w:bottom w:val="single" w:sz="4" w:space="1" w:color="auto"/>
      </w:pBd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8A10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3C7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E07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186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B0D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C8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AC98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92BE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A73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81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55A7"/>
    <w:multiLevelType w:val="hybridMultilevel"/>
    <w:tmpl w:val="14649CD4"/>
    <w:lvl w:ilvl="0" w:tplc="17D82DB6">
      <w:start w:val="95"/>
      <w:numFmt w:val="bullet"/>
      <w:pStyle w:val="FTPO-Nastevanje"/>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13EF6"/>
    <w:multiLevelType w:val="multilevel"/>
    <w:tmpl w:val="2F30CA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F0309"/>
    <w:multiLevelType w:val="multilevel"/>
    <w:tmpl w:val="3BF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16A4D"/>
    <w:multiLevelType w:val="hybridMultilevel"/>
    <w:tmpl w:val="C538997E"/>
    <w:lvl w:ilvl="0" w:tplc="334A1644">
      <w:start w:val="1"/>
      <w:numFmt w:val="bullet"/>
      <w:lvlText w:val=""/>
      <w:lvlJc w:val="left"/>
      <w:pPr>
        <w:ind w:left="397" w:hanging="397"/>
      </w:pPr>
      <w:rPr>
        <w:rFonts w:ascii="Symbol" w:hAnsi="Symbo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14" w15:restartNumberingAfterBreak="0">
    <w:nsid w:val="312A5F5A"/>
    <w:multiLevelType w:val="hybridMultilevel"/>
    <w:tmpl w:val="21E0E484"/>
    <w:lvl w:ilvl="0" w:tplc="1BE8D4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8852F1"/>
    <w:multiLevelType w:val="hybridMultilevel"/>
    <w:tmpl w:val="5C42E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6D67F1"/>
    <w:multiLevelType w:val="hybridMultilevel"/>
    <w:tmpl w:val="ABB4B1A2"/>
    <w:lvl w:ilvl="0" w:tplc="04240001">
      <w:start w:val="1"/>
      <w:numFmt w:val="bullet"/>
      <w:lvlText w:val=""/>
      <w:lvlJc w:val="left"/>
      <w:pPr>
        <w:tabs>
          <w:tab w:val="num" w:pos="1332"/>
        </w:tabs>
        <w:ind w:left="1332" w:hanging="360"/>
      </w:pPr>
      <w:rPr>
        <w:rFonts w:ascii="Symbol" w:hAnsi="Symbol" w:hint="default"/>
      </w:rPr>
    </w:lvl>
    <w:lvl w:ilvl="1" w:tplc="04240003" w:tentative="1">
      <w:start w:val="1"/>
      <w:numFmt w:val="bullet"/>
      <w:lvlText w:val="o"/>
      <w:lvlJc w:val="left"/>
      <w:pPr>
        <w:tabs>
          <w:tab w:val="num" w:pos="2052"/>
        </w:tabs>
        <w:ind w:left="2052" w:hanging="360"/>
      </w:pPr>
      <w:rPr>
        <w:rFonts w:ascii="Courier New" w:hAnsi="Courier New" w:hint="default"/>
      </w:rPr>
    </w:lvl>
    <w:lvl w:ilvl="2" w:tplc="04240005" w:tentative="1">
      <w:start w:val="1"/>
      <w:numFmt w:val="bullet"/>
      <w:lvlText w:val=""/>
      <w:lvlJc w:val="left"/>
      <w:pPr>
        <w:tabs>
          <w:tab w:val="num" w:pos="2772"/>
        </w:tabs>
        <w:ind w:left="2772" w:hanging="360"/>
      </w:pPr>
      <w:rPr>
        <w:rFonts w:ascii="Wingdings" w:hAnsi="Wingdings" w:hint="default"/>
      </w:rPr>
    </w:lvl>
    <w:lvl w:ilvl="3" w:tplc="04240001" w:tentative="1">
      <w:start w:val="1"/>
      <w:numFmt w:val="bullet"/>
      <w:lvlText w:val=""/>
      <w:lvlJc w:val="left"/>
      <w:pPr>
        <w:tabs>
          <w:tab w:val="num" w:pos="3492"/>
        </w:tabs>
        <w:ind w:left="3492" w:hanging="360"/>
      </w:pPr>
      <w:rPr>
        <w:rFonts w:ascii="Symbol" w:hAnsi="Symbol" w:hint="default"/>
      </w:rPr>
    </w:lvl>
    <w:lvl w:ilvl="4" w:tplc="04240003" w:tentative="1">
      <w:start w:val="1"/>
      <w:numFmt w:val="bullet"/>
      <w:lvlText w:val="o"/>
      <w:lvlJc w:val="left"/>
      <w:pPr>
        <w:tabs>
          <w:tab w:val="num" w:pos="4212"/>
        </w:tabs>
        <w:ind w:left="4212" w:hanging="360"/>
      </w:pPr>
      <w:rPr>
        <w:rFonts w:ascii="Courier New" w:hAnsi="Courier New" w:hint="default"/>
      </w:rPr>
    </w:lvl>
    <w:lvl w:ilvl="5" w:tplc="04240005" w:tentative="1">
      <w:start w:val="1"/>
      <w:numFmt w:val="bullet"/>
      <w:lvlText w:val=""/>
      <w:lvlJc w:val="left"/>
      <w:pPr>
        <w:tabs>
          <w:tab w:val="num" w:pos="4932"/>
        </w:tabs>
        <w:ind w:left="4932" w:hanging="360"/>
      </w:pPr>
      <w:rPr>
        <w:rFonts w:ascii="Wingdings" w:hAnsi="Wingdings" w:hint="default"/>
      </w:rPr>
    </w:lvl>
    <w:lvl w:ilvl="6" w:tplc="04240001" w:tentative="1">
      <w:start w:val="1"/>
      <w:numFmt w:val="bullet"/>
      <w:lvlText w:val=""/>
      <w:lvlJc w:val="left"/>
      <w:pPr>
        <w:tabs>
          <w:tab w:val="num" w:pos="5652"/>
        </w:tabs>
        <w:ind w:left="5652" w:hanging="360"/>
      </w:pPr>
      <w:rPr>
        <w:rFonts w:ascii="Symbol" w:hAnsi="Symbol" w:hint="default"/>
      </w:rPr>
    </w:lvl>
    <w:lvl w:ilvl="7" w:tplc="04240003" w:tentative="1">
      <w:start w:val="1"/>
      <w:numFmt w:val="bullet"/>
      <w:lvlText w:val="o"/>
      <w:lvlJc w:val="left"/>
      <w:pPr>
        <w:tabs>
          <w:tab w:val="num" w:pos="6372"/>
        </w:tabs>
        <w:ind w:left="6372" w:hanging="360"/>
      </w:pPr>
      <w:rPr>
        <w:rFonts w:ascii="Courier New" w:hAnsi="Courier New" w:hint="default"/>
      </w:rPr>
    </w:lvl>
    <w:lvl w:ilvl="8" w:tplc="04240005" w:tentative="1">
      <w:start w:val="1"/>
      <w:numFmt w:val="bullet"/>
      <w:lvlText w:val=""/>
      <w:lvlJc w:val="left"/>
      <w:pPr>
        <w:tabs>
          <w:tab w:val="num" w:pos="7092"/>
        </w:tabs>
        <w:ind w:left="7092" w:hanging="360"/>
      </w:pPr>
      <w:rPr>
        <w:rFonts w:ascii="Wingdings" w:hAnsi="Wingdings" w:hint="default"/>
      </w:rPr>
    </w:lvl>
  </w:abstractNum>
  <w:abstractNum w:abstractNumId="17" w15:restartNumberingAfterBreak="0">
    <w:nsid w:val="5AD02313"/>
    <w:multiLevelType w:val="hybridMultilevel"/>
    <w:tmpl w:val="9C86400E"/>
    <w:lvl w:ilvl="0" w:tplc="4B264D16">
      <w:start w:val="1"/>
      <w:numFmt w:val="decimal"/>
      <w:pStyle w:val="VSTPNastevanjeLiteratura"/>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28002F"/>
    <w:multiLevelType w:val="hybridMultilevel"/>
    <w:tmpl w:val="6C1CE156"/>
    <w:lvl w:ilvl="0" w:tplc="53264DC4">
      <w:start w:val="5"/>
      <w:numFmt w:val="bullet"/>
      <w:pStyle w:val="VSTPTabelaVsebinaNZ"/>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6C4460"/>
    <w:multiLevelType w:val="multilevel"/>
    <w:tmpl w:val="772A2C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69694319">
    <w:abstractNumId w:val="10"/>
  </w:num>
  <w:num w:numId="2" w16cid:durableId="1577668845">
    <w:abstractNumId w:val="19"/>
  </w:num>
  <w:num w:numId="3" w16cid:durableId="1950816738">
    <w:abstractNumId w:val="13"/>
  </w:num>
  <w:num w:numId="4" w16cid:durableId="1289239498">
    <w:abstractNumId w:val="15"/>
  </w:num>
  <w:num w:numId="5" w16cid:durableId="645086397">
    <w:abstractNumId w:val="11"/>
  </w:num>
  <w:num w:numId="6" w16cid:durableId="1120877282">
    <w:abstractNumId w:val="17"/>
  </w:num>
  <w:num w:numId="7" w16cid:durableId="1300764772">
    <w:abstractNumId w:val="17"/>
    <w:lvlOverride w:ilvl="0">
      <w:startOverride w:val="1"/>
    </w:lvlOverride>
  </w:num>
  <w:num w:numId="8" w16cid:durableId="895580432">
    <w:abstractNumId w:val="18"/>
  </w:num>
  <w:num w:numId="9" w16cid:durableId="539392364">
    <w:abstractNumId w:val="16"/>
  </w:num>
  <w:num w:numId="10" w16cid:durableId="831411950">
    <w:abstractNumId w:val="12"/>
  </w:num>
  <w:num w:numId="11" w16cid:durableId="1314331505">
    <w:abstractNumId w:val="19"/>
  </w:num>
  <w:num w:numId="12" w16cid:durableId="353271696">
    <w:abstractNumId w:val="9"/>
  </w:num>
  <w:num w:numId="13" w16cid:durableId="2033726706">
    <w:abstractNumId w:val="8"/>
  </w:num>
  <w:num w:numId="14" w16cid:durableId="467825898">
    <w:abstractNumId w:val="7"/>
  </w:num>
  <w:num w:numId="15" w16cid:durableId="465708280">
    <w:abstractNumId w:val="6"/>
  </w:num>
  <w:num w:numId="16" w16cid:durableId="557908197">
    <w:abstractNumId w:val="5"/>
  </w:num>
  <w:num w:numId="17" w16cid:durableId="931281727">
    <w:abstractNumId w:val="4"/>
  </w:num>
  <w:num w:numId="18" w16cid:durableId="982193968">
    <w:abstractNumId w:val="3"/>
  </w:num>
  <w:num w:numId="19" w16cid:durableId="1381518361">
    <w:abstractNumId w:val="2"/>
  </w:num>
  <w:num w:numId="20" w16cid:durableId="31078104">
    <w:abstractNumId w:val="1"/>
  </w:num>
  <w:num w:numId="21" w16cid:durableId="676273763">
    <w:abstractNumId w:val="0"/>
  </w:num>
  <w:num w:numId="22" w16cid:durableId="897397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formatting="1" w:enforcement="0"/>
  <w:defaultTabStop w:val="708"/>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1N7EwNLUwMzAxMzNS0lEKTi0uzszPAykwNK4FAM3GGRctAAAA"/>
  </w:docVars>
  <w:rsids>
    <w:rsidRoot w:val="008D0F13"/>
    <w:rsid w:val="0002726C"/>
    <w:rsid w:val="0003505E"/>
    <w:rsid w:val="0005181D"/>
    <w:rsid w:val="0005253E"/>
    <w:rsid w:val="000570C6"/>
    <w:rsid w:val="0006145B"/>
    <w:rsid w:val="0006730A"/>
    <w:rsid w:val="000752A8"/>
    <w:rsid w:val="000860B0"/>
    <w:rsid w:val="00090086"/>
    <w:rsid w:val="000B04CE"/>
    <w:rsid w:val="000B20F2"/>
    <w:rsid w:val="000B5B9B"/>
    <w:rsid w:val="000B69BE"/>
    <w:rsid w:val="000C11C0"/>
    <w:rsid w:val="000D10E2"/>
    <w:rsid w:val="00101B32"/>
    <w:rsid w:val="00103E3E"/>
    <w:rsid w:val="001063CD"/>
    <w:rsid w:val="001155A6"/>
    <w:rsid w:val="001414F0"/>
    <w:rsid w:val="00155BD0"/>
    <w:rsid w:val="001560AF"/>
    <w:rsid w:val="001757C8"/>
    <w:rsid w:val="00180B4B"/>
    <w:rsid w:val="001877A8"/>
    <w:rsid w:val="001943B7"/>
    <w:rsid w:val="001A5311"/>
    <w:rsid w:val="001D4D71"/>
    <w:rsid w:val="00210F99"/>
    <w:rsid w:val="002341E5"/>
    <w:rsid w:val="00247744"/>
    <w:rsid w:val="002531A0"/>
    <w:rsid w:val="00261CA2"/>
    <w:rsid w:val="00274D52"/>
    <w:rsid w:val="00297B6B"/>
    <w:rsid w:val="002A4F58"/>
    <w:rsid w:val="002B0C9F"/>
    <w:rsid w:val="002B1FC7"/>
    <w:rsid w:val="002C0CD9"/>
    <w:rsid w:val="002C1CB7"/>
    <w:rsid w:val="002C419A"/>
    <w:rsid w:val="002C6A62"/>
    <w:rsid w:val="002E0165"/>
    <w:rsid w:val="002E2153"/>
    <w:rsid w:val="00327B0E"/>
    <w:rsid w:val="003372DF"/>
    <w:rsid w:val="003441CA"/>
    <w:rsid w:val="00376A30"/>
    <w:rsid w:val="00397915"/>
    <w:rsid w:val="003A54F4"/>
    <w:rsid w:val="003B786C"/>
    <w:rsid w:val="003C3A91"/>
    <w:rsid w:val="003C49D4"/>
    <w:rsid w:val="003C6701"/>
    <w:rsid w:val="003E7DA6"/>
    <w:rsid w:val="00402FCF"/>
    <w:rsid w:val="004210FD"/>
    <w:rsid w:val="00445A6B"/>
    <w:rsid w:val="00450561"/>
    <w:rsid w:val="004509A1"/>
    <w:rsid w:val="004527DE"/>
    <w:rsid w:val="004579CC"/>
    <w:rsid w:val="004B0BC3"/>
    <w:rsid w:val="004B2B7E"/>
    <w:rsid w:val="004B794B"/>
    <w:rsid w:val="004D5763"/>
    <w:rsid w:val="00503804"/>
    <w:rsid w:val="00515BD2"/>
    <w:rsid w:val="005305BB"/>
    <w:rsid w:val="00540FF4"/>
    <w:rsid w:val="00545C6B"/>
    <w:rsid w:val="0057150D"/>
    <w:rsid w:val="00572945"/>
    <w:rsid w:val="00585683"/>
    <w:rsid w:val="00586BCA"/>
    <w:rsid w:val="00590D00"/>
    <w:rsid w:val="0059136C"/>
    <w:rsid w:val="005973A8"/>
    <w:rsid w:val="005A1ECA"/>
    <w:rsid w:val="005B0B0D"/>
    <w:rsid w:val="005B15B1"/>
    <w:rsid w:val="005C2B4D"/>
    <w:rsid w:val="005C3D6C"/>
    <w:rsid w:val="005C5DB1"/>
    <w:rsid w:val="005E3590"/>
    <w:rsid w:val="005E46A0"/>
    <w:rsid w:val="005E64FA"/>
    <w:rsid w:val="005F72DC"/>
    <w:rsid w:val="00617B58"/>
    <w:rsid w:val="00632A07"/>
    <w:rsid w:val="00636EE2"/>
    <w:rsid w:val="00643ABB"/>
    <w:rsid w:val="00657730"/>
    <w:rsid w:val="00667D39"/>
    <w:rsid w:val="00672DB2"/>
    <w:rsid w:val="00685036"/>
    <w:rsid w:val="00692321"/>
    <w:rsid w:val="0069663A"/>
    <w:rsid w:val="006A11B9"/>
    <w:rsid w:val="006A19A5"/>
    <w:rsid w:val="006B2D96"/>
    <w:rsid w:val="006C4FB6"/>
    <w:rsid w:val="006C5B21"/>
    <w:rsid w:val="006E3893"/>
    <w:rsid w:val="00722960"/>
    <w:rsid w:val="00762824"/>
    <w:rsid w:val="00772A87"/>
    <w:rsid w:val="007B3901"/>
    <w:rsid w:val="007C0311"/>
    <w:rsid w:val="007C1D3B"/>
    <w:rsid w:val="007E07D6"/>
    <w:rsid w:val="007F0D1F"/>
    <w:rsid w:val="00800DCA"/>
    <w:rsid w:val="00802CEC"/>
    <w:rsid w:val="0080437C"/>
    <w:rsid w:val="008151FF"/>
    <w:rsid w:val="00815AEE"/>
    <w:rsid w:val="00825EB8"/>
    <w:rsid w:val="008356E9"/>
    <w:rsid w:val="00835E79"/>
    <w:rsid w:val="008424D9"/>
    <w:rsid w:val="008550B0"/>
    <w:rsid w:val="00857C50"/>
    <w:rsid w:val="0086142C"/>
    <w:rsid w:val="0087335B"/>
    <w:rsid w:val="00874FA0"/>
    <w:rsid w:val="0087656A"/>
    <w:rsid w:val="00877388"/>
    <w:rsid w:val="0089498B"/>
    <w:rsid w:val="008A5971"/>
    <w:rsid w:val="008A6622"/>
    <w:rsid w:val="008C7161"/>
    <w:rsid w:val="008D0F13"/>
    <w:rsid w:val="008D24DE"/>
    <w:rsid w:val="008F0737"/>
    <w:rsid w:val="00904122"/>
    <w:rsid w:val="0091062A"/>
    <w:rsid w:val="00926DF1"/>
    <w:rsid w:val="00974B8B"/>
    <w:rsid w:val="009868FB"/>
    <w:rsid w:val="009A3171"/>
    <w:rsid w:val="009B2276"/>
    <w:rsid w:val="009C5DC7"/>
    <w:rsid w:val="009D1898"/>
    <w:rsid w:val="009E621F"/>
    <w:rsid w:val="00A04ED9"/>
    <w:rsid w:val="00A13065"/>
    <w:rsid w:val="00A157ED"/>
    <w:rsid w:val="00A1600D"/>
    <w:rsid w:val="00A217BF"/>
    <w:rsid w:val="00A328D1"/>
    <w:rsid w:val="00A361B4"/>
    <w:rsid w:val="00A37B96"/>
    <w:rsid w:val="00A45620"/>
    <w:rsid w:val="00A4613D"/>
    <w:rsid w:val="00A57D05"/>
    <w:rsid w:val="00A61C5E"/>
    <w:rsid w:val="00A70439"/>
    <w:rsid w:val="00A70982"/>
    <w:rsid w:val="00A7311B"/>
    <w:rsid w:val="00A75ED3"/>
    <w:rsid w:val="00AA1CBD"/>
    <w:rsid w:val="00AC7B45"/>
    <w:rsid w:val="00AD2EEC"/>
    <w:rsid w:val="00AE0263"/>
    <w:rsid w:val="00AE5919"/>
    <w:rsid w:val="00AE6D1F"/>
    <w:rsid w:val="00AF592D"/>
    <w:rsid w:val="00B030C4"/>
    <w:rsid w:val="00B06807"/>
    <w:rsid w:val="00B211FE"/>
    <w:rsid w:val="00B22CA9"/>
    <w:rsid w:val="00B27F9F"/>
    <w:rsid w:val="00B60DAE"/>
    <w:rsid w:val="00B612D1"/>
    <w:rsid w:val="00B70044"/>
    <w:rsid w:val="00B8083B"/>
    <w:rsid w:val="00B81D29"/>
    <w:rsid w:val="00BB7B0E"/>
    <w:rsid w:val="00BC1D3F"/>
    <w:rsid w:val="00BD1EBF"/>
    <w:rsid w:val="00BD79FF"/>
    <w:rsid w:val="00BE41D0"/>
    <w:rsid w:val="00BE6F16"/>
    <w:rsid w:val="00BF72A0"/>
    <w:rsid w:val="00C002C1"/>
    <w:rsid w:val="00C006B7"/>
    <w:rsid w:val="00C01DCA"/>
    <w:rsid w:val="00C16433"/>
    <w:rsid w:val="00C43AB5"/>
    <w:rsid w:val="00C43BD2"/>
    <w:rsid w:val="00C824FF"/>
    <w:rsid w:val="00C8704C"/>
    <w:rsid w:val="00C93B31"/>
    <w:rsid w:val="00CA2DBD"/>
    <w:rsid w:val="00CA7972"/>
    <w:rsid w:val="00CC6F41"/>
    <w:rsid w:val="00CD2184"/>
    <w:rsid w:val="00CD2D4F"/>
    <w:rsid w:val="00CD6009"/>
    <w:rsid w:val="00CE1667"/>
    <w:rsid w:val="00D00E1D"/>
    <w:rsid w:val="00D06CFA"/>
    <w:rsid w:val="00D12DC5"/>
    <w:rsid w:val="00D12EA1"/>
    <w:rsid w:val="00D24EDD"/>
    <w:rsid w:val="00D303F1"/>
    <w:rsid w:val="00D527F4"/>
    <w:rsid w:val="00D73624"/>
    <w:rsid w:val="00D76860"/>
    <w:rsid w:val="00D920AF"/>
    <w:rsid w:val="00D96CA2"/>
    <w:rsid w:val="00D97A0C"/>
    <w:rsid w:val="00DA75E8"/>
    <w:rsid w:val="00DC06D1"/>
    <w:rsid w:val="00DE0DC4"/>
    <w:rsid w:val="00E146C9"/>
    <w:rsid w:val="00E24195"/>
    <w:rsid w:val="00E278AD"/>
    <w:rsid w:val="00E34F6E"/>
    <w:rsid w:val="00E53523"/>
    <w:rsid w:val="00E6217D"/>
    <w:rsid w:val="00E63DA6"/>
    <w:rsid w:val="00E80BDA"/>
    <w:rsid w:val="00E84607"/>
    <w:rsid w:val="00EA5B0B"/>
    <w:rsid w:val="00EB7EDB"/>
    <w:rsid w:val="00ED41B2"/>
    <w:rsid w:val="00EE1762"/>
    <w:rsid w:val="00EE2888"/>
    <w:rsid w:val="00EF182F"/>
    <w:rsid w:val="00F06339"/>
    <w:rsid w:val="00F16F4E"/>
    <w:rsid w:val="00F25DC4"/>
    <w:rsid w:val="00F2605B"/>
    <w:rsid w:val="00F352CD"/>
    <w:rsid w:val="00F465E0"/>
    <w:rsid w:val="00F574DA"/>
    <w:rsid w:val="00F64211"/>
    <w:rsid w:val="00F94343"/>
    <w:rsid w:val="00F95FEC"/>
    <w:rsid w:val="00FA595D"/>
    <w:rsid w:val="00FB0279"/>
    <w:rsid w:val="00FD2018"/>
    <w:rsid w:val="00FF5578"/>
    <w:rsid w:val="25351E5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2126E"/>
  <w15:docId w15:val="{8DDC8B22-D2F8-4E5D-B57C-ED0A3416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sl-SI" w:eastAsia="en-US" w:bidi="ar-SA"/>
      </w:rPr>
    </w:rPrDefault>
    <w:pPrDefault>
      <w:pPr>
        <w:spacing w:after="160" w:line="259" w:lineRule="auto"/>
        <w:ind w:left="284" w:hanging="284"/>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TPO - Normal"/>
    <w:qFormat/>
    <w:rsid w:val="0003505E"/>
    <w:pPr>
      <w:spacing w:after="120" w:line="276" w:lineRule="auto"/>
      <w:ind w:left="0" w:firstLine="0"/>
      <w:jc w:val="both"/>
    </w:pPr>
    <w:rPr>
      <w:rFonts w:eastAsia="Times New Roman"/>
      <w:szCs w:val="20"/>
    </w:rPr>
  </w:style>
  <w:style w:type="paragraph" w:styleId="Heading1">
    <w:name w:val="heading 1"/>
    <w:aliases w:val="Naslov1"/>
    <w:basedOn w:val="Normal"/>
    <w:next w:val="Normal"/>
    <w:link w:val="Heading1Char"/>
    <w:uiPriority w:val="9"/>
    <w:rsid w:val="00A4613D"/>
    <w:pPr>
      <w:keepNext/>
      <w:keepLines/>
      <w:pageBreakBefore/>
      <w:numPr>
        <w:numId w:val="2"/>
      </w:numPr>
      <w:tabs>
        <w:tab w:val="left" w:pos="284"/>
      </w:tabs>
      <w:spacing w:before="360" w:after="240"/>
      <w:ind w:left="431" w:hanging="431"/>
      <w:outlineLvl w:val="0"/>
    </w:pPr>
    <w:rPr>
      <w:rFonts w:eastAsiaTheme="majorEastAsia" w:cstheme="majorBidi"/>
      <w:b/>
      <w:bCs/>
      <w:caps/>
      <w:szCs w:val="28"/>
    </w:rPr>
  </w:style>
  <w:style w:type="paragraph" w:styleId="Heading2">
    <w:name w:val="heading 2"/>
    <w:basedOn w:val="Normal"/>
    <w:next w:val="Normal"/>
    <w:link w:val="Heading2Char"/>
    <w:uiPriority w:val="9"/>
    <w:unhideWhenUsed/>
    <w:rsid w:val="003C6701"/>
    <w:pPr>
      <w:keepNext/>
      <w:keepLines/>
      <w:numPr>
        <w:ilvl w:val="1"/>
        <w:numId w:val="2"/>
      </w:numPr>
      <w:tabs>
        <w:tab w:val="left" w:pos="709"/>
      </w:tabs>
      <w:spacing w:before="360" w:after="24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3C6701"/>
    <w:pPr>
      <w:keepNext/>
      <w:keepLines/>
      <w:numPr>
        <w:ilvl w:val="2"/>
        <w:numId w:val="2"/>
      </w:numPr>
      <w:tabs>
        <w:tab w:val="left" w:pos="709"/>
      </w:tabs>
      <w:spacing w:before="360" w:after="240"/>
      <w:outlineLvl w:val="2"/>
    </w:pPr>
    <w:rPr>
      <w:rFonts w:eastAsiaTheme="majorEastAsia" w:cstheme="majorBidi"/>
      <w:b/>
      <w:bCs/>
    </w:rPr>
  </w:style>
  <w:style w:type="paragraph" w:styleId="Heading4">
    <w:name w:val="heading 4"/>
    <w:basedOn w:val="Normal"/>
    <w:next w:val="Normal"/>
    <w:link w:val="Heading4Char"/>
    <w:uiPriority w:val="9"/>
    <w:unhideWhenUsed/>
    <w:rsid w:val="003E7DA6"/>
    <w:pPr>
      <w:keepNext/>
      <w:keepLines/>
      <w:tabs>
        <w:tab w:val="left" w:pos="851"/>
      </w:tabs>
      <w:spacing w:before="360" w:after="240"/>
      <w:jc w:val="left"/>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B211FE"/>
    <w:pPr>
      <w:keepNext/>
      <w:keepLines/>
      <w:numPr>
        <w:ilvl w:val="4"/>
        <w:numId w:val="2"/>
      </w:numPr>
      <w:spacing w:before="200"/>
      <w:outlineLvl w:val="4"/>
    </w:pPr>
    <w:rPr>
      <w:rFonts w:asciiTheme="majorHAnsi" w:eastAsiaTheme="majorEastAsia" w:hAnsiTheme="majorHAnsi" w:cstheme="majorBidi"/>
      <w:color w:val="681317" w:themeColor="accent1" w:themeShade="7F"/>
    </w:rPr>
  </w:style>
  <w:style w:type="paragraph" w:styleId="Heading6">
    <w:name w:val="heading 6"/>
    <w:basedOn w:val="Normal"/>
    <w:next w:val="Normal"/>
    <w:link w:val="Heading6Char"/>
    <w:uiPriority w:val="9"/>
    <w:semiHidden/>
    <w:unhideWhenUsed/>
    <w:qFormat/>
    <w:rsid w:val="00B211FE"/>
    <w:pPr>
      <w:keepNext/>
      <w:keepLines/>
      <w:numPr>
        <w:ilvl w:val="5"/>
        <w:numId w:val="2"/>
      </w:numPr>
      <w:spacing w:before="200"/>
      <w:outlineLvl w:val="5"/>
    </w:pPr>
    <w:rPr>
      <w:rFonts w:asciiTheme="majorHAnsi" w:eastAsiaTheme="majorEastAsia" w:hAnsiTheme="majorHAnsi" w:cstheme="majorBidi"/>
      <w:i/>
      <w:iCs/>
      <w:color w:val="681317" w:themeColor="accent1" w:themeShade="7F"/>
    </w:rPr>
  </w:style>
  <w:style w:type="paragraph" w:styleId="Heading7">
    <w:name w:val="heading 7"/>
    <w:basedOn w:val="Normal"/>
    <w:next w:val="Normal"/>
    <w:link w:val="Heading7Char"/>
    <w:uiPriority w:val="9"/>
    <w:semiHidden/>
    <w:unhideWhenUsed/>
    <w:qFormat/>
    <w:rsid w:val="00B211F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11F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11F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PO-Nastevanje">
    <w:name w:val="FTPO - Nastevanje"/>
    <w:basedOn w:val="Normal"/>
    <w:link w:val="FTPO-NastevanjeChar"/>
    <w:rsid w:val="00B81D29"/>
    <w:pPr>
      <w:numPr>
        <w:numId w:val="1"/>
      </w:numPr>
      <w:spacing w:after="0"/>
      <w:ind w:left="357" w:hanging="357"/>
    </w:pPr>
  </w:style>
  <w:style w:type="paragraph" w:customStyle="1" w:styleId="VSTPOdstavekONastevanje">
    <w:name w:val="VSTP_OdstavekO_Nastevanje"/>
    <w:basedOn w:val="Normal"/>
    <w:next w:val="FTPO-Nastevanje"/>
    <w:rsid w:val="00503804"/>
    <w:pPr>
      <w:keepNext/>
      <w:keepLines/>
      <w:spacing w:before="240"/>
    </w:pPr>
  </w:style>
  <w:style w:type="character" w:styleId="Hyperlink">
    <w:name w:val="Hyperlink"/>
    <w:basedOn w:val="DefaultParagraphFont"/>
    <w:uiPriority w:val="99"/>
    <w:unhideWhenUsed/>
    <w:rsid w:val="00503804"/>
    <w:rPr>
      <w:color w:val="847577" w:themeColor="hyperlink"/>
      <w:u w:val="single"/>
    </w:rPr>
  </w:style>
  <w:style w:type="paragraph" w:styleId="TOC1">
    <w:name w:val="toc 1"/>
    <w:aliases w:val="TOC 1 - kazalo,naslov1"/>
    <w:basedOn w:val="Normal"/>
    <w:next w:val="Normal"/>
    <w:autoRedefine/>
    <w:uiPriority w:val="39"/>
    <w:unhideWhenUsed/>
    <w:rsid w:val="00E53523"/>
    <w:pPr>
      <w:tabs>
        <w:tab w:val="left" w:pos="480"/>
        <w:tab w:val="right" w:pos="9061"/>
      </w:tabs>
      <w:spacing w:before="120" w:after="0"/>
      <w:jc w:val="left"/>
    </w:pPr>
    <w:rPr>
      <w:rFonts w:cstheme="minorHAnsi"/>
      <w:b/>
      <w:bCs/>
      <w:caps/>
    </w:rPr>
  </w:style>
  <w:style w:type="paragraph" w:styleId="TOC2">
    <w:name w:val="toc 2"/>
    <w:aliases w:val="TOC 2 - kazalo,naslov2"/>
    <w:basedOn w:val="Normal"/>
    <w:next w:val="Normal"/>
    <w:autoRedefine/>
    <w:uiPriority w:val="39"/>
    <w:unhideWhenUsed/>
    <w:rsid w:val="00E53523"/>
    <w:pPr>
      <w:tabs>
        <w:tab w:val="left" w:pos="720"/>
        <w:tab w:val="right" w:pos="9061"/>
      </w:tabs>
      <w:spacing w:after="0"/>
      <w:jc w:val="left"/>
    </w:pPr>
    <w:rPr>
      <w:rFonts w:cstheme="minorHAnsi"/>
    </w:rPr>
  </w:style>
  <w:style w:type="paragraph" w:styleId="TOC3">
    <w:name w:val="toc 3"/>
    <w:aliases w:val="TOC 3 - kazalo,naslov3"/>
    <w:basedOn w:val="Normal"/>
    <w:next w:val="Normal"/>
    <w:autoRedefine/>
    <w:uiPriority w:val="39"/>
    <w:unhideWhenUsed/>
    <w:rsid w:val="00D24EDD"/>
    <w:pPr>
      <w:tabs>
        <w:tab w:val="left" w:pos="709"/>
        <w:tab w:val="right" w:pos="9061"/>
      </w:tabs>
      <w:spacing w:after="0"/>
      <w:jc w:val="left"/>
    </w:pPr>
    <w:rPr>
      <w:rFonts w:cstheme="minorHAnsi"/>
      <w:iCs/>
    </w:rPr>
  </w:style>
  <w:style w:type="paragraph" w:styleId="Footer">
    <w:name w:val="footer"/>
    <w:basedOn w:val="Normal"/>
    <w:link w:val="FooterChar"/>
    <w:uiPriority w:val="99"/>
    <w:unhideWhenUsed/>
    <w:rsid w:val="00894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98B"/>
    <w:rPr>
      <w:rFonts w:eastAsia="Times New Roman"/>
      <w:szCs w:val="20"/>
    </w:rPr>
  </w:style>
  <w:style w:type="character" w:customStyle="1" w:styleId="Heading1Char">
    <w:name w:val="Heading 1 Char"/>
    <w:aliases w:val="Naslov1 Char"/>
    <w:basedOn w:val="DefaultParagraphFont"/>
    <w:link w:val="Heading1"/>
    <w:uiPriority w:val="9"/>
    <w:rsid w:val="00A4613D"/>
    <w:rPr>
      <w:rFonts w:eastAsiaTheme="majorEastAsia" w:cstheme="majorBidi"/>
      <w:b/>
      <w:bCs/>
      <w:caps/>
      <w:szCs w:val="28"/>
    </w:rPr>
  </w:style>
  <w:style w:type="character" w:customStyle="1" w:styleId="Heading2Char">
    <w:name w:val="Heading 2 Char"/>
    <w:basedOn w:val="DefaultParagraphFont"/>
    <w:link w:val="Heading2"/>
    <w:uiPriority w:val="9"/>
    <w:rsid w:val="003C6701"/>
    <w:rPr>
      <w:rFonts w:eastAsiaTheme="majorEastAsia" w:cstheme="majorBidi"/>
      <w:b/>
      <w:bCs/>
      <w:szCs w:val="26"/>
    </w:rPr>
  </w:style>
  <w:style w:type="character" w:customStyle="1" w:styleId="Heading3Char">
    <w:name w:val="Heading 3 Char"/>
    <w:basedOn w:val="DefaultParagraphFont"/>
    <w:link w:val="Heading3"/>
    <w:uiPriority w:val="9"/>
    <w:rsid w:val="003C6701"/>
    <w:rPr>
      <w:rFonts w:eastAsiaTheme="majorEastAsia" w:cstheme="majorBidi"/>
      <w:b/>
      <w:bCs/>
      <w:szCs w:val="20"/>
    </w:rPr>
  </w:style>
  <w:style w:type="character" w:customStyle="1" w:styleId="Heading4Char">
    <w:name w:val="Heading 4 Char"/>
    <w:basedOn w:val="DefaultParagraphFont"/>
    <w:link w:val="Heading4"/>
    <w:uiPriority w:val="9"/>
    <w:rsid w:val="003E7DA6"/>
    <w:rPr>
      <w:rFonts w:eastAsiaTheme="majorEastAsia" w:cstheme="majorBidi"/>
      <w:b/>
      <w:bCs/>
      <w:iCs/>
      <w:szCs w:val="20"/>
    </w:rPr>
  </w:style>
  <w:style w:type="character" w:customStyle="1" w:styleId="Heading5Char">
    <w:name w:val="Heading 5 Char"/>
    <w:basedOn w:val="DefaultParagraphFont"/>
    <w:link w:val="Heading5"/>
    <w:uiPriority w:val="9"/>
    <w:semiHidden/>
    <w:rsid w:val="00B211FE"/>
    <w:rPr>
      <w:rFonts w:asciiTheme="majorHAnsi" w:eastAsiaTheme="majorEastAsia" w:hAnsiTheme="majorHAnsi" w:cstheme="majorBidi"/>
      <w:color w:val="681317" w:themeColor="accent1" w:themeShade="7F"/>
      <w:szCs w:val="20"/>
    </w:rPr>
  </w:style>
  <w:style w:type="character" w:customStyle="1" w:styleId="Heading6Char">
    <w:name w:val="Heading 6 Char"/>
    <w:basedOn w:val="DefaultParagraphFont"/>
    <w:link w:val="Heading6"/>
    <w:uiPriority w:val="9"/>
    <w:semiHidden/>
    <w:rsid w:val="00B211FE"/>
    <w:rPr>
      <w:rFonts w:asciiTheme="majorHAnsi" w:eastAsiaTheme="majorEastAsia" w:hAnsiTheme="majorHAnsi" w:cstheme="majorBidi"/>
      <w:i/>
      <w:iCs/>
      <w:color w:val="681317" w:themeColor="accent1" w:themeShade="7F"/>
      <w:szCs w:val="20"/>
    </w:rPr>
  </w:style>
  <w:style w:type="character" w:customStyle="1" w:styleId="Heading7Char">
    <w:name w:val="Heading 7 Char"/>
    <w:basedOn w:val="DefaultParagraphFont"/>
    <w:link w:val="Heading7"/>
    <w:uiPriority w:val="9"/>
    <w:semiHidden/>
    <w:rsid w:val="00B211F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B211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11F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rsid w:val="00B211FE"/>
    <w:pPr>
      <w:contextualSpacing/>
    </w:pPr>
  </w:style>
  <w:style w:type="paragraph" w:styleId="Caption">
    <w:name w:val="caption"/>
    <w:aliases w:val="Caption - naslov slike,tabele"/>
    <w:basedOn w:val="Normal"/>
    <w:next w:val="Normal"/>
    <w:uiPriority w:val="35"/>
    <w:unhideWhenUsed/>
    <w:rsid w:val="00B70044"/>
    <w:pPr>
      <w:spacing w:before="120" w:line="240" w:lineRule="auto"/>
      <w:jc w:val="center"/>
    </w:pPr>
    <w:rPr>
      <w:bCs/>
      <w:i/>
      <w:szCs w:val="18"/>
    </w:rPr>
  </w:style>
  <w:style w:type="table" w:styleId="TableGrid">
    <w:name w:val="Table Grid"/>
    <w:basedOn w:val="TableNormal"/>
    <w:uiPriority w:val="59"/>
    <w:rsid w:val="00B211FE"/>
    <w:pPr>
      <w:spacing w:after="0" w:line="240" w:lineRule="auto"/>
      <w:ind w:left="0"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TPOdstavekO">
    <w:name w:val="VSTP_OdstavekO"/>
    <w:basedOn w:val="Normal"/>
    <w:rsid w:val="0005181D"/>
    <w:pPr>
      <w:spacing w:before="200"/>
    </w:pPr>
  </w:style>
  <w:style w:type="paragraph" w:styleId="TableofFigures">
    <w:name w:val="table of figures"/>
    <w:aliases w:val="FTPO"/>
    <w:basedOn w:val="Normal"/>
    <w:next w:val="Normal"/>
    <w:uiPriority w:val="99"/>
    <w:unhideWhenUsed/>
    <w:rsid w:val="0005181D"/>
  </w:style>
  <w:style w:type="paragraph" w:customStyle="1" w:styleId="VSTPNastevanjeLiteratura">
    <w:name w:val="VSTP_Nastevanje_Literatura"/>
    <w:basedOn w:val="Normal"/>
    <w:rsid w:val="0005181D"/>
    <w:pPr>
      <w:numPr>
        <w:numId w:val="6"/>
      </w:numPr>
      <w:ind w:left="567" w:hanging="567"/>
      <w:jc w:val="left"/>
    </w:pPr>
  </w:style>
  <w:style w:type="paragraph" w:customStyle="1" w:styleId="VSTPTabelaNaslovL">
    <w:name w:val="VSTP_TabelaNaslovL"/>
    <w:basedOn w:val="Normal"/>
    <w:rsid w:val="0005181D"/>
    <w:pPr>
      <w:keepNext/>
      <w:jc w:val="left"/>
    </w:pPr>
    <w:rPr>
      <w:rFonts w:ascii="Arial Narrow" w:hAnsi="Arial Narrow"/>
      <w:b/>
      <w:sz w:val="20"/>
      <w:szCs w:val="16"/>
    </w:rPr>
  </w:style>
  <w:style w:type="paragraph" w:customStyle="1" w:styleId="VSTPTabelaVsebinaL">
    <w:name w:val="VSTP_TabelaVsebinaL"/>
    <w:basedOn w:val="Normal"/>
    <w:rsid w:val="0005181D"/>
    <w:pPr>
      <w:jc w:val="left"/>
    </w:pPr>
    <w:rPr>
      <w:rFonts w:ascii="Arial Narrow" w:hAnsi="Arial Narrow"/>
      <w:sz w:val="20"/>
      <w:szCs w:val="16"/>
    </w:rPr>
  </w:style>
  <w:style w:type="paragraph" w:customStyle="1" w:styleId="VSTPTabelaNaslovD">
    <w:name w:val="VSTP_TabelaNaslovD"/>
    <w:basedOn w:val="Normal"/>
    <w:rsid w:val="0005181D"/>
    <w:pPr>
      <w:jc w:val="right"/>
    </w:pPr>
    <w:rPr>
      <w:rFonts w:ascii="Arial Narrow" w:hAnsi="Arial Narrow"/>
      <w:b/>
      <w:sz w:val="20"/>
    </w:rPr>
  </w:style>
  <w:style w:type="paragraph" w:customStyle="1" w:styleId="VSTPTabelaVsebinaD">
    <w:name w:val="VSTP_TabelaVsebinaD"/>
    <w:basedOn w:val="Normal"/>
    <w:rsid w:val="0005181D"/>
    <w:pPr>
      <w:jc w:val="right"/>
    </w:pPr>
    <w:rPr>
      <w:sz w:val="20"/>
    </w:rPr>
  </w:style>
  <w:style w:type="paragraph" w:customStyle="1" w:styleId="VSTPTabelaVsebinaNZ">
    <w:name w:val="VSTP_TabelaVsebinaNZ"/>
    <w:basedOn w:val="VSTPTabelaVsebinaL"/>
    <w:rsid w:val="0005181D"/>
    <w:pPr>
      <w:numPr>
        <w:numId w:val="8"/>
      </w:numPr>
      <w:ind w:left="255" w:hanging="142"/>
    </w:pPr>
  </w:style>
  <w:style w:type="character" w:styleId="PlaceholderText">
    <w:name w:val="Placeholder Text"/>
    <w:basedOn w:val="DefaultParagraphFont"/>
    <w:uiPriority w:val="99"/>
    <w:semiHidden/>
    <w:rsid w:val="002531A0"/>
    <w:rPr>
      <w:color w:val="808080"/>
    </w:rPr>
  </w:style>
  <w:style w:type="paragraph" w:styleId="TOC4">
    <w:name w:val="toc 4"/>
    <w:aliases w:val="TOC 4 - kazalo,naslov4"/>
    <w:basedOn w:val="Normal"/>
    <w:next w:val="Normal"/>
    <w:autoRedefine/>
    <w:uiPriority w:val="39"/>
    <w:unhideWhenUsed/>
    <w:rsid w:val="00180B4B"/>
    <w:pPr>
      <w:spacing w:before="120" w:after="0"/>
      <w:jc w:val="left"/>
    </w:pPr>
    <w:rPr>
      <w:rFonts w:cstheme="minorHAnsi"/>
      <w:szCs w:val="18"/>
    </w:rPr>
  </w:style>
  <w:style w:type="paragraph" w:styleId="BalloonText">
    <w:name w:val="Balloon Text"/>
    <w:basedOn w:val="Normal"/>
    <w:link w:val="BalloonTextChar"/>
    <w:uiPriority w:val="99"/>
    <w:semiHidden/>
    <w:unhideWhenUsed/>
    <w:rsid w:val="001943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3B7"/>
    <w:rPr>
      <w:rFonts w:ascii="Segoe UI" w:eastAsia="Times New Roman" w:hAnsi="Segoe UI" w:cs="Segoe UI"/>
      <w:sz w:val="18"/>
      <w:szCs w:val="18"/>
    </w:rPr>
  </w:style>
  <w:style w:type="paragraph" w:customStyle="1" w:styleId="Odstavek">
    <w:name w:val="Odstavek"/>
    <w:basedOn w:val="Normal"/>
    <w:link w:val="OdstavekZnak"/>
    <w:rsid w:val="001943B7"/>
    <w:pPr>
      <w:spacing w:after="240"/>
    </w:pPr>
  </w:style>
  <w:style w:type="paragraph" w:customStyle="1" w:styleId="FTPO-Slika">
    <w:name w:val="FTPO-Slika"/>
    <w:basedOn w:val="Normal"/>
    <w:qFormat/>
    <w:rsid w:val="001943B7"/>
    <w:pPr>
      <w:jc w:val="center"/>
    </w:pPr>
    <w:rPr>
      <w:noProof/>
      <w:lang w:eastAsia="sl-SI"/>
    </w:rPr>
  </w:style>
  <w:style w:type="paragraph" w:customStyle="1" w:styleId="FTPO-Slika-naslov">
    <w:name w:val="FTPO - Slika - naslov"/>
    <w:basedOn w:val="Caption"/>
    <w:qFormat/>
    <w:rsid w:val="00586BCA"/>
    <w:pPr>
      <w:spacing w:after="240"/>
    </w:pPr>
  </w:style>
  <w:style w:type="paragraph" w:customStyle="1" w:styleId="FTPO-Tabela-naslov">
    <w:name w:val="FTPO-Tabela - naslov"/>
    <w:basedOn w:val="Caption"/>
    <w:qFormat/>
    <w:rsid w:val="004527DE"/>
    <w:pPr>
      <w:spacing w:before="240" w:line="276" w:lineRule="auto"/>
    </w:pPr>
  </w:style>
  <w:style w:type="paragraph" w:customStyle="1" w:styleId="FTPO-Tabela-prvavrstica">
    <w:name w:val="FTPO - Tabela - prva vrstica"/>
    <w:basedOn w:val="Normal"/>
    <w:qFormat/>
    <w:rsid w:val="00586BCA"/>
    <w:pPr>
      <w:spacing w:after="0"/>
      <w:jc w:val="center"/>
    </w:pPr>
    <w:rPr>
      <w:rFonts w:ascii="Arial Narrow" w:hAnsi="Arial Narrow" w:cstheme="minorBidi"/>
      <w:b/>
      <w:sz w:val="20"/>
    </w:rPr>
  </w:style>
  <w:style w:type="paragraph" w:customStyle="1" w:styleId="FTPO-Tabela-vsebina">
    <w:name w:val="FTPO - Tabela - vsebina"/>
    <w:basedOn w:val="Normal"/>
    <w:qFormat/>
    <w:rsid w:val="00586BCA"/>
    <w:pPr>
      <w:spacing w:after="0"/>
      <w:jc w:val="center"/>
    </w:pPr>
    <w:rPr>
      <w:rFonts w:ascii="Arial Narrow" w:hAnsi="Arial Narrow" w:cstheme="minorBidi"/>
      <w:sz w:val="20"/>
    </w:rPr>
  </w:style>
  <w:style w:type="paragraph" w:customStyle="1" w:styleId="FTPO-Nastevanjealinej">
    <w:name w:val="FTPO-Nastevanje alinej"/>
    <w:basedOn w:val="FTPO-Nastevanje"/>
    <w:qFormat/>
    <w:rsid w:val="00585683"/>
  </w:style>
  <w:style w:type="paragraph" w:customStyle="1" w:styleId="paragraph">
    <w:name w:val="paragraph"/>
    <w:basedOn w:val="Normal"/>
    <w:rsid w:val="003C3A91"/>
    <w:pPr>
      <w:spacing w:before="100" w:beforeAutospacing="1" w:after="100" w:afterAutospacing="1" w:line="240" w:lineRule="auto"/>
      <w:jc w:val="left"/>
    </w:pPr>
    <w:rPr>
      <w:rFonts w:ascii="Times New Roman" w:hAnsi="Times New Roman" w:cs="Times New Roman"/>
      <w:szCs w:val="24"/>
      <w:lang w:eastAsia="sl-SI"/>
    </w:rPr>
  </w:style>
  <w:style w:type="character" w:customStyle="1" w:styleId="normaltextrun">
    <w:name w:val="normaltextrun"/>
    <w:basedOn w:val="DefaultParagraphFont"/>
    <w:rsid w:val="003C3A91"/>
  </w:style>
  <w:style w:type="character" w:customStyle="1" w:styleId="eop">
    <w:name w:val="eop"/>
    <w:basedOn w:val="DefaultParagraphFont"/>
    <w:rsid w:val="003C3A91"/>
  </w:style>
  <w:style w:type="paragraph" w:customStyle="1" w:styleId="NASLOV4seznamipriloge">
    <w:name w:val="NASLOV 4 (seznami;priloge)"/>
    <w:basedOn w:val="FTPO-Naslov4"/>
    <w:rsid w:val="00CD2D4F"/>
  </w:style>
  <w:style w:type="paragraph" w:customStyle="1" w:styleId="Priloga">
    <w:name w:val="Priloga"/>
    <w:basedOn w:val="Normal"/>
    <w:rsid w:val="003C3A91"/>
    <w:pPr>
      <w:spacing w:before="360" w:after="240"/>
    </w:pPr>
    <w:rPr>
      <w:b/>
      <w:bCs/>
    </w:rPr>
  </w:style>
  <w:style w:type="paragraph" w:customStyle="1" w:styleId="Slog1">
    <w:name w:val="Slog1"/>
    <w:basedOn w:val="Heading2"/>
    <w:rsid w:val="003C3A91"/>
  </w:style>
  <w:style w:type="paragraph" w:styleId="FootnoteText">
    <w:name w:val="footnote text"/>
    <w:basedOn w:val="Normal"/>
    <w:link w:val="FootnoteTextChar"/>
    <w:uiPriority w:val="99"/>
    <w:semiHidden/>
    <w:unhideWhenUsed/>
    <w:rsid w:val="00CE1667"/>
    <w:pPr>
      <w:spacing w:line="240" w:lineRule="auto"/>
    </w:pPr>
    <w:rPr>
      <w:sz w:val="20"/>
    </w:rPr>
  </w:style>
  <w:style w:type="character" w:customStyle="1" w:styleId="FootnoteTextChar">
    <w:name w:val="Footnote Text Char"/>
    <w:basedOn w:val="DefaultParagraphFont"/>
    <w:link w:val="FootnoteText"/>
    <w:uiPriority w:val="99"/>
    <w:semiHidden/>
    <w:rsid w:val="00CE1667"/>
    <w:rPr>
      <w:rFonts w:eastAsia="Times New Roman"/>
      <w:sz w:val="20"/>
      <w:szCs w:val="20"/>
    </w:rPr>
  </w:style>
  <w:style w:type="character" w:styleId="FootnoteReference">
    <w:name w:val="footnote reference"/>
    <w:basedOn w:val="DefaultParagraphFont"/>
    <w:uiPriority w:val="99"/>
    <w:semiHidden/>
    <w:unhideWhenUsed/>
    <w:rsid w:val="00CE1667"/>
    <w:rPr>
      <w:vertAlign w:val="superscript"/>
    </w:rPr>
  </w:style>
  <w:style w:type="paragraph" w:customStyle="1" w:styleId="Odstavek-1">
    <w:name w:val="Odstavek-1"/>
    <w:basedOn w:val="Odstavek"/>
    <w:link w:val="Odstavek-1Znak"/>
    <w:rsid w:val="00800DCA"/>
  </w:style>
  <w:style w:type="character" w:customStyle="1" w:styleId="OdstavekZnak">
    <w:name w:val="Odstavek Znak"/>
    <w:basedOn w:val="DefaultParagraphFont"/>
    <w:link w:val="Odstavek"/>
    <w:rsid w:val="00800DCA"/>
    <w:rPr>
      <w:rFonts w:eastAsia="Times New Roman"/>
      <w:szCs w:val="20"/>
    </w:rPr>
  </w:style>
  <w:style w:type="character" w:customStyle="1" w:styleId="Odstavek-1Znak">
    <w:name w:val="Odstavek-1 Znak"/>
    <w:basedOn w:val="OdstavekZnak"/>
    <w:link w:val="Odstavek-1"/>
    <w:rsid w:val="00800DCA"/>
    <w:rPr>
      <w:rFonts w:eastAsia="Times New Roman"/>
      <w:szCs w:val="20"/>
    </w:rPr>
  </w:style>
  <w:style w:type="paragraph" w:customStyle="1" w:styleId="Enaba-zapisveliinvalinejah">
    <w:name w:val="Enačba - zapis veličin v alinejah"/>
    <w:basedOn w:val="FTPO-Nastevanje"/>
    <w:link w:val="Enaba-zapisveliinvalinejahChar"/>
    <w:rsid w:val="00AA1CBD"/>
  </w:style>
  <w:style w:type="character" w:customStyle="1" w:styleId="FTPO-NastevanjeChar">
    <w:name w:val="FTPO - Nastevanje Char"/>
    <w:basedOn w:val="DefaultParagraphFont"/>
    <w:link w:val="FTPO-Nastevanje"/>
    <w:rsid w:val="00B81D29"/>
    <w:rPr>
      <w:rFonts w:eastAsia="Times New Roman"/>
      <w:szCs w:val="20"/>
    </w:rPr>
  </w:style>
  <w:style w:type="character" w:customStyle="1" w:styleId="Enaba-zapisveliinvalinejahChar">
    <w:name w:val="Enačba - zapis veličin v alinejah Char"/>
    <w:basedOn w:val="FTPO-NastevanjeChar"/>
    <w:link w:val="Enaba-zapisveliinvalinejah"/>
    <w:rsid w:val="00AA1CBD"/>
    <w:rPr>
      <w:rFonts w:eastAsia="Times New Roman"/>
      <w:szCs w:val="20"/>
    </w:rPr>
  </w:style>
  <w:style w:type="paragraph" w:customStyle="1" w:styleId="FTPO-Naslov4">
    <w:name w:val="FTPO - Naslov 4"/>
    <w:basedOn w:val="Normal"/>
    <w:qFormat/>
    <w:rsid w:val="00F2605B"/>
    <w:pPr>
      <w:spacing w:before="360" w:after="240"/>
    </w:pPr>
    <w:rPr>
      <w:b/>
    </w:rPr>
  </w:style>
  <w:style w:type="paragraph" w:customStyle="1" w:styleId="FTPO-Naslov1">
    <w:name w:val="FTPO - Naslov 1"/>
    <w:basedOn w:val="Heading1"/>
    <w:qFormat/>
    <w:rsid w:val="00327B0E"/>
  </w:style>
  <w:style w:type="paragraph" w:customStyle="1" w:styleId="FTPO-Naslov2">
    <w:name w:val="FTPO - Naslov 2"/>
    <w:basedOn w:val="Heading2"/>
    <w:qFormat/>
    <w:rsid w:val="001D4D71"/>
  </w:style>
  <w:style w:type="paragraph" w:customStyle="1" w:styleId="FTPO-Naslov3">
    <w:name w:val="FTPO - Naslov 3"/>
    <w:basedOn w:val="Heading3"/>
    <w:qFormat/>
    <w:rsid w:val="001D4D71"/>
  </w:style>
  <w:style w:type="paragraph" w:customStyle="1" w:styleId="FTPO-Besedilo">
    <w:name w:val="FTPO - Besedilo"/>
    <w:basedOn w:val="Normal"/>
    <w:qFormat/>
    <w:rsid w:val="002341E5"/>
    <w:pPr>
      <w:spacing w:after="240"/>
    </w:pPr>
  </w:style>
  <w:style w:type="paragraph" w:styleId="TOCHeading">
    <w:name w:val="TOC Heading"/>
    <w:basedOn w:val="Heading1"/>
    <w:next w:val="Normal"/>
    <w:uiPriority w:val="39"/>
    <w:unhideWhenUsed/>
    <w:rsid w:val="00762824"/>
    <w:pPr>
      <w:pageBreakBefore w:val="0"/>
      <w:numPr>
        <w:numId w:val="0"/>
      </w:numPr>
      <w:tabs>
        <w:tab w:val="clear" w:pos="284"/>
      </w:tabs>
      <w:spacing w:before="240" w:after="0" w:line="259" w:lineRule="auto"/>
      <w:jc w:val="left"/>
      <w:outlineLvl w:val="9"/>
    </w:pPr>
    <w:rPr>
      <w:rFonts w:asciiTheme="majorHAnsi" w:hAnsiTheme="majorHAnsi"/>
      <w:b w:val="0"/>
      <w:bCs w:val="0"/>
      <w:caps w:val="0"/>
      <w:color w:val="9D1D23" w:themeColor="accent1" w:themeShade="BF"/>
      <w:sz w:val="32"/>
      <w:szCs w:val="32"/>
      <w:lang w:val="en-US"/>
    </w:rPr>
  </w:style>
  <w:style w:type="paragraph" w:styleId="TOC5">
    <w:name w:val="toc 5"/>
    <w:aliases w:val="TOC 5 - kazalo,naslov5"/>
    <w:basedOn w:val="Normal"/>
    <w:next w:val="Normal"/>
    <w:autoRedefine/>
    <w:uiPriority w:val="39"/>
    <w:unhideWhenUsed/>
    <w:rsid w:val="00874FA0"/>
    <w:pPr>
      <w:spacing w:after="0"/>
      <w:jc w:val="left"/>
    </w:pPr>
    <w:rPr>
      <w:rFonts w:cstheme="minorHAnsi"/>
      <w:szCs w:val="18"/>
    </w:rPr>
  </w:style>
  <w:style w:type="paragraph" w:styleId="TOC6">
    <w:name w:val="toc 6"/>
    <w:basedOn w:val="Normal"/>
    <w:next w:val="Normal"/>
    <w:autoRedefine/>
    <w:uiPriority w:val="39"/>
    <w:unhideWhenUsed/>
    <w:rsid w:val="008356E9"/>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8356E9"/>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8356E9"/>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8356E9"/>
    <w:pPr>
      <w:spacing w:after="0"/>
      <w:ind w:left="1920"/>
      <w:jc w:val="left"/>
    </w:pPr>
    <w:rPr>
      <w:rFonts w:asciiTheme="minorHAnsi" w:hAnsiTheme="minorHAnsi" w:cstheme="minorHAnsi"/>
      <w:sz w:val="18"/>
      <w:szCs w:val="18"/>
    </w:rPr>
  </w:style>
  <w:style w:type="paragraph" w:customStyle="1" w:styleId="FTPO-Glava">
    <w:name w:val="FTPO - Glava"/>
    <w:basedOn w:val="Normal"/>
    <w:qFormat/>
    <w:rsid w:val="00101B32"/>
    <w:pPr>
      <w:tabs>
        <w:tab w:val="center" w:pos="4536"/>
        <w:tab w:val="right" w:pos="9072"/>
      </w:tabs>
      <w:spacing w:line="240" w:lineRule="auto"/>
    </w:pPr>
    <w:rPr>
      <w:sz w:val="20"/>
    </w:rPr>
  </w:style>
  <w:style w:type="paragraph" w:customStyle="1" w:styleId="FTPO-Noga">
    <w:name w:val="FTPO - Noga"/>
    <w:basedOn w:val="Footer"/>
    <w:qFormat/>
    <w:rsid w:val="00F95FEC"/>
    <w:pPr>
      <w:jc w:val="center"/>
    </w:pPr>
  </w:style>
  <w:style w:type="paragraph" w:customStyle="1" w:styleId="FTPO-Besedilo-krepko">
    <w:name w:val="FTPO - Besedilo - krepko"/>
    <w:basedOn w:val="FTPO-Naslov4"/>
    <w:qFormat/>
    <w:rsid w:val="00CD2D4F"/>
  </w:style>
  <w:style w:type="paragraph" w:customStyle="1" w:styleId="Naslov5posameznepriloge">
    <w:name w:val="Naslov 5 (posamezne priloge)"/>
    <w:basedOn w:val="FTPO-Naslov4"/>
    <w:rsid w:val="00AC7B45"/>
  </w:style>
  <w:style w:type="paragraph" w:customStyle="1" w:styleId="FTPO-Opomba">
    <w:name w:val="FTPO - Opomba"/>
    <w:basedOn w:val="FTPO-Besedilo"/>
    <w:qFormat/>
    <w:rsid w:val="00F25DC4"/>
    <w:pPr>
      <w:spacing w:after="0"/>
    </w:pPr>
    <w:rPr>
      <w:sz w:val="20"/>
    </w:rPr>
  </w:style>
  <w:style w:type="paragraph" w:customStyle="1" w:styleId="NASLOV4seznami">
    <w:name w:val="NASLOV 4 (seznami"/>
    <w:aliases w:val="priloge)"/>
    <w:basedOn w:val="Naslov5posameznepriloge"/>
    <w:rsid w:val="005305BB"/>
  </w:style>
  <w:style w:type="paragraph" w:customStyle="1" w:styleId="FTPO-Besedilo-ponatevanju">
    <w:name w:val="FTPO - Besedilo - po naštevanju"/>
    <w:basedOn w:val="FTPO-Besedilo"/>
    <w:qFormat/>
    <w:rsid w:val="00B8083B"/>
    <w:pPr>
      <w:spacing w:before="240"/>
    </w:pPr>
  </w:style>
  <w:style w:type="table" w:customStyle="1" w:styleId="Style1">
    <w:name w:val="Style1"/>
    <w:basedOn w:val="TableNormal"/>
    <w:uiPriority w:val="99"/>
    <w:rsid w:val="00F64211"/>
    <w:pPr>
      <w:spacing w:after="0" w:line="240" w:lineRule="auto"/>
      <w:ind w:left="0" w:firstLine="0"/>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paragraph" w:customStyle="1" w:styleId="FTPO-Seznamsimbolov">
    <w:name w:val="FTPO - Seznam simbolov"/>
    <w:aliases w:val="kratic"/>
    <w:basedOn w:val="TableofFigures"/>
    <w:qFormat/>
    <w:rsid w:val="00A1600D"/>
    <w:pPr>
      <w:tabs>
        <w:tab w:val="right" w:leader="dot" w:pos="9061"/>
      </w:tabs>
      <w:spacing w:after="0"/>
    </w:pPr>
  </w:style>
  <w:style w:type="paragraph" w:customStyle="1" w:styleId="FTPO-Naslov5">
    <w:name w:val="FTPO - Naslov 5"/>
    <w:basedOn w:val="Naslov5posameznepriloge"/>
    <w:qFormat/>
    <w:rsid w:val="006C5B21"/>
  </w:style>
  <w:style w:type="paragraph" w:customStyle="1" w:styleId="FTPO-Besedilo-prednatevanjem">
    <w:name w:val="FTPO - Besedilo - pred naštevanjem"/>
    <w:basedOn w:val="FTPO-Besedilo"/>
    <w:qFormat/>
    <w:rsid w:val="00B81D29"/>
    <w:pPr>
      <w:spacing w:after="120"/>
    </w:pPr>
  </w:style>
  <w:style w:type="paragraph" w:customStyle="1" w:styleId="Besedilo">
    <w:name w:val="Besedilo"/>
    <w:basedOn w:val="NASLOV4seznami"/>
    <w:rsid w:val="0080437C"/>
  </w:style>
  <w:style w:type="paragraph" w:customStyle="1" w:styleId="Besedilo-krepko">
    <w:name w:val="Besedilo - krepko"/>
    <w:basedOn w:val="FTPO-Besedilo-krepko"/>
    <w:rsid w:val="0080437C"/>
  </w:style>
  <w:style w:type="paragraph" w:customStyle="1" w:styleId="Besedilo-ponatevanju">
    <w:name w:val="Besedilo - po naštevanju"/>
    <w:basedOn w:val="FTPO-Besedilo-ponatevanju"/>
    <w:rsid w:val="00FF5578"/>
  </w:style>
  <w:style w:type="paragraph" w:styleId="Header">
    <w:name w:val="header"/>
    <w:basedOn w:val="Normal"/>
    <w:link w:val="HeaderChar"/>
    <w:uiPriority w:val="99"/>
    <w:unhideWhenUsed/>
    <w:rsid w:val="00C82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4FF"/>
    <w:rPr>
      <w:rFonts w:eastAsia="Times New Roman"/>
      <w:szCs w:val="20"/>
    </w:rPr>
  </w:style>
  <w:style w:type="paragraph" w:customStyle="1" w:styleId="FTPO-Tabela-naslov0">
    <w:name w:val="FTPO - Tabela - naslov"/>
    <w:basedOn w:val="Caption"/>
    <w:qFormat/>
    <w:rsid w:val="00586BCA"/>
    <w:pPr>
      <w:spacing w:before="240"/>
    </w:pPr>
  </w:style>
  <w:style w:type="paragraph" w:customStyle="1" w:styleId="FTPO-Besedilozatabelo">
    <w:name w:val="FTPO - Besedilo za tabelo"/>
    <w:basedOn w:val="Normal"/>
    <w:qFormat/>
    <w:rsid w:val="00586BCA"/>
  </w:style>
  <w:style w:type="paragraph" w:customStyle="1" w:styleId="FTPO-Literatura">
    <w:name w:val="FTPO - Literatura"/>
    <w:basedOn w:val="Normal"/>
    <w:qFormat/>
    <w:rsid w:val="00F95FEC"/>
    <w:pPr>
      <w:autoSpaceDE w:val="0"/>
      <w:autoSpaceDN w:val="0"/>
      <w:ind w:hanging="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98">
      <w:bodyDiv w:val="1"/>
      <w:marLeft w:val="0"/>
      <w:marRight w:val="0"/>
      <w:marTop w:val="0"/>
      <w:marBottom w:val="0"/>
      <w:divBdr>
        <w:top w:val="none" w:sz="0" w:space="0" w:color="auto"/>
        <w:left w:val="none" w:sz="0" w:space="0" w:color="auto"/>
        <w:bottom w:val="none" w:sz="0" w:space="0" w:color="auto"/>
        <w:right w:val="none" w:sz="0" w:space="0" w:color="auto"/>
      </w:divBdr>
    </w:div>
    <w:div w:id="1105729273">
      <w:bodyDiv w:val="1"/>
      <w:marLeft w:val="0"/>
      <w:marRight w:val="0"/>
      <w:marTop w:val="0"/>
      <w:marBottom w:val="0"/>
      <w:divBdr>
        <w:top w:val="none" w:sz="0" w:space="0" w:color="auto"/>
        <w:left w:val="none" w:sz="0" w:space="0" w:color="auto"/>
        <w:bottom w:val="none" w:sz="0" w:space="0" w:color="auto"/>
        <w:right w:val="none" w:sz="0" w:space="0" w:color="auto"/>
      </w:divBdr>
      <w:divsChild>
        <w:div w:id="1889341059">
          <w:marLeft w:val="640"/>
          <w:marRight w:val="0"/>
          <w:marTop w:val="0"/>
          <w:marBottom w:val="0"/>
          <w:divBdr>
            <w:top w:val="none" w:sz="0" w:space="0" w:color="auto"/>
            <w:left w:val="none" w:sz="0" w:space="0" w:color="auto"/>
            <w:bottom w:val="none" w:sz="0" w:space="0" w:color="auto"/>
            <w:right w:val="none" w:sz="0" w:space="0" w:color="auto"/>
          </w:divBdr>
        </w:div>
      </w:divsChild>
    </w:div>
    <w:div w:id="1274553758">
      <w:bodyDiv w:val="1"/>
      <w:marLeft w:val="0"/>
      <w:marRight w:val="0"/>
      <w:marTop w:val="0"/>
      <w:marBottom w:val="0"/>
      <w:divBdr>
        <w:top w:val="none" w:sz="0" w:space="0" w:color="auto"/>
        <w:left w:val="none" w:sz="0" w:space="0" w:color="auto"/>
        <w:bottom w:val="none" w:sz="0" w:space="0" w:color="auto"/>
        <w:right w:val="none" w:sz="0" w:space="0" w:color="auto"/>
      </w:divBdr>
      <w:divsChild>
        <w:div w:id="1939170141">
          <w:marLeft w:val="640"/>
          <w:marRight w:val="0"/>
          <w:marTop w:val="0"/>
          <w:marBottom w:val="0"/>
          <w:divBdr>
            <w:top w:val="none" w:sz="0" w:space="0" w:color="auto"/>
            <w:left w:val="none" w:sz="0" w:space="0" w:color="auto"/>
            <w:bottom w:val="none" w:sz="0" w:space="0" w:color="auto"/>
            <w:right w:val="none" w:sz="0" w:space="0" w:color="auto"/>
          </w:divBdr>
        </w:div>
        <w:div w:id="168182077">
          <w:marLeft w:val="640"/>
          <w:marRight w:val="0"/>
          <w:marTop w:val="0"/>
          <w:marBottom w:val="0"/>
          <w:divBdr>
            <w:top w:val="none" w:sz="0" w:space="0" w:color="auto"/>
            <w:left w:val="none" w:sz="0" w:space="0" w:color="auto"/>
            <w:bottom w:val="none" w:sz="0" w:space="0" w:color="auto"/>
            <w:right w:val="none" w:sz="0" w:space="0" w:color="auto"/>
          </w:divBdr>
        </w:div>
      </w:divsChild>
    </w:div>
    <w:div w:id="1301614046">
      <w:bodyDiv w:val="1"/>
      <w:marLeft w:val="0"/>
      <w:marRight w:val="0"/>
      <w:marTop w:val="0"/>
      <w:marBottom w:val="0"/>
      <w:divBdr>
        <w:top w:val="none" w:sz="0" w:space="0" w:color="auto"/>
        <w:left w:val="none" w:sz="0" w:space="0" w:color="auto"/>
        <w:bottom w:val="none" w:sz="0" w:space="0" w:color="auto"/>
        <w:right w:val="none" w:sz="0" w:space="0" w:color="auto"/>
      </w:divBdr>
    </w:div>
    <w:div w:id="1471168227">
      <w:bodyDiv w:val="1"/>
      <w:marLeft w:val="0"/>
      <w:marRight w:val="0"/>
      <w:marTop w:val="0"/>
      <w:marBottom w:val="0"/>
      <w:divBdr>
        <w:top w:val="none" w:sz="0" w:space="0" w:color="auto"/>
        <w:left w:val="none" w:sz="0" w:space="0" w:color="auto"/>
        <w:bottom w:val="none" w:sz="0" w:space="0" w:color="auto"/>
        <w:right w:val="none" w:sz="0" w:space="0" w:color="auto"/>
      </w:divBdr>
      <w:divsChild>
        <w:div w:id="1128596291">
          <w:marLeft w:val="640"/>
          <w:marRight w:val="0"/>
          <w:marTop w:val="0"/>
          <w:marBottom w:val="0"/>
          <w:divBdr>
            <w:top w:val="none" w:sz="0" w:space="0" w:color="auto"/>
            <w:left w:val="none" w:sz="0" w:space="0" w:color="auto"/>
            <w:bottom w:val="none" w:sz="0" w:space="0" w:color="auto"/>
            <w:right w:val="none" w:sz="0" w:space="0" w:color="auto"/>
          </w:divBdr>
        </w:div>
        <w:div w:id="487479365">
          <w:marLeft w:val="640"/>
          <w:marRight w:val="0"/>
          <w:marTop w:val="0"/>
          <w:marBottom w:val="0"/>
          <w:divBdr>
            <w:top w:val="none" w:sz="0" w:space="0" w:color="auto"/>
            <w:left w:val="none" w:sz="0" w:space="0" w:color="auto"/>
            <w:bottom w:val="none" w:sz="0" w:space="0" w:color="auto"/>
            <w:right w:val="none" w:sz="0" w:space="0" w:color="auto"/>
          </w:divBdr>
        </w:div>
        <w:div w:id="387121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repnik\AppData\Local\Microsoft\Windows\Temporary%20Internet%20Files\Content.Outlook\QCVQN0NN\B%20DIPLOMSKO%20DELO%20predlog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1DAF43-5972-4C61-8BB3-D65D2BC56BAB}"/>
      </w:docPartPr>
      <w:docPartBody>
        <w:p w:rsidR="007E16C5" w:rsidRDefault="005C7587">
          <w:r w:rsidRPr="00802655">
            <w:rPr>
              <w:rStyle w:val="PlaceholderText"/>
            </w:rPr>
            <w:t>Click or tap here to enter text.</w:t>
          </w:r>
        </w:p>
      </w:docPartBody>
    </w:docPart>
    <w:docPart>
      <w:docPartPr>
        <w:name w:val="6548EC4F370147C682CCBCE75D161D62"/>
        <w:category>
          <w:name w:val="General"/>
          <w:gallery w:val="placeholder"/>
        </w:category>
        <w:types>
          <w:type w:val="bbPlcHdr"/>
        </w:types>
        <w:behaviors>
          <w:behavior w:val="content"/>
        </w:behaviors>
        <w:guid w:val="{DA0BBA55-BCE3-4ED8-AF71-53E2392BAE8D}"/>
      </w:docPartPr>
      <w:docPartBody>
        <w:p w:rsidR="006E7F1F" w:rsidRDefault="007E16C5" w:rsidP="007E16C5">
          <w:pPr>
            <w:pStyle w:val="6548EC4F370147C682CCBCE75D161D62"/>
          </w:pPr>
          <w:r w:rsidRPr="008026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87"/>
    <w:rsid w:val="00076E74"/>
    <w:rsid w:val="005C7587"/>
    <w:rsid w:val="006E7F1F"/>
    <w:rsid w:val="007E16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6C5"/>
    <w:rPr>
      <w:color w:val="808080"/>
    </w:rPr>
  </w:style>
  <w:style w:type="paragraph" w:customStyle="1" w:styleId="6548EC4F370147C682CCBCE75D161D62">
    <w:name w:val="6548EC4F370147C682CCBCE75D161D62"/>
    <w:rsid w:val="007E1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Custom 1">
      <a:dk1>
        <a:sysClr val="windowText" lastClr="000000"/>
      </a:dk1>
      <a:lt1>
        <a:sysClr val="window" lastClr="FFFFFF"/>
      </a:lt1>
      <a:dk2>
        <a:srgbClr val="323232"/>
      </a:dk2>
      <a:lt2>
        <a:srgbClr val="FFFFFF"/>
      </a:lt2>
      <a:accent1>
        <a:srgbClr val="D22730"/>
      </a:accent1>
      <a:accent2>
        <a:srgbClr val="DA787D"/>
      </a:accent2>
      <a:accent3>
        <a:srgbClr val="E0AEB1"/>
      </a:accent3>
      <a:accent4>
        <a:srgbClr val="A6A2A2"/>
      </a:accent4>
      <a:accent5>
        <a:srgbClr val="63666A"/>
      </a:accent5>
      <a:accent6>
        <a:srgbClr val="323232"/>
      </a:accent6>
      <a:hlink>
        <a:srgbClr val="847577"/>
      </a:hlink>
      <a:folHlink>
        <a:srgbClr val="A6A2A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E3EC0C-B62D-42C0-BE70-DE63C5D7052B}">
  <we:reference id="wa104382081" version="1.16.0.0" store="en-001" storeType="OMEX"/>
  <we:alternateReferences>
    <we:reference id="WA104382081" version="1.16.0.0" store="" storeType="OMEX"/>
  </we:alternateReferences>
  <we:properties>
    <we:property name="MENDELEY_CITATIONS" value="[{&quot;citationID&quot;:&quot;MENDELEY_CITATION_b8976d19-6fda-446e-af84-8c099c0ca867&quot;,&quot;properties&quot;:{&quot;noteIndex&quot;:0},&quot;isEdited&quot;:false,&quot;manualOverride&quot;:{&quot;isManuallyOverridden&quot;:false,&quot;citeprocText&quot;:&quot;[1]&quot;,&quot;manualOverrideText&quot;:&quot;&quot;},&quot;citationTag&quot;:&quot;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quot;,&quot;citationItems&quot;:[{&quot;id&quot;:&quot;8c992e98-e19a-309f-9e35-afa149aabbba&quot;,&quot;itemData&quot;:{&quot;type&quot;:&quot;article-journal&quot;,&quot;id&quot;:&quot;8c992e98-e19a-309f-9e35-afa149aabbba&quot;,&quot;title&quot;:&quot;Dissolution state of cellulose in aqueous systems. 2. Acidic solvents&quot;,&quot;author&quot;:[{&quot;family&quot;:&quot;Alves&quot;,&quot;given&quot;:&quot;Luis&quot;,&quot;parse-names&quot;:false,&quot;dropping-particle&quot;:&quot;&quot;,&quot;non-dropping-particle&quot;:&quot;&quot;},{&quot;family&quot;:&quot;Medronho&quot;,&quot;given&quot;:&quot;Bruno&quot;,&quot;parse-names&quot;:false,&quot;dropping-particle&quot;:&quot;&quot;,&quot;non-dropping-particle&quot;:&quot;&quot;},{&quot;family&quot;:&quot;Antunes&quot;,&quot;given&quot;:&quot;Filipe E.&quot;,&quot;parse-names&quot;:false,&quot;dropping-particle&quot;:&quot;&quot;,&quot;non-dropping-particle&quot;:&quot;&quot;},{&quot;family&quot;:&quot;Topgaard&quot;,&quot;given&quot;:&quot;Daniel&quot;,&quot;parse-names&quot;:false,&quot;dropping-particle&quot;:&quot;&quot;,&quot;non-dropping-particle&quot;:&quot;&quot;},{&quot;family&quot;:&quot;Lindman&quot;,&quot;given&quot;:&quot;Björn&quot;,&quot;parse-names&quot;:false,&quot;dropping-particle&quot;:&quot;&quot;,&quot;non-dropping-particle&quot;:&quot;&quot;}],&quot;container-title&quot;:&quot;Carbohydrate Polymers&quot;,&quot;container-title-short&quot;:&quot;Carbohydr Polym&quot;,&quot;DOI&quot;:&quot;10.1016/j.carbpol.2016.06.015&quot;,&quot;ISSN&quot;:&quot;01448617&quot;,&quot;PMID&quot;:&quot;27474617&quot;,&quot;URL&quot;:&quot;http://dx.doi.org/10.1016/j.carbpol.2016.06.015&quot;,&quot;issued&quot;:{&quot;date-parts&quot;:[[2016]]},&quot;page&quot;:&quot;707-715&quot;,&quot;abstract&quot;:&quot;Cellulose is insoluble in water but can be dissolved in strong acidic or alkaline conditions. How well dissolved cellulose is in solution and how it organizes are key questions often neglected in literature. The typical low pH required for dissolving cellulose in acidic solvents limits the use of typical characterization techniques. In this respect, Polarization Transfer Solid State NMR (PT ssNMR) emerges as a reliable alternative. In this work, combining PT ssNMR, microscopic techniques and X-ray diffraction, a set of different acidic systems (phosphoric acid/water, sulfuric acid/glycerol and zinc chloride/water) is investigated. The studied solvent systems are capable to efficiently dissolve cellulose, although degradation occurs to some extent. PT ssNMR is capable to identify the liquid and solid fractions of cellulose, the degradation products and it is also sensitive to gelation. The materials regenerated from the acidic dopes were found to be highly sensitive to the solvent system and to the presence of amphiphilic additives in solution.&quot;,&quot;publisher&quot;:&quot;Elsevier Ltd.&quot;,&quot;volume&quot;:&quot;151&quot;},&quot;isTemporary&quot;:false}]},{&quot;citationID&quot;:&quot;MENDELEY_CITATION_4211f1ad-31ab-4f90-b3f7-5bdd89c680d6&quot;,&quot;properties&quot;:{&quot;noteIndex&quot;:0},&quot;isEdited&quot;:false,&quot;manualOverride&quot;:{&quot;isManuallyOverridden&quot;:false,&quot;citeprocText&quot;:&quot;[2]&quot;,&quot;manualOverrideText&quot;:&quot;&quot;},&quot;citationTag&quot;:&quot;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quot;,&quot;citationItems&quot;:[{&quot;id&quot;:&quot;0b5513ed-0156-37a1-9ef2-86d35b5d6949&quot;,&quot;itemData&quot;:{&quot;type&quot;:&quot;article-journal&quot;,&quot;id&quot;:&quot;0b5513ed-0156-37a1-9ef2-86d35b5d6949&quot;,&quot;title&quot;:&quot;New biobased foams from wood byproducts&quot;,&quot;author&quot;:[{&quot;family&quot;:&quot;Merle&quot;,&quot;given&quot;:&quot;Juliette&quot;,&quot;parse-names&quot;:false,&quot;dropping-particle&quot;:&quot;&quot;,&quot;non-dropping-particle&quot;:&quot;&quot;},{&quot;family&quot;:&quot;Birot&quot;,&quot;given&quot;:&quot;Marc&quot;,&quot;parse-names&quot;:false,&quot;dropping-particle&quot;:&quot;&quot;,&quot;non-dropping-particle&quot;:&quot;&quot;},{&quot;family&quot;:&quot;Deleuze&quot;,&quot;given&quot;:&quot;Hervé&quot;,&quot;parse-names&quot;:false,&quot;dropping-particle&quot;:&quot;&quot;,&quot;non-dropping-particle&quot;:&quot;&quot;},{&quot;family&quot;:&quot;Mitterer&quot;,&quot;given&quot;:&quot;Claudia&quot;,&quot;parse-names&quot;:false,&quot;dropping-particle&quot;:&quot;&quot;,&quot;non-dropping-particle&quot;:&quot;&quot;},{&quot;family&quot;:&quot;Carré&quot;,&quot;given&quot;:&quot;Hélène&quot;,&quot;parse-names&quot;:false,&quot;dropping-particle&quot;:&quot;&quot;,&quot;non-dropping-particle&quot;:&quot;&quot;},{&quot;family&quot;:&quot;Bouhtoury&quot;,&quot;given&quot;:&quot;Fatima Charrier&quot;,&quot;parse-names&quot;:false,&quot;dropping-particle&quot;:&quot;el&quot;,&quot;non-dropping-particle&quot;:&quot;&quot;}],&quot;container-title&quot;:&quot;Materials and Design&quot;,&quot;container-title-short&quot;:&quot;Mater Des&quot;,&quot;DOI&quot;:&quot;10.1016/j.matdes.2015.11.076&quot;,&quot;ISSN&quot;:&quot;18734197&quot;,&quot;URL&quot;:&quot;http://dx.doi.org/10.1016/j.matdes.2015.11.076&quot;,&quot;issued&quot;:{&quot;date-parts&quot;:[[2016]]},&quot;page&quot;:&quot;186-192&quot;,&quot;abstract&quot;:&quot;Macroporous polymeric materials were prepared using mixtures of polyphenol:hydrolysable tannins, condensed tannins and lignosulfonate, from pulp industry, as the main raw source. The process used is simple, green and low energy consuming. It consists of a mechanical foaming of aqueous solutions constituted with different proportions of two types of tannins, the lignosulfonate and a hardener in the presence of a surfactant, which maintain the mixture stable before curing.The final formulations, with tannins and lignin were characterized by Scanning Electronic Microscopy, mercury intrusion porosimetry, nitrogen sorption, mechanical and thermal measurements. Then, to determine whether the components react with hexamine but also between them, mixtures were made, first with one polyphenol at a time and then with polyphenols in pairs. Those formulations were characterized through thermal and mechanical properties.Solid, self-standing foams with an average porosity of 89%, an average cell diameter of 105μm with interconnections of about 7μm were obtained. The structure of the foams is close to that of phenolic, tannin, lignin and biobased polyurethanes foams already reported in the literature. Concerning mechanical properties, compression modulus between 0.65MPa and 22.9MPa were obtained. The thermal conductivity varies between 0035 and 0055W. m-1.K-1.&quot;,&quot;publisher&quot;:&quot;Elsevier B.V.&quot;,&quot;volume&quot;:&quot;91&quot;},&quot;isTemporary&quot;:false}]}]"/>
    <we:property name="MENDELEY_CITATIONS_LOCALE_CODE" value="&quot;en-US&quot;"/>
    <we:property name="MENDELEY_CITATIONS_STYLE" value="{&quot;id&quot;:&quot;https://www.zotero.org/styles/european-polymer-journal&quot;,&quot;title&quot;:&quot;European Polymer Journal&quot;,&quot;format&quot;:&quot;numeric&quot;,&quot;defaultLocale&quot;:&quot;en-US&quot;}"/>
    <we:property name="MENDELEY_PROFILE_ID" value="&quot;60b2e2a2f975d5beb7ebe22552cb35ef0a6928a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1A82F8533AE546AE013B2C475E9E27" ma:contentTypeVersion="4" ma:contentTypeDescription="Ustvari nov dokument." ma:contentTypeScope="" ma:versionID="ccdf3829259e04c34b6b1f32a3c5e41b">
  <xsd:schema xmlns:xsd="http://www.w3.org/2001/XMLSchema" xmlns:xs="http://www.w3.org/2001/XMLSchema" xmlns:p="http://schemas.microsoft.com/office/2006/metadata/properties" xmlns:ns2="4d81b017-3fd0-48fa-af34-979c67c6248b" targetNamespace="http://schemas.microsoft.com/office/2006/metadata/properties" ma:root="true" ma:fieldsID="7d79e0f2a9a56420aacd1127e1364f27" ns2:_="">
    <xsd:import namespace="4d81b017-3fd0-48fa-af34-979c67c62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b017-3fd0-48fa-af34-979c67c62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385A1-6328-4A24-895D-6612FDF8B4B2}">
  <ds:schemaRefs>
    <ds:schemaRef ds:uri="http://schemas.openxmlformats.org/officeDocument/2006/bibliography"/>
  </ds:schemaRefs>
</ds:datastoreItem>
</file>

<file path=customXml/itemProps2.xml><?xml version="1.0" encoding="utf-8"?>
<ds:datastoreItem xmlns:ds="http://schemas.openxmlformats.org/officeDocument/2006/customXml" ds:itemID="{6D8C2915-9696-4AC0-9FBE-A0C4765407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750418-12EB-4036-A05A-779D9DF2B119}">
  <ds:schemaRefs>
    <ds:schemaRef ds:uri="http://schemas.microsoft.com/sharepoint/v3/contenttype/forms"/>
  </ds:schemaRefs>
</ds:datastoreItem>
</file>

<file path=customXml/itemProps4.xml><?xml version="1.0" encoding="utf-8"?>
<ds:datastoreItem xmlns:ds="http://schemas.openxmlformats.org/officeDocument/2006/customXml" ds:itemID="{5C718EC6-5456-487E-87D1-BF3B5C41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b017-3fd0-48fa-af34-979c67c62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 DIPLOMSKO DELO predloga 1</Template>
  <TotalTime>59</TotalTime>
  <Pages>20</Pages>
  <Words>595</Words>
  <Characters>3392</Characters>
  <Application>Microsoft Office Word</Application>
  <DocSecurity>0</DocSecurity>
  <Lines>28</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3980</CharactersWithSpaces>
  <SharedDoc>false</SharedDoc>
  <HLinks>
    <vt:vector size="90" baseType="variant">
      <vt:variant>
        <vt:i4>1179698</vt:i4>
      </vt:variant>
      <vt:variant>
        <vt:i4>98</vt:i4>
      </vt:variant>
      <vt:variant>
        <vt:i4>0</vt:i4>
      </vt:variant>
      <vt:variant>
        <vt:i4>5</vt:i4>
      </vt:variant>
      <vt:variant>
        <vt:lpwstr/>
      </vt:variant>
      <vt:variant>
        <vt:lpwstr>_Toc477454428</vt:lpwstr>
      </vt:variant>
      <vt:variant>
        <vt:i4>1179698</vt:i4>
      </vt:variant>
      <vt:variant>
        <vt:i4>89</vt:i4>
      </vt:variant>
      <vt:variant>
        <vt:i4>0</vt:i4>
      </vt:variant>
      <vt:variant>
        <vt:i4>5</vt:i4>
      </vt:variant>
      <vt:variant>
        <vt:lpwstr/>
      </vt:variant>
      <vt:variant>
        <vt:lpwstr>_Toc477454425</vt:lpwstr>
      </vt:variant>
      <vt:variant>
        <vt:i4>1376317</vt:i4>
      </vt:variant>
      <vt:variant>
        <vt:i4>74</vt:i4>
      </vt:variant>
      <vt:variant>
        <vt:i4>0</vt:i4>
      </vt:variant>
      <vt:variant>
        <vt:i4>5</vt:i4>
      </vt:variant>
      <vt:variant>
        <vt:lpwstr/>
      </vt:variant>
      <vt:variant>
        <vt:lpwstr>_Toc50728575</vt:lpwstr>
      </vt:variant>
      <vt:variant>
        <vt:i4>1310781</vt:i4>
      </vt:variant>
      <vt:variant>
        <vt:i4>68</vt:i4>
      </vt:variant>
      <vt:variant>
        <vt:i4>0</vt:i4>
      </vt:variant>
      <vt:variant>
        <vt:i4>5</vt:i4>
      </vt:variant>
      <vt:variant>
        <vt:lpwstr/>
      </vt:variant>
      <vt:variant>
        <vt:lpwstr>_Toc50728574</vt:lpwstr>
      </vt:variant>
      <vt:variant>
        <vt:i4>1245245</vt:i4>
      </vt:variant>
      <vt:variant>
        <vt:i4>62</vt:i4>
      </vt:variant>
      <vt:variant>
        <vt:i4>0</vt:i4>
      </vt:variant>
      <vt:variant>
        <vt:i4>5</vt:i4>
      </vt:variant>
      <vt:variant>
        <vt:lpwstr/>
      </vt:variant>
      <vt:variant>
        <vt:lpwstr>_Toc50728573</vt:lpwstr>
      </vt:variant>
      <vt:variant>
        <vt:i4>1179709</vt:i4>
      </vt:variant>
      <vt:variant>
        <vt:i4>56</vt:i4>
      </vt:variant>
      <vt:variant>
        <vt:i4>0</vt:i4>
      </vt:variant>
      <vt:variant>
        <vt:i4>5</vt:i4>
      </vt:variant>
      <vt:variant>
        <vt:lpwstr/>
      </vt:variant>
      <vt:variant>
        <vt:lpwstr>_Toc50728572</vt:lpwstr>
      </vt:variant>
      <vt:variant>
        <vt:i4>1114173</vt:i4>
      </vt:variant>
      <vt:variant>
        <vt:i4>50</vt:i4>
      </vt:variant>
      <vt:variant>
        <vt:i4>0</vt:i4>
      </vt:variant>
      <vt:variant>
        <vt:i4>5</vt:i4>
      </vt:variant>
      <vt:variant>
        <vt:lpwstr/>
      </vt:variant>
      <vt:variant>
        <vt:lpwstr>_Toc50728571</vt:lpwstr>
      </vt:variant>
      <vt:variant>
        <vt:i4>1048637</vt:i4>
      </vt:variant>
      <vt:variant>
        <vt:i4>44</vt:i4>
      </vt:variant>
      <vt:variant>
        <vt:i4>0</vt:i4>
      </vt:variant>
      <vt:variant>
        <vt:i4>5</vt:i4>
      </vt:variant>
      <vt:variant>
        <vt:lpwstr/>
      </vt:variant>
      <vt:variant>
        <vt:lpwstr>_Toc50728570</vt:lpwstr>
      </vt:variant>
      <vt:variant>
        <vt:i4>1638460</vt:i4>
      </vt:variant>
      <vt:variant>
        <vt:i4>38</vt:i4>
      </vt:variant>
      <vt:variant>
        <vt:i4>0</vt:i4>
      </vt:variant>
      <vt:variant>
        <vt:i4>5</vt:i4>
      </vt:variant>
      <vt:variant>
        <vt:lpwstr/>
      </vt:variant>
      <vt:variant>
        <vt:lpwstr>_Toc50728569</vt:lpwstr>
      </vt:variant>
      <vt:variant>
        <vt:i4>1572924</vt:i4>
      </vt:variant>
      <vt:variant>
        <vt:i4>32</vt:i4>
      </vt:variant>
      <vt:variant>
        <vt:i4>0</vt:i4>
      </vt:variant>
      <vt:variant>
        <vt:i4>5</vt:i4>
      </vt:variant>
      <vt:variant>
        <vt:lpwstr/>
      </vt:variant>
      <vt:variant>
        <vt:lpwstr>_Toc50728568</vt:lpwstr>
      </vt:variant>
      <vt:variant>
        <vt:i4>1507388</vt:i4>
      </vt:variant>
      <vt:variant>
        <vt:i4>26</vt:i4>
      </vt:variant>
      <vt:variant>
        <vt:i4>0</vt:i4>
      </vt:variant>
      <vt:variant>
        <vt:i4>5</vt:i4>
      </vt:variant>
      <vt:variant>
        <vt:lpwstr/>
      </vt:variant>
      <vt:variant>
        <vt:lpwstr>_Toc50728567</vt:lpwstr>
      </vt:variant>
      <vt:variant>
        <vt:i4>1441852</vt:i4>
      </vt:variant>
      <vt:variant>
        <vt:i4>20</vt:i4>
      </vt:variant>
      <vt:variant>
        <vt:i4>0</vt:i4>
      </vt:variant>
      <vt:variant>
        <vt:i4>5</vt:i4>
      </vt:variant>
      <vt:variant>
        <vt:lpwstr/>
      </vt:variant>
      <vt:variant>
        <vt:lpwstr>_Toc50728566</vt:lpwstr>
      </vt:variant>
      <vt:variant>
        <vt:i4>1376316</vt:i4>
      </vt:variant>
      <vt:variant>
        <vt:i4>14</vt:i4>
      </vt:variant>
      <vt:variant>
        <vt:i4>0</vt:i4>
      </vt:variant>
      <vt:variant>
        <vt:i4>5</vt:i4>
      </vt:variant>
      <vt:variant>
        <vt:lpwstr/>
      </vt:variant>
      <vt:variant>
        <vt:lpwstr>_Toc50728565</vt:lpwstr>
      </vt:variant>
      <vt:variant>
        <vt:i4>1310780</vt:i4>
      </vt:variant>
      <vt:variant>
        <vt:i4>8</vt:i4>
      </vt:variant>
      <vt:variant>
        <vt:i4>0</vt:i4>
      </vt:variant>
      <vt:variant>
        <vt:i4>5</vt:i4>
      </vt:variant>
      <vt:variant>
        <vt:lpwstr/>
      </vt:variant>
      <vt:variant>
        <vt:lpwstr>_Toc50728564</vt:lpwstr>
      </vt:variant>
      <vt:variant>
        <vt:i4>1245244</vt:i4>
      </vt:variant>
      <vt:variant>
        <vt:i4>2</vt:i4>
      </vt:variant>
      <vt:variant>
        <vt:i4>0</vt:i4>
      </vt:variant>
      <vt:variant>
        <vt:i4>5</vt:i4>
      </vt:variant>
      <vt:variant>
        <vt:lpwstr/>
      </vt:variant>
      <vt:variant>
        <vt:lpwstr>_Toc50728563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Repnik</dc:creator>
  <cp:keywords/>
  <cp:lastModifiedBy>Irena Pulko</cp:lastModifiedBy>
  <cp:revision>12</cp:revision>
  <dcterms:created xsi:type="dcterms:W3CDTF">2022-12-02T07:19:00Z</dcterms:created>
  <dcterms:modified xsi:type="dcterms:W3CDTF">2023-03-06T07:06:00Z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0x010100B88D251A5E709B408841D201DF3CE506</vt:lpwstr>
  </property>
  <property fmtid="{D5CDD505-2E9C-101B-9397-08002B2CF9AE}" pid="3" name="Mendeley Document_1">
    <vt:lpwstr>True</vt:lpwstr>
  </property>
  <property fmtid="{D5CDD505-2E9C-101B-9397-08002B2CF9AE}" pid="4" name="Mendeley Citation Style_1">
    <vt:lpwstr>http://www.zotero.org/styles/european-polymer-journal</vt:lpwstr>
  </property>
  <property fmtid="{D5CDD505-2E9C-101B-9397-08002B2CF9AE}" pid="5" name="Mendeley Unique User Id_1">
    <vt:lpwstr>6da2b943-1dd1-3504-be75-e40203316fdb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http://www.zotero.org/styles/european-polymer-journal</vt:lpwstr>
  </property>
  <property fmtid="{D5CDD505-2E9C-101B-9397-08002B2CF9AE}" pid="17" name="Mendeley Recent Style Name 5_1">
    <vt:lpwstr>European Polymer Journal</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