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604EE" w14:textId="77777777" w:rsidR="001560AF" w:rsidRPr="001560AF" w:rsidRDefault="001560AF" w:rsidP="00E6217D">
      <w:pPr>
        <w:jc w:val="center"/>
        <w:rPr>
          <w:sz w:val="28"/>
          <w:szCs w:val="28"/>
          <w:lang w:eastAsia="sl-SI"/>
        </w:rPr>
      </w:pPr>
      <w:bookmarkStart w:id="0" w:name="_Toc398721466"/>
      <w:r w:rsidRPr="001560AF">
        <w:rPr>
          <w:sz w:val="28"/>
          <w:szCs w:val="28"/>
          <w:lang w:eastAsia="sl-SI"/>
        </w:rPr>
        <w:t>FAKULTETA ZA TEHNOLOGIJO POLIMEROV</w:t>
      </w:r>
      <w:bookmarkEnd w:id="0"/>
    </w:p>
    <w:p w14:paraId="5C882255" w14:textId="77777777" w:rsidR="001560AF" w:rsidRPr="00E81635" w:rsidRDefault="001560AF" w:rsidP="001560AF">
      <w:pPr>
        <w:spacing w:before="4080"/>
        <w:jc w:val="center"/>
        <w:rPr>
          <w:sz w:val="28"/>
          <w:szCs w:val="28"/>
          <w:lang w:eastAsia="sl-SI"/>
        </w:rPr>
      </w:pPr>
      <w:bookmarkStart w:id="1" w:name="_Toc398721467"/>
      <w:r w:rsidRPr="00E81635">
        <w:rPr>
          <w:sz w:val="28"/>
          <w:szCs w:val="28"/>
          <w:lang w:eastAsia="sl-SI"/>
        </w:rPr>
        <w:t>Ime PRIIMEK</w:t>
      </w:r>
      <w:bookmarkEnd w:id="1"/>
    </w:p>
    <w:p w14:paraId="6D9A0B17" w14:textId="613A4222" w:rsidR="001560AF" w:rsidRPr="001560AF" w:rsidRDefault="001560AF" w:rsidP="001560AF">
      <w:pPr>
        <w:spacing w:before="960"/>
        <w:jc w:val="center"/>
        <w:rPr>
          <w:b/>
          <w:bCs/>
          <w:sz w:val="40"/>
          <w:szCs w:val="40"/>
          <w:lang w:eastAsia="sl-SI"/>
        </w:rPr>
      </w:pPr>
      <w:bookmarkStart w:id="2" w:name="_Toc398721468"/>
      <w:r w:rsidRPr="001560AF">
        <w:rPr>
          <w:b/>
          <w:bCs/>
          <w:sz w:val="40"/>
          <w:szCs w:val="40"/>
          <w:lang w:eastAsia="sl-SI"/>
        </w:rPr>
        <w:t xml:space="preserve">NASLOV </w:t>
      </w:r>
      <w:r w:rsidR="00E12035">
        <w:rPr>
          <w:b/>
          <w:bCs/>
          <w:sz w:val="40"/>
          <w:szCs w:val="40"/>
          <w:lang w:eastAsia="sl-SI"/>
        </w:rPr>
        <w:t>MAGISTRSKEGA</w:t>
      </w:r>
      <w:r w:rsidRPr="001560AF">
        <w:rPr>
          <w:b/>
          <w:bCs/>
          <w:sz w:val="40"/>
          <w:szCs w:val="40"/>
          <w:lang w:eastAsia="sl-SI"/>
        </w:rPr>
        <w:t xml:space="preserve"> DELA</w:t>
      </w:r>
      <w:bookmarkEnd w:id="2"/>
    </w:p>
    <w:p w14:paraId="49A866FE" w14:textId="2E6EF6C9" w:rsidR="001560AF" w:rsidRPr="001560AF" w:rsidRDefault="00EB109F" w:rsidP="001560AF">
      <w:pPr>
        <w:spacing w:before="960"/>
        <w:jc w:val="center"/>
        <w:rPr>
          <w:sz w:val="28"/>
          <w:szCs w:val="28"/>
          <w:lang w:eastAsia="sl-SI"/>
        </w:rPr>
      </w:pPr>
      <w:bookmarkStart w:id="3" w:name="_Toc398721469"/>
      <w:r>
        <w:rPr>
          <w:sz w:val="28"/>
          <w:szCs w:val="28"/>
          <w:lang w:eastAsia="sl-SI"/>
        </w:rPr>
        <w:t>Magistrsko</w:t>
      </w:r>
      <w:r w:rsidR="001560AF" w:rsidRPr="001560AF">
        <w:rPr>
          <w:sz w:val="28"/>
          <w:szCs w:val="28"/>
          <w:lang w:eastAsia="sl-SI"/>
        </w:rPr>
        <w:t xml:space="preserve"> delo</w:t>
      </w:r>
      <w:bookmarkEnd w:id="3"/>
    </w:p>
    <w:p w14:paraId="5C83FF01" w14:textId="77777777" w:rsidR="001560AF" w:rsidRPr="001560AF" w:rsidRDefault="001560AF" w:rsidP="001560AF">
      <w:pPr>
        <w:rPr>
          <w:lang w:eastAsia="sl-SI"/>
        </w:rPr>
      </w:pPr>
      <w:bookmarkStart w:id="4" w:name="_Toc398721470"/>
    </w:p>
    <w:p w14:paraId="4EDAB64F" w14:textId="77777777" w:rsidR="001560AF" w:rsidRPr="001560AF" w:rsidRDefault="001560AF" w:rsidP="001560AF">
      <w:pPr>
        <w:rPr>
          <w:lang w:eastAsia="sl-SI"/>
        </w:rPr>
      </w:pPr>
    </w:p>
    <w:p w14:paraId="7333FF3E" w14:textId="77777777" w:rsidR="001560AF" w:rsidRPr="001560AF" w:rsidRDefault="001560AF" w:rsidP="001560AF">
      <w:pPr>
        <w:rPr>
          <w:lang w:eastAsia="sl-SI"/>
        </w:rPr>
      </w:pPr>
    </w:p>
    <w:p w14:paraId="2CD3E170" w14:textId="77777777" w:rsidR="001560AF" w:rsidRPr="001560AF" w:rsidRDefault="001560AF" w:rsidP="001560AF">
      <w:pPr>
        <w:rPr>
          <w:lang w:eastAsia="sl-SI"/>
        </w:rPr>
      </w:pPr>
    </w:p>
    <w:p w14:paraId="577C5F87" w14:textId="77777777" w:rsidR="001560AF" w:rsidRPr="001560AF" w:rsidRDefault="001560AF" w:rsidP="001560AF">
      <w:pPr>
        <w:rPr>
          <w:lang w:eastAsia="sl-SI"/>
        </w:rPr>
      </w:pPr>
    </w:p>
    <w:p w14:paraId="59698FB7" w14:textId="77777777" w:rsidR="001560AF" w:rsidRPr="001560AF" w:rsidRDefault="001560AF" w:rsidP="001560AF">
      <w:pPr>
        <w:rPr>
          <w:lang w:eastAsia="sl-SI"/>
        </w:rPr>
      </w:pPr>
    </w:p>
    <w:p w14:paraId="41BB38DF" w14:textId="77777777" w:rsidR="001560AF" w:rsidRPr="001560AF" w:rsidRDefault="001560AF" w:rsidP="001560AF">
      <w:pPr>
        <w:rPr>
          <w:lang w:eastAsia="sl-SI"/>
        </w:rPr>
      </w:pPr>
    </w:p>
    <w:p w14:paraId="4681913D" w14:textId="77777777" w:rsidR="001560AF" w:rsidRPr="001560AF" w:rsidRDefault="001560AF" w:rsidP="001560AF">
      <w:pPr>
        <w:rPr>
          <w:lang w:eastAsia="sl-SI"/>
        </w:rPr>
      </w:pPr>
    </w:p>
    <w:p w14:paraId="73AD9CE9" w14:textId="77777777" w:rsidR="001560AF" w:rsidRPr="001560AF" w:rsidRDefault="001560AF" w:rsidP="001560AF">
      <w:pPr>
        <w:rPr>
          <w:lang w:eastAsia="sl-SI"/>
        </w:rPr>
      </w:pPr>
    </w:p>
    <w:p w14:paraId="5A439EA5" w14:textId="77777777" w:rsidR="00E6217D" w:rsidRPr="001560AF" w:rsidRDefault="00E6217D" w:rsidP="001560AF">
      <w:pPr>
        <w:rPr>
          <w:lang w:eastAsia="sl-SI"/>
        </w:rPr>
      </w:pPr>
    </w:p>
    <w:p w14:paraId="454F6E8C" w14:textId="77777777" w:rsidR="00B340D8" w:rsidRDefault="001560AF" w:rsidP="00B340D8">
      <w:pPr>
        <w:spacing w:before="120"/>
        <w:jc w:val="center"/>
        <w:rPr>
          <w:sz w:val="28"/>
          <w:szCs w:val="28"/>
          <w:lang w:eastAsia="sl-SI"/>
        </w:rPr>
        <w:sectPr w:rsidR="00B340D8" w:rsidSect="00FB0279">
          <w:pgSz w:w="11906" w:h="16838"/>
          <w:pgMar w:top="1418" w:right="1134" w:bottom="1418" w:left="1701" w:header="709" w:footer="709" w:gutter="0"/>
          <w:cols w:space="708"/>
          <w:docGrid w:linePitch="360"/>
        </w:sectPr>
      </w:pPr>
      <w:r w:rsidRPr="001560AF">
        <w:rPr>
          <w:sz w:val="28"/>
          <w:szCs w:val="28"/>
          <w:lang w:eastAsia="sl-SI"/>
        </w:rPr>
        <w:t>Slovenj Gradec, mesec leto</w:t>
      </w:r>
      <w:bookmarkStart w:id="5" w:name="_Toc398721474"/>
      <w:bookmarkEnd w:id="4"/>
    </w:p>
    <w:p w14:paraId="692794F9" w14:textId="35F2F936" w:rsidR="001560AF" w:rsidRPr="001560AF" w:rsidRDefault="001560AF" w:rsidP="00B340D8">
      <w:pPr>
        <w:spacing w:before="120"/>
        <w:jc w:val="center"/>
        <w:rPr>
          <w:sz w:val="28"/>
          <w:szCs w:val="28"/>
          <w:lang w:eastAsia="sl-SI"/>
        </w:rPr>
      </w:pPr>
      <w:r w:rsidRPr="001560AF">
        <w:rPr>
          <w:sz w:val="28"/>
          <w:szCs w:val="28"/>
          <w:lang w:eastAsia="sl-SI"/>
        </w:rPr>
        <w:lastRenderedPageBreak/>
        <w:t>FAKULTETA ZA TEHNOLOGIJO POLIMEROV</w:t>
      </w:r>
    </w:p>
    <w:p w14:paraId="2671026B" w14:textId="295B8D4B" w:rsidR="001560AF" w:rsidRPr="001560AF" w:rsidRDefault="001560AF" w:rsidP="001560AF">
      <w:pPr>
        <w:spacing w:before="4080"/>
        <w:jc w:val="center"/>
        <w:rPr>
          <w:b/>
          <w:bCs/>
          <w:sz w:val="40"/>
          <w:szCs w:val="40"/>
          <w:lang w:eastAsia="sl-SI"/>
        </w:rPr>
      </w:pPr>
      <w:r w:rsidRPr="001560AF">
        <w:rPr>
          <w:b/>
          <w:bCs/>
          <w:sz w:val="40"/>
          <w:szCs w:val="40"/>
          <w:lang w:eastAsia="sl-SI"/>
        </w:rPr>
        <w:t xml:space="preserve">NASLOV </w:t>
      </w:r>
      <w:r w:rsidR="00252439">
        <w:rPr>
          <w:b/>
          <w:bCs/>
          <w:sz w:val="40"/>
          <w:szCs w:val="40"/>
          <w:lang w:eastAsia="sl-SI"/>
        </w:rPr>
        <w:t>MAGISTRSKEGA</w:t>
      </w:r>
      <w:r w:rsidRPr="001560AF">
        <w:rPr>
          <w:b/>
          <w:bCs/>
          <w:sz w:val="40"/>
          <w:szCs w:val="40"/>
          <w:lang w:eastAsia="sl-SI"/>
        </w:rPr>
        <w:t xml:space="preserve"> DELA</w:t>
      </w:r>
    </w:p>
    <w:p w14:paraId="587677FE" w14:textId="46743BE3" w:rsidR="001560AF" w:rsidRPr="001560AF" w:rsidRDefault="00252439" w:rsidP="001560AF">
      <w:pPr>
        <w:spacing w:before="960"/>
        <w:jc w:val="center"/>
        <w:rPr>
          <w:sz w:val="28"/>
          <w:szCs w:val="28"/>
          <w:lang w:eastAsia="sl-SI"/>
        </w:rPr>
      </w:pPr>
      <w:r>
        <w:rPr>
          <w:sz w:val="28"/>
          <w:szCs w:val="28"/>
          <w:lang w:eastAsia="sl-SI"/>
        </w:rPr>
        <w:t>Magistrsko</w:t>
      </w:r>
      <w:r w:rsidR="001560AF" w:rsidRPr="001560AF">
        <w:rPr>
          <w:sz w:val="28"/>
          <w:szCs w:val="28"/>
          <w:lang w:eastAsia="sl-SI"/>
        </w:rPr>
        <w:t xml:space="preserve"> delo</w:t>
      </w:r>
    </w:p>
    <w:p w14:paraId="48BDBC7B" w14:textId="0AD17891" w:rsidR="001560AF" w:rsidRPr="001560AF" w:rsidRDefault="001560AF" w:rsidP="00163E35">
      <w:pPr>
        <w:spacing w:before="3480"/>
        <w:rPr>
          <w:sz w:val="28"/>
          <w:szCs w:val="28"/>
          <w:lang w:eastAsia="sl-SI"/>
        </w:rPr>
      </w:pPr>
      <w:r w:rsidRPr="001560AF">
        <w:rPr>
          <w:sz w:val="28"/>
          <w:szCs w:val="28"/>
          <w:lang w:eastAsia="sl-SI"/>
        </w:rPr>
        <w:t>Študent</w:t>
      </w:r>
      <w:r w:rsidR="00D20A68">
        <w:rPr>
          <w:sz w:val="28"/>
          <w:szCs w:val="28"/>
          <w:lang w:eastAsia="sl-SI"/>
        </w:rPr>
        <w:t>/-</w:t>
      </w:r>
      <w:proofErr w:type="spellStart"/>
      <w:r w:rsidRPr="001560AF">
        <w:rPr>
          <w:sz w:val="28"/>
          <w:szCs w:val="28"/>
          <w:lang w:eastAsia="sl-SI"/>
        </w:rPr>
        <w:t>ka</w:t>
      </w:r>
      <w:proofErr w:type="spellEnd"/>
      <w:r w:rsidRPr="001560AF">
        <w:rPr>
          <w:sz w:val="28"/>
          <w:szCs w:val="28"/>
          <w:lang w:eastAsia="sl-SI"/>
        </w:rPr>
        <w:t xml:space="preserve">: </w:t>
      </w:r>
      <w:r w:rsidRPr="001560AF">
        <w:rPr>
          <w:sz w:val="28"/>
          <w:szCs w:val="28"/>
          <w:lang w:eastAsia="sl-SI"/>
        </w:rPr>
        <w:tab/>
      </w:r>
      <w:r w:rsidRPr="001560AF">
        <w:rPr>
          <w:sz w:val="28"/>
          <w:szCs w:val="28"/>
          <w:lang w:eastAsia="sl-SI"/>
        </w:rPr>
        <w:tab/>
      </w:r>
      <w:r w:rsidR="00A90AC5">
        <w:rPr>
          <w:sz w:val="28"/>
          <w:szCs w:val="28"/>
          <w:lang w:eastAsia="sl-SI"/>
        </w:rPr>
        <w:tab/>
      </w:r>
      <w:r w:rsidRPr="001560AF">
        <w:rPr>
          <w:sz w:val="28"/>
          <w:szCs w:val="28"/>
          <w:lang w:eastAsia="sl-SI"/>
        </w:rPr>
        <w:t>Ime in PRIIMEK</w:t>
      </w:r>
      <w:bookmarkEnd w:id="5"/>
    </w:p>
    <w:p w14:paraId="31F489F5" w14:textId="6A24D908" w:rsidR="001560AF" w:rsidRPr="001560AF" w:rsidRDefault="001560AF" w:rsidP="001560AF">
      <w:pPr>
        <w:rPr>
          <w:sz w:val="28"/>
          <w:szCs w:val="28"/>
          <w:lang w:eastAsia="sl-SI"/>
        </w:rPr>
      </w:pPr>
      <w:r w:rsidRPr="001560AF">
        <w:rPr>
          <w:sz w:val="28"/>
          <w:szCs w:val="28"/>
          <w:lang w:eastAsia="sl-SI"/>
        </w:rPr>
        <w:t>Študijski program:</w:t>
      </w:r>
      <w:r w:rsidRPr="001560AF">
        <w:rPr>
          <w:sz w:val="28"/>
          <w:szCs w:val="28"/>
          <w:lang w:eastAsia="sl-SI"/>
        </w:rPr>
        <w:tab/>
      </w:r>
      <w:r w:rsidR="00FC1911">
        <w:rPr>
          <w:sz w:val="28"/>
          <w:szCs w:val="28"/>
          <w:lang w:eastAsia="sl-SI"/>
        </w:rPr>
        <w:tab/>
      </w:r>
      <w:r w:rsidR="00B03154">
        <w:rPr>
          <w:sz w:val="28"/>
          <w:szCs w:val="28"/>
          <w:lang w:eastAsia="sl-SI"/>
        </w:rPr>
        <w:t>Tehnologija polimerov</w:t>
      </w:r>
    </w:p>
    <w:p w14:paraId="0D5D5C97" w14:textId="4786EEBB" w:rsidR="001560AF" w:rsidRPr="001560AF" w:rsidRDefault="001560AF" w:rsidP="001560AF">
      <w:pPr>
        <w:rPr>
          <w:sz w:val="28"/>
          <w:szCs w:val="28"/>
          <w:lang w:eastAsia="sl-SI"/>
        </w:rPr>
      </w:pPr>
      <w:bookmarkStart w:id="6" w:name="_Toc398721475"/>
      <w:r w:rsidRPr="001560AF">
        <w:rPr>
          <w:sz w:val="28"/>
          <w:szCs w:val="28"/>
          <w:lang w:eastAsia="sl-SI"/>
        </w:rPr>
        <w:t>Mentor</w:t>
      </w:r>
      <w:r w:rsidR="00D20A68">
        <w:rPr>
          <w:sz w:val="28"/>
          <w:szCs w:val="28"/>
          <w:lang w:eastAsia="sl-SI"/>
        </w:rPr>
        <w:t>/-</w:t>
      </w:r>
      <w:r w:rsidR="00FC1911">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FC1911">
        <w:rPr>
          <w:sz w:val="28"/>
          <w:szCs w:val="28"/>
          <w:lang w:eastAsia="sl-SI"/>
        </w:rPr>
        <w:tab/>
      </w:r>
      <w:r w:rsidRPr="001560AF">
        <w:rPr>
          <w:sz w:val="28"/>
          <w:szCs w:val="28"/>
          <w:lang w:eastAsia="sl-SI"/>
        </w:rPr>
        <w:t>Naziv, Ime in PRIIMEK</w:t>
      </w:r>
      <w:bookmarkEnd w:id="6"/>
    </w:p>
    <w:p w14:paraId="51B5C580" w14:textId="2BF9EBEA" w:rsidR="001560AF" w:rsidRDefault="001560AF" w:rsidP="001560AF">
      <w:pPr>
        <w:rPr>
          <w:sz w:val="28"/>
          <w:szCs w:val="28"/>
          <w:lang w:eastAsia="sl-SI"/>
        </w:rPr>
      </w:pPr>
      <w:proofErr w:type="spellStart"/>
      <w:r w:rsidRPr="001560AF">
        <w:rPr>
          <w:sz w:val="28"/>
          <w:szCs w:val="28"/>
          <w:lang w:eastAsia="sl-SI"/>
        </w:rPr>
        <w:t>Somentor</w:t>
      </w:r>
      <w:proofErr w:type="spellEnd"/>
      <w:r w:rsidR="00D20A68">
        <w:rPr>
          <w:sz w:val="28"/>
          <w:szCs w:val="28"/>
          <w:lang w:eastAsia="sl-SI"/>
        </w:rPr>
        <w:t>/-</w:t>
      </w:r>
      <w:r w:rsidR="00FC1911">
        <w:rPr>
          <w:sz w:val="28"/>
          <w:szCs w:val="28"/>
          <w:lang w:eastAsia="sl-SI"/>
        </w:rPr>
        <w:t>ica</w:t>
      </w:r>
      <w:r w:rsidRPr="001560AF">
        <w:rPr>
          <w:sz w:val="28"/>
          <w:szCs w:val="28"/>
          <w:lang w:eastAsia="sl-SI"/>
        </w:rPr>
        <w:t xml:space="preserve">: </w:t>
      </w:r>
      <w:r w:rsidRPr="001560AF">
        <w:rPr>
          <w:sz w:val="28"/>
          <w:szCs w:val="28"/>
          <w:lang w:eastAsia="sl-SI"/>
        </w:rPr>
        <w:tab/>
      </w:r>
      <w:r w:rsidRPr="001560AF">
        <w:rPr>
          <w:sz w:val="28"/>
          <w:szCs w:val="28"/>
          <w:lang w:eastAsia="sl-SI"/>
        </w:rPr>
        <w:tab/>
      </w:r>
      <w:r w:rsidR="00FC1911">
        <w:rPr>
          <w:sz w:val="28"/>
          <w:szCs w:val="28"/>
          <w:lang w:eastAsia="sl-SI"/>
        </w:rPr>
        <w:tab/>
      </w:r>
      <w:r w:rsidRPr="001560AF">
        <w:rPr>
          <w:sz w:val="28"/>
          <w:szCs w:val="28"/>
          <w:lang w:eastAsia="sl-SI"/>
        </w:rPr>
        <w:t>Naziv, Ime in PRIIMEK</w:t>
      </w:r>
    </w:p>
    <w:p w14:paraId="4566A5A1" w14:textId="77E9E851" w:rsidR="001560AF" w:rsidRPr="006A11B9" w:rsidRDefault="006A11B9" w:rsidP="001560AF">
      <w:pPr>
        <w:rPr>
          <w:sz w:val="28"/>
          <w:szCs w:val="28"/>
          <w:lang w:eastAsia="sl-SI"/>
        </w:rPr>
      </w:pPr>
      <w:r w:rsidRPr="006A11B9">
        <w:rPr>
          <w:sz w:val="28"/>
          <w:szCs w:val="28"/>
          <w:lang w:eastAsia="sl-SI"/>
        </w:rPr>
        <w:t>Delovn</w:t>
      </w:r>
      <w:r w:rsidR="00D20A68">
        <w:rPr>
          <w:sz w:val="28"/>
          <w:szCs w:val="28"/>
          <w:lang w:eastAsia="sl-SI"/>
        </w:rPr>
        <w:t>i/</w:t>
      </w:r>
      <w:r w:rsidR="00FC1911">
        <w:rPr>
          <w:sz w:val="28"/>
          <w:szCs w:val="28"/>
          <w:lang w:eastAsia="sl-SI"/>
        </w:rPr>
        <w:t>-a</w:t>
      </w:r>
      <w:r w:rsidRPr="006A11B9">
        <w:rPr>
          <w:sz w:val="28"/>
          <w:szCs w:val="28"/>
          <w:lang w:eastAsia="sl-SI"/>
        </w:rPr>
        <w:t xml:space="preserve"> mentor</w:t>
      </w:r>
      <w:r w:rsidR="00D20A68">
        <w:rPr>
          <w:sz w:val="28"/>
          <w:szCs w:val="28"/>
          <w:lang w:eastAsia="sl-SI"/>
        </w:rPr>
        <w:t>/-</w:t>
      </w:r>
      <w:r w:rsidR="00FC1911">
        <w:rPr>
          <w:sz w:val="28"/>
          <w:szCs w:val="28"/>
          <w:lang w:eastAsia="sl-SI"/>
        </w:rPr>
        <w:t>ica</w:t>
      </w:r>
      <w:r w:rsidRPr="006A11B9">
        <w:rPr>
          <w:sz w:val="28"/>
          <w:szCs w:val="28"/>
          <w:lang w:eastAsia="sl-SI"/>
        </w:rPr>
        <w:t>:</w:t>
      </w:r>
      <w:r w:rsidR="00D20A68">
        <w:rPr>
          <w:sz w:val="28"/>
          <w:szCs w:val="28"/>
          <w:lang w:eastAsia="sl-SI"/>
        </w:rPr>
        <w:tab/>
      </w:r>
      <w:r>
        <w:rPr>
          <w:sz w:val="28"/>
          <w:szCs w:val="28"/>
          <w:lang w:eastAsia="sl-SI"/>
        </w:rPr>
        <w:tab/>
      </w:r>
      <w:r w:rsidRPr="001560AF">
        <w:rPr>
          <w:sz w:val="28"/>
          <w:szCs w:val="28"/>
          <w:lang w:eastAsia="sl-SI"/>
        </w:rPr>
        <w:t>Naziv, Ime in PRIIMEK</w:t>
      </w:r>
    </w:p>
    <w:p w14:paraId="1302899B" w14:textId="77777777" w:rsidR="00CF0309" w:rsidRDefault="00CF0309" w:rsidP="00163E35">
      <w:pPr>
        <w:spacing w:before="120"/>
        <w:jc w:val="center"/>
        <w:rPr>
          <w:sz w:val="28"/>
          <w:szCs w:val="28"/>
          <w:lang w:eastAsia="sl-SI"/>
        </w:rPr>
      </w:pPr>
    </w:p>
    <w:p w14:paraId="0BE3B2C0" w14:textId="3BF722E5" w:rsidR="0077075C" w:rsidRDefault="001560AF" w:rsidP="00163E35">
      <w:pPr>
        <w:spacing w:before="120"/>
        <w:jc w:val="center"/>
        <w:rPr>
          <w:sz w:val="28"/>
          <w:szCs w:val="28"/>
          <w:lang w:eastAsia="sl-SI"/>
        </w:rPr>
        <w:sectPr w:rsidR="0077075C" w:rsidSect="00B340D8">
          <w:type w:val="oddPage"/>
          <w:pgSz w:w="11906" w:h="16838"/>
          <w:pgMar w:top="1418" w:right="1134" w:bottom="1418" w:left="1701" w:header="709" w:footer="709" w:gutter="0"/>
          <w:cols w:space="708"/>
          <w:docGrid w:linePitch="360"/>
        </w:sectPr>
      </w:pPr>
      <w:r w:rsidRPr="001560AF">
        <w:rPr>
          <w:sz w:val="28"/>
          <w:szCs w:val="28"/>
          <w:lang w:eastAsia="sl-SI"/>
        </w:rPr>
        <w:t>Slovenj Gradec, mesec leto</w:t>
      </w:r>
    </w:p>
    <w:p w14:paraId="23A5CC4B" w14:textId="09218AF4" w:rsidR="0005181D" w:rsidRPr="00CD2D4F" w:rsidRDefault="0005181D" w:rsidP="00DA2E6F">
      <w:pPr>
        <w:pStyle w:val="FTPO-Besedilo-krepko"/>
        <w:jc w:val="center"/>
      </w:pPr>
      <w:bookmarkStart w:id="7" w:name="_Toc231614403"/>
      <w:r w:rsidRPr="00CD2D4F">
        <w:lastRenderedPageBreak/>
        <w:t>IZJAVA</w:t>
      </w:r>
      <w:bookmarkEnd w:id="7"/>
    </w:p>
    <w:p w14:paraId="2A9B0E5F" w14:textId="77777777" w:rsidR="0005181D" w:rsidRDefault="0005181D" w:rsidP="00AD587B">
      <w:pPr>
        <w:pStyle w:val="FTPO-Besediloprednatevanjem"/>
      </w:pPr>
      <w:r w:rsidRPr="006A3BCB">
        <w:t>Podpisani/a</w:t>
      </w:r>
      <w:r>
        <w:t xml:space="preserve"> ________________________</w:t>
      </w:r>
      <w:r w:rsidRPr="007F561C">
        <w:t xml:space="preserve"> </w:t>
      </w:r>
      <w:r w:rsidRPr="006A3BCB">
        <w:t>izjavljam, da:</w:t>
      </w:r>
    </w:p>
    <w:p w14:paraId="19832409" w14:textId="28AF8426" w:rsidR="0005181D" w:rsidRPr="00A84270" w:rsidRDefault="0005181D" w:rsidP="0005181D">
      <w:pPr>
        <w:pStyle w:val="FTPO-Nastevanje"/>
      </w:pPr>
      <w:r w:rsidRPr="00DF6D30">
        <w:t xml:space="preserve">je bilo </w:t>
      </w:r>
      <w:r w:rsidRPr="00A84270">
        <w:t xml:space="preserve">predloženo </w:t>
      </w:r>
      <w:r w:rsidR="00252439">
        <w:t>magistrsko</w:t>
      </w:r>
      <w:r w:rsidRPr="00A84270">
        <w:t xml:space="preserve"> delo opravljeno samostojno pod mentorstvom</w:t>
      </w:r>
      <w:r w:rsidR="00904122">
        <w:t>;</w:t>
      </w:r>
    </w:p>
    <w:p w14:paraId="570A38B9" w14:textId="4CF73154" w:rsidR="0005181D" w:rsidRPr="00A84270" w:rsidRDefault="0005181D" w:rsidP="0005181D">
      <w:pPr>
        <w:pStyle w:val="FTPO-Nastevanje"/>
      </w:pPr>
      <w:r w:rsidRPr="00A84270">
        <w:t xml:space="preserve">predloženo </w:t>
      </w:r>
      <w:r w:rsidR="00252439">
        <w:t>magistrsko</w:t>
      </w:r>
      <w:r w:rsidRPr="00A84270">
        <w:t xml:space="preserve"> delo v celoti ali v delih ni bilo predloženo za pridobitev kakršnekoli izobrazbe na drugi fakulteti ali univerzi;</w:t>
      </w:r>
    </w:p>
    <w:p w14:paraId="0EE3F57F" w14:textId="4944BE12" w:rsidR="009A3171" w:rsidRPr="0052041C" w:rsidRDefault="0005181D" w:rsidP="000B04CE">
      <w:pPr>
        <w:pStyle w:val="FTPO-Nastevanje"/>
        <w:spacing w:after="360"/>
        <w:rPr>
          <w:szCs w:val="24"/>
        </w:rPr>
      </w:pPr>
      <w:r w:rsidRPr="00A84270">
        <w:t xml:space="preserve">soglašam z javno dostopnostjo </w:t>
      </w:r>
      <w:r w:rsidR="00252439">
        <w:t>magistrskega</w:t>
      </w:r>
      <w:r w:rsidRPr="00A84270">
        <w:t xml:space="preserve"> dela v knjižnici </w:t>
      </w:r>
      <w:r>
        <w:t>Fakultete</w:t>
      </w:r>
      <w:r w:rsidRPr="00A84270">
        <w:t xml:space="preserve"> za tehnologijo</w:t>
      </w:r>
      <w:r w:rsidRPr="00DF6D30">
        <w:rPr>
          <w:color w:val="000000"/>
        </w:rPr>
        <w:t xml:space="preserve"> polimerov v Slovenj Gradcu.</w:t>
      </w:r>
      <w:r w:rsidR="009A3171">
        <w:rPr>
          <w:color w:val="000000"/>
        </w:rPr>
        <w:t xml:space="preserve"> </w:t>
      </w:r>
      <w:r w:rsidR="009A3171" w:rsidRPr="0052041C">
        <w:rPr>
          <w:szCs w:val="24"/>
        </w:rPr>
        <w:t xml:space="preserve">Na Fakulteto za tehnologijo polimerov neodplačno, </w:t>
      </w:r>
      <w:proofErr w:type="spellStart"/>
      <w:r w:rsidR="009A3171" w:rsidRPr="0052041C">
        <w:rPr>
          <w:szCs w:val="24"/>
        </w:rPr>
        <w:t>neizključno</w:t>
      </w:r>
      <w:proofErr w:type="spellEnd"/>
      <w:r w:rsidR="009A3171" w:rsidRPr="0052041C">
        <w:rPr>
          <w:szCs w:val="24"/>
        </w:rPr>
        <w:t xml:space="preserve">, prostorsko in časovno neomejeno prenašam pravico shranitve </w:t>
      </w:r>
      <w:r w:rsidR="00C33325">
        <w:rPr>
          <w:szCs w:val="24"/>
        </w:rPr>
        <w:t>magistrskega</w:t>
      </w:r>
      <w:r w:rsidR="009A3171" w:rsidRPr="0052041C">
        <w:rPr>
          <w:szCs w:val="24"/>
        </w:rPr>
        <w:t xml:space="preserve"> dela v elektronski obliki, pravico reproduciranja ter pravico ponuditi </w:t>
      </w:r>
      <w:r w:rsidR="00C33325">
        <w:rPr>
          <w:szCs w:val="24"/>
        </w:rPr>
        <w:t>magistrsko</w:t>
      </w:r>
      <w:r w:rsidR="009A3171" w:rsidRPr="0052041C">
        <w:rPr>
          <w:szCs w:val="24"/>
        </w:rPr>
        <w:t xml:space="preserve"> delo javnosti na svetovnem spletu preko </w:t>
      </w:r>
      <w:proofErr w:type="spellStart"/>
      <w:r w:rsidR="009A3171">
        <w:rPr>
          <w:szCs w:val="24"/>
        </w:rPr>
        <w:t>repozitorija</w:t>
      </w:r>
      <w:proofErr w:type="spellEnd"/>
      <w:r w:rsidR="009A3171" w:rsidRPr="0052041C">
        <w:rPr>
          <w:szCs w:val="24"/>
        </w:rPr>
        <w:t xml:space="preserve"> </w:t>
      </w:r>
      <w:proofErr w:type="spellStart"/>
      <w:r w:rsidR="009A3171" w:rsidRPr="0052041C">
        <w:rPr>
          <w:szCs w:val="24"/>
        </w:rPr>
        <w:t>DiRROS</w:t>
      </w:r>
      <w:proofErr w:type="spellEnd"/>
      <w:r w:rsidR="009A3171" w:rsidRPr="0052041C">
        <w:rPr>
          <w:szCs w:val="24"/>
        </w:rPr>
        <w:t>.</w:t>
      </w:r>
    </w:p>
    <w:p w14:paraId="03C65838" w14:textId="77777777" w:rsidR="00904122" w:rsidRDefault="00904122" w:rsidP="0037201C">
      <w:pPr>
        <w:pStyle w:val="FTPO-Besediloponatevanju"/>
      </w:pPr>
      <w:bookmarkStart w:id="8" w:name="_Hlk52866329"/>
      <w:r>
        <w:t xml:space="preserve">ALI </w:t>
      </w:r>
    </w:p>
    <w:p w14:paraId="75DCCCEB" w14:textId="77777777" w:rsidR="00C16433" w:rsidRDefault="00C16433" w:rsidP="00AD587B">
      <w:pPr>
        <w:pStyle w:val="FTPO-Besediloprednatevanjem"/>
      </w:pPr>
      <w:r w:rsidRPr="006A3BCB">
        <w:t>Podpisani/a</w:t>
      </w:r>
      <w:r>
        <w:t xml:space="preserve"> ________________________</w:t>
      </w:r>
      <w:r w:rsidRPr="007F561C">
        <w:t xml:space="preserve"> </w:t>
      </w:r>
      <w:r w:rsidRPr="006A3BCB">
        <w:t>izjavljam, da:</w:t>
      </w:r>
    </w:p>
    <w:p w14:paraId="744E6104" w14:textId="0621C708" w:rsidR="00C16433" w:rsidRPr="00A84270" w:rsidRDefault="00C16433" w:rsidP="00C16433">
      <w:pPr>
        <w:pStyle w:val="FTPO-Nastevanje"/>
      </w:pPr>
      <w:r w:rsidRPr="00DF6D30">
        <w:t xml:space="preserve">je bilo </w:t>
      </w:r>
      <w:r w:rsidRPr="00A84270">
        <w:t xml:space="preserve">predloženo </w:t>
      </w:r>
      <w:r w:rsidR="00252439">
        <w:t>magistrsko</w:t>
      </w:r>
      <w:r w:rsidRPr="00A84270">
        <w:t xml:space="preserve"> delo opravljeno samostojno pod mentorstvom</w:t>
      </w:r>
      <w:r>
        <w:t>;</w:t>
      </w:r>
    </w:p>
    <w:p w14:paraId="7DECC86A" w14:textId="4FB063C5" w:rsidR="00C16433" w:rsidRPr="00A84270" w:rsidRDefault="00C16433" w:rsidP="00C16433">
      <w:pPr>
        <w:pStyle w:val="FTPO-Nastevanje"/>
      </w:pPr>
      <w:r w:rsidRPr="00A84270">
        <w:t xml:space="preserve">predloženo </w:t>
      </w:r>
      <w:r w:rsidR="00C14783">
        <w:t>magistrsko</w:t>
      </w:r>
      <w:r w:rsidRPr="00A84270">
        <w:t xml:space="preserve"> delo v celoti ali v delih ni bilo predloženo za pridobitev kakršnekoli izobrazbe na drugi fakulteti ali univerzi;</w:t>
      </w:r>
    </w:p>
    <w:p w14:paraId="226E2BE4" w14:textId="3FD0C27C" w:rsidR="00904122" w:rsidRDefault="00C33325" w:rsidP="00904122">
      <w:pPr>
        <w:pStyle w:val="FTPO-Nastevanje"/>
        <w:rPr>
          <w:color w:val="000000"/>
        </w:rPr>
      </w:pPr>
      <w:r>
        <w:rPr>
          <w:color w:val="000000"/>
        </w:rPr>
        <w:t>magistrsko</w:t>
      </w:r>
      <w:r w:rsidR="00904122" w:rsidRPr="00904122">
        <w:rPr>
          <w:color w:val="000000"/>
        </w:rPr>
        <w:t xml:space="preserve"> delo zaradi zagotavljanja konkurenčne prednosti, varstva industrijske lastnine ali tajnosti podatkov naročnika: </w:t>
      </w:r>
    </w:p>
    <w:bookmarkEnd w:id="8"/>
    <w:p w14:paraId="4F9837FB" w14:textId="2C61F37F" w:rsidR="000B04CE" w:rsidRDefault="000B04CE" w:rsidP="003B77A5">
      <w:pPr>
        <w:pStyle w:val="FTPO-Besediloponatevanju"/>
        <w:rPr>
          <w:sz w:val="28"/>
        </w:rPr>
      </w:pPr>
      <w:r w:rsidRPr="00904122">
        <w:t>ne sme biti javno dostopno do</w:t>
      </w:r>
      <w:r w:rsidR="00FC1911">
        <w:t xml:space="preserve"> ___________________</w:t>
      </w:r>
    </w:p>
    <w:p w14:paraId="7FB7BE74" w14:textId="359A8497" w:rsidR="009A3171" w:rsidRPr="00C550BA" w:rsidRDefault="009A3171" w:rsidP="00E1454B">
      <w:pPr>
        <w:pStyle w:val="FTPO-Besedilo"/>
      </w:pPr>
      <w:r>
        <w:t>Po preteku časovno omejenega javnega dostopa v</w:t>
      </w:r>
      <w:r w:rsidRPr="00C550BA">
        <w:t xml:space="preserve"> skladu s 1. odstavkom 21. člena in 23. členom Zakona o avtorski in sorodnih pravicah (Ur. l. RS, št. 16/2007-UPB in spremembe) dovoljujem, da se zgoraj navedeno </w:t>
      </w:r>
      <w:r w:rsidR="00C33325">
        <w:t>magistrsko</w:t>
      </w:r>
      <w:r w:rsidRPr="00C550BA">
        <w:t xml:space="preserve"> delo </w:t>
      </w:r>
      <w:r>
        <w:t>shrani v</w:t>
      </w:r>
      <w:r w:rsidRPr="00C550BA">
        <w:t xml:space="preserve"> Knjižnic</w:t>
      </w:r>
      <w:r>
        <w:t>i</w:t>
      </w:r>
      <w:r w:rsidRPr="00C550BA">
        <w:t xml:space="preserve"> Fakultete za tehnologijo polimerov.</w:t>
      </w:r>
      <w:r>
        <w:t xml:space="preserve"> Na Fakulteto za tehnologijo polimerov neodplačno, </w:t>
      </w:r>
      <w:proofErr w:type="spellStart"/>
      <w:r>
        <w:t>neizključno</w:t>
      </w:r>
      <w:proofErr w:type="spellEnd"/>
      <w:r>
        <w:t xml:space="preserve">, prostorsko in časovno neomejeno prenašam pravico shranitve </w:t>
      </w:r>
      <w:r w:rsidR="00C33325">
        <w:t>magistrskega</w:t>
      </w:r>
      <w:r>
        <w:t xml:space="preserve"> dela v elektronski obliki, pravico reproduciranja ter pravico ponuditi </w:t>
      </w:r>
      <w:r w:rsidR="00C33325">
        <w:t>magistrsko</w:t>
      </w:r>
      <w:r>
        <w:t xml:space="preserve"> delo javnosti na svetovnem spletu preko </w:t>
      </w:r>
      <w:proofErr w:type="spellStart"/>
      <w:r>
        <w:t>repozitorija</w:t>
      </w:r>
      <w:proofErr w:type="spellEnd"/>
      <w:r>
        <w:t xml:space="preserve"> </w:t>
      </w:r>
      <w:proofErr w:type="spellStart"/>
      <w:r>
        <w:t>DiRROS</w:t>
      </w:r>
      <w:proofErr w:type="spellEnd"/>
      <w:r>
        <w:t>.</w:t>
      </w:r>
    </w:p>
    <w:p w14:paraId="06953FBB" w14:textId="77777777" w:rsidR="001560AF" w:rsidRDefault="0005181D" w:rsidP="003B77A5">
      <w:pPr>
        <w:spacing w:before="840"/>
      </w:pPr>
      <w:r w:rsidRPr="00DF6D30">
        <w:t>Slovenj Gradec,</w:t>
      </w:r>
      <w:r>
        <w:t xml:space="preserve"> ____________</w:t>
      </w:r>
      <w:r>
        <w:tab/>
      </w:r>
      <w:r>
        <w:tab/>
        <w:t>Podpis: ____________________</w:t>
      </w:r>
    </w:p>
    <w:p w14:paraId="7A06903F" w14:textId="77777777" w:rsidR="00BE1C92" w:rsidRDefault="00BE1C92" w:rsidP="001560AF"/>
    <w:p w14:paraId="2DA42860" w14:textId="499F2977" w:rsidR="00BE1C92" w:rsidRDefault="00BE1C92" w:rsidP="001560AF">
      <w:pPr>
        <w:sectPr w:rsidR="00BE1C92" w:rsidSect="0077075C">
          <w:type w:val="oddPage"/>
          <w:pgSz w:w="11906" w:h="16838"/>
          <w:pgMar w:top="1418" w:right="1134" w:bottom="1418" w:left="1701" w:header="709" w:footer="709" w:gutter="0"/>
          <w:cols w:space="708"/>
          <w:docGrid w:linePitch="360"/>
        </w:sectPr>
      </w:pPr>
    </w:p>
    <w:p w14:paraId="00BED223" w14:textId="12084032" w:rsidR="00E80BDA" w:rsidRDefault="00EF182F" w:rsidP="00A1600D">
      <w:pPr>
        <w:pStyle w:val="FTPO-Besedilo-krepko"/>
        <w:jc w:val="center"/>
      </w:pPr>
      <w:r>
        <w:lastRenderedPageBreak/>
        <w:t>ZAHVALA</w:t>
      </w:r>
    </w:p>
    <w:p w14:paraId="61937370" w14:textId="77777777" w:rsidR="001560AF" w:rsidRDefault="001560AF" w:rsidP="001560AF"/>
    <w:p w14:paraId="4DD8D24A" w14:textId="77777777" w:rsidR="001560AF" w:rsidRDefault="001560AF" w:rsidP="001560AF">
      <w:pPr>
        <w:sectPr w:rsidR="001560AF" w:rsidSect="00771B15">
          <w:type w:val="oddPage"/>
          <w:pgSz w:w="11906" w:h="16838"/>
          <w:pgMar w:top="1418" w:right="1134" w:bottom="1418" w:left="1701" w:header="709" w:footer="709" w:gutter="0"/>
          <w:cols w:space="708"/>
          <w:docGrid w:linePitch="360"/>
        </w:sectPr>
      </w:pPr>
    </w:p>
    <w:p w14:paraId="2CA64ED6" w14:textId="77777777" w:rsidR="0005181D" w:rsidRPr="00A966EF" w:rsidRDefault="0005181D" w:rsidP="00CD2D4F">
      <w:pPr>
        <w:pStyle w:val="FTPO-Besedilo-krepko"/>
      </w:pPr>
      <w:r w:rsidRPr="00A966EF">
        <w:lastRenderedPageBreak/>
        <w:t>POVZETEK</w:t>
      </w:r>
    </w:p>
    <w:p w14:paraId="032B3320" w14:textId="2AEEC32F" w:rsidR="0005181D" w:rsidRPr="001E050B" w:rsidRDefault="00F2605B" w:rsidP="00CD2D4F">
      <w:pPr>
        <w:pStyle w:val="FTPO-Besedilo-krepko"/>
      </w:pPr>
      <w:r>
        <w:t>Vnesite n</w:t>
      </w:r>
      <w:r w:rsidR="0005181D" w:rsidRPr="001E050B">
        <w:t xml:space="preserve">aslov </w:t>
      </w:r>
      <w:r w:rsidR="00A22186">
        <w:t>magistrskega</w:t>
      </w:r>
      <w:r w:rsidR="0005181D" w:rsidRPr="001E050B">
        <w:t xml:space="preserve"> dela</w:t>
      </w:r>
      <w:r w:rsidR="00D24EDD">
        <w:t xml:space="preserve"> </w:t>
      </w:r>
      <w:r w:rsidR="00D24EDD">
        <w:rPr>
          <w:lang w:val="en-GB"/>
        </w:rPr>
        <w:t>(</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A22186">
        <w:rPr>
          <w:lang w:val="en-GB"/>
        </w:rPr>
        <w:t>magistrskem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704FA5C5" w14:textId="66C691E2" w:rsidR="00722960" w:rsidRDefault="00F2605B" w:rsidP="00E56D7D">
      <w:pPr>
        <w:pStyle w:val="FTPO-Besedilo"/>
      </w:pPr>
      <w:r>
        <w:t>Vnesite v</w:t>
      </w:r>
      <w:r w:rsidR="00722960">
        <w:t>sebin</w:t>
      </w:r>
      <w:r>
        <w:t>o</w:t>
      </w:r>
      <w:r w:rsidR="00722960">
        <w:t xml:space="preserve"> povzetka</w:t>
      </w:r>
    </w:p>
    <w:p w14:paraId="3E888B61" w14:textId="2346DB16" w:rsidR="0005181D" w:rsidRPr="0069294E" w:rsidRDefault="0005181D" w:rsidP="00E56D7D">
      <w:pPr>
        <w:pStyle w:val="FTPO-Besedilo-krepko"/>
      </w:pPr>
      <w:r>
        <w:t xml:space="preserve">Ključne </w:t>
      </w:r>
      <w:r w:rsidRPr="00E56D7D">
        <w:t>besede</w:t>
      </w:r>
      <w:r w:rsidRPr="0069294E">
        <w:t>:</w:t>
      </w:r>
    </w:p>
    <w:p w14:paraId="22CA272E" w14:textId="2539E020" w:rsidR="00E6217D" w:rsidRDefault="00F2605B" w:rsidP="00E56D7D">
      <w:pPr>
        <w:pStyle w:val="FTPO-Besedilo"/>
        <w:sectPr w:rsidR="00E6217D" w:rsidSect="00835E79">
          <w:type w:val="oddPage"/>
          <w:pgSz w:w="11906" w:h="16838"/>
          <w:pgMar w:top="1418" w:right="1134" w:bottom="1418" w:left="1701" w:header="709" w:footer="709" w:gutter="0"/>
          <w:cols w:space="708"/>
          <w:docGrid w:linePitch="360"/>
        </w:sectPr>
      </w:pPr>
      <w:r>
        <w:t xml:space="preserve">Vnesite </w:t>
      </w:r>
      <w:r w:rsidR="007F0D1F" w:rsidRPr="00545C6B">
        <w:t>5 ključnih besed</w:t>
      </w:r>
    </w:p>
    <w:p w14:paraId="752AA404" w14:textId="77777777" w:rsidR="0005181D" w:rsidRPr="00A966EF" w:rsidRDefault="0005181D" w:rsidP="00CD2D4F">
      <w:pPr>
        <w:pStyle w:val="FTPO-Besedilo-krepko"/>
      </w:pPr>
      <w:r w:rsidRPr="00A966EF">
        <w:lastRenderedPageBreak/>
        <w:t>SUMMARY</w:t>
      </w:r>
    </w:p>
    <w:p w14:paraId="7FE31227" w14:textId="4C6A88B4" w:rsidR="0005181D" w:rsidRPr="001E050B" w:rsidRDefault="00F2605B" w:rsidP="00CD2D4F">
      <w:pPr>
        <w:pStyle w:val="FTPO-Besedilo-krepko"/>
        <w:rPr>
          <w:lang w:val="en-GB"/>
        </w:rPr>
      </w:pPr>
      <w:r>
        <w:rPr>
          <w:lang w:val="en-GB"/>
        </w:rPr>
        <w:t xml:space="preserve">Add </w:t>
      </w:r>
      <w:r w:rsidR="00C70E91">
        <w:rPr>
          <w:lang w:val="en-GB"/>
        </w:rPr>
        <w:t>final</w:t>
      </w:r>
      <w:r w:rsidR="0005181D" w:rsidRPr="001E050B">
        <w:rPr>
          <w:lang w:val="en-GB"/>
        </w:rPr>
        <w:t xml:space="preserve"> work title</w:t>
      </w:r>
      <w:r w:rsidR="00D24EDD">
        <w:rPr>
          <w:lang w:val="en-GB"/>
        </w:rPr>
        <w:t xml:space="preserve"> (</w:t>
      </w:r>
      <w:proofErr w:type="spellStart"/>
      <w:r w:rsidR="00D24EDD">
        <w:rPr>
          <w:lang w:val="en-GB"/>
        </w:rPr>
        <w:t>iz</w:t>
      </w:r>
      <w:proofErr w:type="spellEnd"/>
      <w:r w:rsidR="00D24EDD">
        <w:rPr>
          <w:lang w:val="en-GB"/>
        </w:rPr>
        <w:t xml:space="preserve"> </w:t>
      </w:r>
      <w:proofErr w:type="spellStart"/>
      <w:r w:rsidR="00D24EDD">
        <w:rPr>
          <w:lang w:val="en-GB"/>
        </w:rPr>
        <w:t>sklepa</w:t>
      </w:r>
      <w:proofErr w:type="spellEnd"/>
      <w:r w:rsidR="00D24EDD">
        <w:rPr>
          <w:lang w:val="en-GB"/>
        </w:rPr>
        <w:t xml:space="preserve"> o </w:t>
      </w:r>
      <w:proofErr w:type="spellStart"/>
      <w:r w:rsidR="00C70E91">
        <w:rPr>
          <w:lang w:val="en-GB"/>
        </w:rPr>
        <w:t>magistrskem</w:t>
      </w:r>
      <w:proofErr w:type="spellEnd"/>
      <w:r w:rsidR="00D24EDD">
        <w:rPr>
          <w:lang w:val="en-GB"/>
        </w:rPr>
        <w:t xml:space="preserve"> </w:t>
      </w:r>
      <w:proofErr w:type="spellStart"/>
      <w:r w:rsidR="00D24EDD">
        <w:rPr>
          <w:lang w:val="en-GB"/>
        </w:rPr>
        <w:t>delu</w:t>
      </w:r>
      <w:proofErr w:type="spellEnd"/>
      <w:r w:rsidR="00D24EDD">
        <w:rPr>
          <w:lang w:val="en-GB"/>
        </w:rPr>
        <w:t xml:space="preserve">, </w:t>
      </w:r>
      <w:proofErr w:type="spellStart"/>
      <w:r w:rsidR="00D24EDD">
        <w:rPr>
          <w:lang w:val="en-GB"/>
        </w:rPr>
        <w:t>razen</w:t>
      </w:r>
      <w:proofErr w:type="spellEnd"/>
      <w:r w:rsidR="00D24EDD">
        <w:rPr>
          <w:lang w:val="en-GB"/>
        </w:rPr>
        <w:t xml:space="preserve"> </w:t>
      </w:r>
      <w:proofErr w:type="spellStart"/>
      <w:r w:rsidR="00D24EDD">
        <w:rPr>
          <w:lang w:val="en-GB"/>
        </w:rPr>
        <w:t>če</w:t>
      </w:r>
      <w:proofErr w:type="spellEnd"/>
      <w:r w:rsidR="00D24EDD">
        <w:rPr>
          <w:lang w:val="en-GB"/>
        </w:rPr>
        <w:t xml:space="preserve"> </w:t>
      </w:r>
      <w:proofErr w:type="spellStart"/>
      <w:r w:rsidR="00D24EDD">
        <w:rPr>
          <w:lang w:val="en-GB"/>
        </w:rPr>
        <w:t>gre</w:t>
      </w:r>
      <w:proofErr w:type="spellEnd"/>
      <w:r w:rsidR="00D24EDD">
        <w:rPr>
          <w:lang w:val="en-GB"/>
        </w:rPr>
        <w:t xml:space="preserve"> za </w:t>
      </w:r>
      <w:proofErr w:type="spellStart"/>
      <w:r w:rsidR="00D24EDD">
        <w:rPr>
          <w:lang w:val="en-GB"/>
        </w:rPr>
        <w:t>spremembo</w:t>
      </w:r>
      <w:proofErr w:type="spellEnd"/>
      <w:r w:rsidR="00D24EDD">
        <w:rPr>
          <w:lang w:val="en-GB"/>
        </w:rPr>
        <w:t xml:space="preserve"> </w:t>
      </w:r>
      <w:proofErr w:type="spellStart"/>
      <w:r w:rsidR="00D24EDD">
        <w:rPr>
          <w:lang w:val="en-GB"/>
        </w:rPr>
        <w:t>naslova</w:t>
      </w:r>
      <w:proofErr w:type="spellEnd"/>
      <w:r w:rsidR="00D24EDD">
        <w:rPr>
          <w:lang w:val="en-GB"/>
        </w:rPr>
        <w:t>)</w:t>
      </w:r>
    </w:p>
    <w:p w14:paraId="394E9FFB" w14:textId="54EC8F4B" w:rsidR="0005181D" w:rsidRPr="00617B58" w:rsidRDefault="00F2605B" w:rsidP="00E56D7D">
      <w:pPr>
        <w:pStyle w:val="FTPO-Besedilo"/>
      </w:pPr>
      <w:proofErr w:type="spellStart"/>
      <w:r>
        <w:t>Add</w:t>
      </w:r>
      <w:proofErr w:type="spellEnd"/>
      <w:r>
        <w:t xml:space="preserve"> </w:t>
      </w:r>
      <w:proofErr w:type="spellStart"/>
      <w:r>
        <w:t>s</w:t>
      </w:r>
      <w:r w:rsidR="00685036">
        <w:t>ummary</w:t>
      </w:r>
      <w:proofErr w:type="spellEnd"/>
    </w:p>
    <w:p w14:paraId="185C4557" w14:textId="77777777" w:rsidR="0005181D" w:rsidRPr="0069294E" w:rsidRDefault="0005181D" w:rsidP="00CD2D4F">
      <w:pPr>
        <w:pStyle w:val="FTPO-Besedilo-krepko"/>
      </w:pPr>
      <w:proofErr w:type="spellStart"/>
      <w:r w:rsidRPr="0069294E">
        <w:t>Keywords</w:t>
      </w:r>
      <w:proofErr w:type="spellEnd"/>
      <w:r w:rsidRPr="0069294E">
        <w:t>:</w:t>
      </w:r>
    </w:p>
    <w:p w14:paraId="26DCD653" w14:textId="48E327CD" w:rsidR="0005181D" w:rsidRDefault="00F2605B" w:rsidP="00E56D7D">
      <w:pPr>
        <w:pStyle w:val="FTPO-Besedilo"/>
      </w:pPr>
      <w:proofErr w:type="spellStart"/>
      <w:r>
        <w:t>Add</w:t>
      </w:r>
      <w:proofErr w:type="spellEnd"/>
      <w:r>
        <w:t xml:space="preserve"> </w:t>
      </w:r>
      <w:r w:rsidR="00515BD2">
        <w:t xml:space="preserve">5 </w:t>
      </w:r>
      <w:proofErr w:type="spellStart"/>
      <w:r w:rsidR="00515BD2">
        <w:t>keywords</w:t>
      </w:r>
      <w:proofErr w:type="spellEnd"/>
    </w:p>
    <w:p w14:paraId="6A445C55" w14:textId="77777777" w:rsidR="0005181D" w:rsidRDefault="0005181D" w:rsidP="00E56D7D">
      <w:pPr>
        <w:pStyle w:val="FTPO-Besedilo"/>
        <w:sectPr w:rsidR="0005181D" w:rsidSect="00835E79">
          <w:type w:val="oddPage"/>
          <w:pgSz w:w="11906" w:h="16838"/>
          <w:pgMar w:top="1418" w:right="1134" w:bottom="1418" w:left="1701" w:header="709" w:footer="709" w:gutter="0"/>
          <w:cols w:space="708"/>
          <w:docGrid w:linePitch="360"/>
        </w:sectPr>
      </w:pPr>
    </w:p>
    <w:bookmarkStart w:id="9" w:name="_Toc62546102" w:displacedByCustomXml="next"/>
    <w:sdt>
      <w:sdtPr>
        <w:rPr>
          <w:b w:val="0"/>
        </w:rPr>
        <w:id w:val="80795859"/>
        <w:docPartObj>
          <w:docPartGallery w:val="Table of Contents"/>
          <w:docPartUnique/>
        </w:docPartObj>
      </w:sdtPr>
      <w:sdtEndPr>
        <w:rPr>
          <w:rFonts w:cstheme="minorHAnsi"/>
          <w:bCs/>
          <w:caps/>
        </w:rPr>
      </w:sdtEndPr>
      <w:sdtContent>
        <w:p w14:paraId="71DEA38E" w14:textId="68CC5865" w:rsidR="005E3590" w:rsidRDefault="005E3590" w:rsidP="00CD2D4F">
          <w:pPr>
            <w:pStyle w:val="FTPO-Besedilo-krepko"/>
          </w:pPr>
          <w:r>
            <w:t>KAZALO VSEBINE</w:t>
          </w:r>
        </w:p>
        <w:p w14:paraId="1BD15DEA" w14:textId="64E6122B" w:rsidR="00552AB8" w:rsidRDefault="003A4427">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r>
            <w:rPr>
              <w:b w:val="0"/>
              <w:bCs w:val="0"/>
              <w:caps w:val="0"/>
            </w:rPr>
            <w:fldChar w:fldCharType="begin"/>
          </w:r>
          <w:r>
            <w:rPr>
              <w:b w:val="0"/>
              <w:bCs w:val="0"/>
              <w:caps w:val="0"/>
            </w:rPr>
            <w:instrText xml:space="preserve"> TOC \o "1-5" \h \z \t "FTPO - Naslov 4;4;FTPO - Naslov 5;5" </w:instrText>
          </w:r>
          <w:r>
            <w:rPr>
              <w:b w:val="0"/>
              <w:bCs w:val="0"/>
              <w:caps w:val="0"/>
            </w:rPr>
            <w:fldChar w:fldCharType="separate"/>
          </w:r>
          <w:hyperlink w:anchor="_Toc147991973" w:history="1">
            <w:r w:rsidR="00552AB8" w:rsidRPr="005E3195">
              <w:rPr>
                <w:rStyle w:val="Hiperpovezava"/>
                <w:rFonts w:eastAsiaTheme="majorEastAsia"/>
                <w:noProof/>
              </w:rPr>
              <w:t>1</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UVOD</w:t>
            </w:r>
            <w:r w:rsidR="00552AB8">
              <w:rPr>
                <w:noProof/>
                <w:webHidden/>
              </w:rPr>
              <w:tab/>
            </w:r>
            <w:r w:rsidR="00552AB8">
              <w:rPr>
                <w:noProof/>
                <w:webHidden/>
              </w:rPr>
              <w:fldChar w:fldCharType="begin"/>
            </w:r>
            <w:r w:rsidR="00552AB8">
              <w:rPr>
                <w:noProof/>
                <w:webHidden/>
              </w:rPr>
              <w:instrText xml:space="preserve"> PAGEREF _Toc147991973 \h </w:instrText>
            </w:r>
            <w:r w:rsidR="00552AB8">
              <w:rPr>
                <w:noProof/>
                <w:webHidden/>
              </w:rPr>
            </w:r>
            <w:r w:rsidR="00552AB8">
              <w:rPr>
                <w:noProof/>
                <w:webHidden/>
              </w:rPr>
              <w:fldChar w:fldCharType="separate"/>
            </w:r>
            <w:r w:rsidR="00552AB8">
              <w:rPr>
                <w:noProof/>
                <w:webHidden/>
              </w:rPr>
              <w:t>1</w:t>
            </w:r>
            <w:r w:rsidR="00552AB8">
              <w:rPr>
                <w:noProof/>
                <w:webHidden/>
              </w:rPr>
              <w:fldChar w:fldCharType="end"/>
            </w:r>
          </w:hyperlink>
        </w:p>
        <w:p w14:paraId="4A0C99EC" w14:textId="151BF54B"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74" w:history="1">
            <w:r w:rsidR="00552AB8" w:rsidRPr="005E3195">
              <w:rPr>
                <w:rStyle w:val="Hiperpovezava"/>
                <w:rFonts w:eastAsiaTheme="majorEastAsia"/>
                <w:noProof/>
              </w:rPr>
              <w:t>1.1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Naslov 2. raven</w:t>
            </w:r>
            <w:r w:rsidR="00552AB8">
              <w:rPr>
                <w:noProof/>
                <w:webHidden/>
              </w:rPr>
              <w:tab/>
            </w:r>
            <w:r w:rsidR="00552AB8">
              <w:rPr>
                <w:noProof/>
                <w:webHidden/>
              </w:rPr>
              <w:fldChar w:fldCharType="begin"/>
            </w:r>
            <w:r w:rsidR="00552AB8">
              <w:rPr>
                <w:noProof/>
                <w:webHidden/>
              </w:rPr>
              <w:instrText xml:space="preserve"> PAGEREF _Toc147991974 \h </w:instrText>
            </w:r>
            <w:r w:rsidR="00552AB8">
              <w:rPr>
                <w:noProof/>
                <w:webHidden/>
              </w:rPr>
            </w:r>
            <w:r w:rsidR="00552AB8">
              <w:rPr>
                <w:noProof/>
                <w:webHidden/>
              </w:rPr>
              <w:fldChar w:fldCharType="separate"/>
            </w:r>
            <w:r w:rsidR="00552AB8">
              <w:rPr>
                <w:noProof/>
                <w:webHidden/>
              </w:rPr>
              <w:t>1</w:t>
            </w:r>
            <w:r w:rsidR="00552AB8">
              <w:rPr>
                <w:noProof/>
                <w:webHidden/>
              </w:rPr>
              <w:fldChar w:fldCharType="end"/>
            </w:r>
          </w:hyperlink>
        </w:p>
        <w:p w14:paraId="6079CA40" w14:textId="298022E8" w:rsidR="00552AB8" w:rsidRDefault="00000000">
          <w:pPr>
            <w:pStyle w:val="Kazalovsebine3"/>
            <w:rPr>
              <w:rFonts w:asciiTheme="minorHAnsi" w:eastAsiaTheme="minorEastAsia" w:hAnsiTheme="minorHAnsi" w:cstheme="minorBidi"/>
              <w:iCs w:val="0"/>
              <w:noProof/>
              <w:kern w:val="2"/>
              <w:sz w:val="22"/>
              <w:szCs w:val="22"/>
              <w:lang w:eastAsia="sl-SI"/>
              <w14:ligatures w14:val="standardContextual"/>
            </w:rPr>
          </w:pPr>
          <w:hyperlink w:anchor="_Toc147991975" w:history="1">
            <w:r w:rsidR="00552AB8" w:rsidRPr="005E3195">
              <w:rPr>
                <w:rStyle w:val="Hiperpovezava"/>
                <w:rFonts w:eastAsiaTheme="majorEastAsia"/>
                <w:noProof/>
              </w:rPr>
              <w:t>1.1.1</w:t>
            </w:r>
            <w:r w:rsidR="00552AB8">
              <w:rPr>
                <w:rFonts w:asciiTheme="minorHAnsi" w:eastAsiaTheme="minorEastAsia" w:hAnsiTheme="minorHAnsi" w:cstheme="minorBidi"/>
                <w:iCs w:val="0"/>
                <w:noProof/>
                <w:kern w:val="2"/>
                <w:sz w:val="22"/>
                <w:szCs w:val="22"/>
                <w:lang w:eastAsia="sl-SI"/>
                <w14:ligatures w14:val="standardContextual"/>
              </w:rPr>
              <w:tab/>
            </w:r>
            <w:r w:rsidR="00552AB8" w:rsidRPr="005E3195">
              <w:rPr>
                <w:rStyle w:val="Hiperpovezava"/>
                <w:rFonts w:eastAsiaTheme="majorEastAsia"/>
                <w:noProof/>
              </w:rPr>
              <w:t>Naslov 3. raven</w:t>
            </w:r>
            <w:r w:rsidR="00552AB8">
              <w:rPr>
                <w:noProof/>
                <w:webHidden/>
              </w:rPr>
              <w:tab/>
            </w:r>
            <w:r w:rsidR="00552AB8">
              <w:rPr>
                <w:noProof/>
                <w:webHidden/>
              </w:rPr>
              <w:fldChar w:fldCharType="begin"/>
            </w:r>
            <w:r w:rsidR="00552AB8">
              <w:rPr>
                <w:noProof/>
                <w:webHidden/>
              </w:rPr>
              <w:instrText xml:space="preserve"> PAGEREF _Toc147991975 \h </w:instrText>
            </w:r>
            <w:r w:rsidR="00552AB8">
              <w:rPr>
                <w:noProof/>
                <w:webHidden/>
              </w:rPr>
            </w:r>
            <w:r w:rsidR="00552AB8">
              <w:rPr>
                <w:noProof/>
                <w:webHidden/>
              </w:rPr>
              <w:fldChar w:fldCharType="separate"/>
            </w:r>
            <w:r w:rsidR="00552AB8">
              <w:rPr>
                <w:noProof/>
                <w:webHidden/>
              </w:rPr>
              <w:t>1</w:t>
            </w:r>
            <w:r w:rsidR="00552AB8">
              <w:rPr>
                <w:noProof/>
                <w:webHidden/>
              </w:rPr>
              <w:fldChar w:fldCharType="end"/>
            </w:r>
          </w:hyperlink>
        </w:p>
        <w:p w14:paraId="3B50D915" w14:textId="0B6824CD"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76" w:history="1">
            <w:r w:rsidR="00552AB8" w:rsidRPr="005E3195">
              <w:rPr>
                <w:rStyle w:val="Hiperpovezava"/>
                <w:rFonts w:eastAsiaTheme="majorEastAsia"/>
                <w:noProof/>
              </w:rPr>
              <w:t>2</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TEORETIČNI DEL</w:t>
            </w:r>
            <w:r w:rsidR="00552AB8">
              <w:rPr>
                <w:noProof/>
                <w:webHidden/>
              </w:rPr>
              <w:tab/>
            </w:r>
            <w:r w:rsidR="00552AB8">
              <w:rPr>
                <w:noProof/>
                <w:webHidden/>
              </w:rPr>
              <w:fldChar w:fldCharType="begin"/>
            </w:r>
            <w:r w:rsidR="00552AB8">
              <w:rPr>
                <w:noProof/>
                <w:webHidden/>
              </w:rPr>
              <w:instrText xml:space="preserve"> PAGEREF _Toc147991976 \h </w:instrText>
            </w:r>
            <w:r w:rsidR="00552AB8">
              <w:rPr>
                <w:noProof/>
                <w:webHidden/>
              </w:rPr>
            </w:r>
            <w:r w:rsidR="00552AB8">
              <w:rPr>
                <w:noProof/>
                <w:webHidden/>
              </w:rPr>
              <w:fldChar w:fldCharType="separate"/>
            </w:r>
            <w:r w:rsidR="00552AB8">
              <w:rPr>
                <w:noProof/>
                <w:webHidden/>
              </w:rPr>
              <w:t>2</w:t>
            </w:r>
            <w:r w:rsidR="00552AB8">
              <w:rPr>
                <w:noProof/>
                <w:webHidden/>
              </w:rPr>
              <w:fldChar w:fldCharType="end"/>
            </w:r>
          </w:hyperlink>
        </w:p>
        <w:p w14:paraId="27A4E0AF" w14:textId="48014EE7"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77" w:history="1">
            <w:r w:rsidR="00552AB8" w:rsidRPr="005E3195">
              <w:rPr>
                <w:rStyle w:val="Hiperpovezava"/>
                <w:rFonts w:eastAsiaTheme="majorEastAsia"/>
                <w:noProof/>
              </w:rPr>
              <w:t>2.1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Teoretični del – podnaslov 1</w:t>
            </w:r>
            <w:r w:rsidR="00552AB8">
              <w:rPr>
                <w:noProof/>
                <w:webHidden/>
              </w:rPr>
              <w:tab/>
            </w:r>
            <w:r w:rsidR="00552AB8">
              <w:rPr>
                <w:noProof/>
                <w:webHidden/>
              </w:rPr>
              <w:fldChar w:fldCharType="begin"/>
            </w:r>
            <w:r w:rsidR="00552AB8">
              <w:rPr>
                <w:noProof/>
                <w:webHidden/>
              </w:rPr>
              <w:instrText xml:space="preserve"> PAGEREF _Toc147991977 \h </w:instrText>
            </w:r>
            <w:r w:rsidR="00552AB8">
              <w:rPr>
                <w:noProof/>
                <w:webHidden/>
              </w:rPr>
            </w:r>
            <w:r w:rsidR="00552AB8">
              <w:rPr>
                <w:noProof/>
                <w:webHidden/>
              </w:rPr>
              <w:fldChar w:fldCharType="separate"/>
            </w:r>
            <w:r w:rsidR="00552AB8">
              <w:rPr>
                <w:noProof/>
                <w:webHidden/>
              </w:rPr>
              <w:t>2</w:t>
            </w:r>
            <w:r w:rsidR="00552AB8">
              <w:rPr>
                <w:noProof/>
                <w:webHidden/>
              </w:rPr>
              <w:fldChar w:fldCharType="end"/>
            </w:r>
          </w:hyperlink>
        </w:p>
        <w:p w14:paraId="7B4C5C2F" w14:textId="6336B176"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78" w:history="1">
            <w:r w:rsidR="00552AB8" w:rsidRPr="005E3195">
              <w:rPr>
                <w:rStyle w:val="Hiperpovezava"/>
                <w:rFonts w:eastAsiaTheme="majorEastAsia"/>
                <w:noProof/>
              </w:rPr>
              <w:t>2.2</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Teoretični del – podnaslov 2</w:t>
            </w:r>
            <w:r w:rsidR="00552AB8">
              <w:rPr>
                <w:noProof/>
                <w:webHidden/>
              </w:rPr>
              <w:tab/>
            </w:r>
            <w:r w:rsidR="00552AB8">
              <w:rPr>
                <w:noProof/>
                <w:webHidden/>
              </w:rPr>
              <w:fldChar w:fldCharType="begin"/>
            </w:r>
            <w:r w:rsidR="00552AB8">
              <w:rPr>
                <w:noProof/>
                <w:webHidden/>
              </w:rPr>
              <w:instrText xml:space="preserve"> PAGEREF _Toc147991978 \h </w:instrText>
            </w:r>
            <w:r w:rsidR="00552AB8">
              <w:rPr>
                <w:noProof/>
                <w:webHidden/>
              </w:rPr>
            </w:r>
            <w:r w:rsidR="00552AB8">
              <w:rPr>
                <w:noProof/>
                <w:webHidden/>
              </w:rPr>
              <w:fldChar w:fldCharType="separate"/>
            </w:r>
            <w:r w:rsidR="00552AB8">
              <w:rPr>
                <w:noProof/>
                <w:webHidden/>
              </w:rPr>
              <w:t>2</w:t>
            </w:r>
            <w:r w:rsidR="00552AB8">
              <w:rPr>
                <w:noProof/>
                <w:webHidden/>
              </w:rPr>
              <w:fldChar w:fldCharType="end"/>
            </w:r>
          </w:hyperlink>
        </w:p>
        <w:p w14:paraId="3B796345" w14:textId="40462D3D"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79" w:history="1">
            <w:r w:rsidR="00552AB8" w:rsidRPr="005E3195">
              <w:rPr>
                <w:rStyle w:val="Hiperpovezava"/>
                <w:rFonts w:eastAsiaTheme="majorEastAsia"/>
                <w:noProof/>
              </w:rPr>
              <w:t>3</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EKSPERIMENTALNI DEL</w:t>
            </w:r>
            <w:r w:rsidR="00552AB8">
              <w:rPr>
                <w:noProof/>
                <w:webHidden/>
              </w:rPr>
              <w:tab/>
            </w:r>
            <w:r w:rsidR="00552AB8">
              <w:rPr>
                <w:noProof/>
                <w:webHidden/>
              </w:rPr>
              <w:fldChar w:fldCharType="begin"/>
            </w:r>
            <w:r w:rsidR="00552AB8">
              <w:rPr>
                <w:noProof/>
                <w:webHidden/>
              </w:rPr>
              <w:instrText xml:space="preserve"> PAGEREF _Toc147991979 \h </w:instrText>
            </w:r>
            <w:r w:rsidR="00552AB8">
              <w:rPr>
                <w:noProof/>
                <w:webHidden/>
              </w:rPr>
            </w:r>
            <w:r w:rsidR="00552AB8">
              <w:rPr>
                <w:noProof/>
                <w:webHidden/>
              </w:rPr>
              <w:fldChar w:fldCharType="separate"/>
            </w:r>
            <w:r w:rsidR="00552AB8">
              <w:rPr>
                <w:noProof/>
                <w:webHidden/>
              </w:rPr>
              <w:t>3</w:t>
            </w:r>
            <w:r w:rsidR="00552AB8">
              <w:rPr>
                <w:noProof/>
                <w:webHidden/>
              </w:rPr>
              <w:fldChar w:fldCharType="end"/>
            </w:r>
          </w:hyperlink>
        </w:p>
        <w:p w14:paraId="3AE232FF" w14:textId="07F3A401"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0" w:history="1">
            <w:r w:rsidR="00552AB8" w:rsidRPr="005E3195">
              <w:rPr>
                <w:rStyle w:val="Hiperpovezava"/>
                <w:rFonts w:eastAsiaTheme="majorEastAsia"/>
                <w:noProof/>
              </w:rPr>
              <w:t>3.1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Eksperimentalni del – podnaslov 1</w:t>
            </w:r>
            <w:r w:rsidR="00552AB8">
              <w:rPr>
                <w:noProof/>
                <w:webHidden/>
              </w:rPr>
              <w:tab/>
            </w:r>
            <w:r w:rsidR="00552AB8">
              <w:rPr>
                <w:noProof/>
                <w:webHidden/>
              </w:rPr>
              <w:fldChar w:fldCharType="begin"/>
            </w:r>
            <w:r w:rsidR="00552AB8">
              <w:rPr>
                <w:noProof/>
                <w:webHidden/>
              </w:rPr>
              <w:instrText xml:space="preserve"> PAGEREF _Toc147991980 \h </w:instrText>
            </w:r>
            <w:r w:rsidR="00552AB8">
              <w:rPr>
                <w:noProof/>
                <w:webHidden/>
              </w:rPr>
            </w:r>
            <w:r w:rsidR="00552AB8">
              <w:rPr>
                <w:noProof/>
                <w:webHidden/>
              </w:rPr>
              <w:fldChar w:fldCharType="separate"/>
            </w:r>
            <w:r w:rsidR="00552AB8">
              <w:rPr>
                <w:noProof/>
                <w:webHidden/>
              </w:rPr>
              <w:t>3</w:t>
            </w:r>
            <w:r w:rsidR="00552AB8">
              <w:rPr>
                <w:noProof/>
                <w:webHidden/>
              </w:rPr>
              <w:fldChar w:fldCharType="end"/>
            </w:r>
          </w:hyperlink>
        </w:p>
        <w:p w14:paraId="12CB2DD1" w14:textId="446D5145"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1" w:history="1">
            <w:r w:rsidR="00552AB8" w:rsidRPr="005E3195">
              <w:rPr>
                <w:rStyle w:val="Hiperpovezava"/>
                <w:rFonts w:eastAsiaTheme="majorEastAsia"/>
                <w:noProof/>
              </w:rPr>
              <w:t>3.2</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Eksperimentalni del – podnaslov 2</w:t>
            </w:r>
            <w:r w:rsidR="00552AB8">
              <w:rPr>
                <w:noProof/>
                <w:webHidden/>
              </w:rPr>
              <w:tab/>
            </w:r>
            <w:r w:rsidR="00552AB8">
              <w:rPr>
                <w:noProof/>
                <w:webHidden/>
              </w:rPr>
              <w:fldChar w:fldCharType="begin"/>
            </w:r>
            <w:r w:rsidR="00552AB8">
              <w:rPr>
                <w:noProof/>
                <w:webHidden/>
              </w:rPr>
              <w:instrText xml:space="preserve"> PAGEREF _Toc147991981 \h </w:instrText>
            </w:r>
            <w:r w:rsidR="00552AB8">
              <w:rPr>
                <w:noProof/>
                <w:webHidden/>
              </w:rPr>
            </w:r>
            <w:r w:rsidR="00552AB8">
              <w:rPr>
                <w:noProof/>
                <w:webHidden/>
              </w:rPr>
              <w:fldChar w:fldCharType="separate"/>
            </w:r>
            <w:r w:rsidR="00552AB8">
              <w:rPr>
                <w:noProof/>
                <w:webHidden/>
              </w:rPr>
              <w:t>3</w:t>
            </w:r>
            <w:r w:rsidR="00552AB8">
              <w:rPr>
                <w:noProof/>
                <w:webHidden/>
              </w:rPr>
              <w:fldChar w:fldCharType="end"/>
            </w:r>
          </w:hyperlink>
        </w:p>
        <w:p w14:paraId="17A961DA" w14:textId="694C1CDE"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82" w:history="1">
            <w:r w:rsidR="00552AB8" w:rsidRPr="005E3195">
              <w:rPr>
                <w:rStyle w:val="Hiperpovezava"/>
                <w:rFonts w:eastAsiaTheme="majorEastAsia"/>
                <w:noProof/>
              </w:rPr>
              <w:t>4</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REZULTATI IN DISKUSIJA</w:t>
            </w:r>
            <w:r w:rsidR="00552AB8">
              <w:rPr>
                <w:noProof/>
                <w:webHidden/>
              </w:rPr>
              <w:tab/>
            </w:r>
            <w:r w:rsidR="00552AB8">
              <w:rPr>
                <w:noProof/>
                <w:webHidden/>
              </w:rPr>
              <w:fldChar w:fldCharType="begin"/>
            </w:r>
            <w:r w:rsidR="00552AB8">
              <w:rPr>
                <w:noProof/>
                <w:webHidden/>
              </w:rPr>
              <w:instrText xml:space="preserve"> PAGEREF _Toc147991982 \h </w:instrText>
            </w:r>
            <w:r w:rsidR="00552AB8">
              <w:rPr>
                <w:noProof/>
                <w:webHidden/>
              </w:rPr>
            </w:r>
            <w:r w:rsidR="00552AB8">
              <w:rPr>
                <w:noProof/>
                <w:webHidden/>
              </w:rPr>
              <w:fldChar w:fldCharType="separate"/>
            </w:r>
            <w:r w:rsidR="00552AB8">
              <w:rPr>
                <w:noProof/>
                <w:webHidden/>
              </w:rPr>
              <w:t>4</w:t>
            </w:r>
            <w:r w:rsidR="00552AB8">
              <w:rPr>
                <w:noProof/>
                <w:webHidden/>
              </w:rPr>
              <w:fldChar w:fldCharType="end"/>
            </w:r>
          </w:hyperlink>
        </w:p>
        <w:p w14:paraId="581BA124" w14:textId="27674532"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3" w:history="1">
            <w:r w:rsidR="00552AB8" w:rsidRPr="005E3195">
              <w:rPr>
                <w:rStyle w:val="Hiperpovezava"/>
                <w:rFonts w:eastAsiaTheme="majorEastAsia"/>
                <w:noProof/>
              </w:rPr>
              <w:t>4.1</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Rezultati in diskusija – podnaslov 1</w:t>
            </w:r>
            <w:r w:rsidR="00552AB8">
              <w:rPr>
                <w:noProof/>
                <w:webHidden/>
              </w:rPr>
              <w:tab/>
            </w:r>
            <w:r w:rsidR="00552AB8">
              <w:rPr>
                <w:noProof/>
                <w:webHidden/>
              </w:rPr>
              <w:fldChar w:fldCharType="begin"/>
            </w:r>
            <w:r w:rsidR="00552AB8">
              <w:rPr>
                <w:noProof/>
                <w:webHidden/>
              </w:rPr>
              <w:instrText xml:space="preserve"> PAGEREF _Toc147991983 \h </w:instrText>
            </w:r>
            <w:r w:rsidR="00552AB8">
              <w:rPr>
                <w:noProof/>
                <w:webHidden/>
              </w:rPr>
            </w:r>
            <w:r w:rsidR="00552AB8">
              <w:rPr>
                <w:noProof/>
                <w:webHidden/>
              </w:rPr>
              <w:fldChar w:fldCharType="separate"/>
            </w:r>
            <w:r w:rsidR="00552AB8">
              <w:rPr>
                <w:noProof/>
                <w:webHidden/>
              </w:rPr>
              <w:t>4</w:t>
            </w:r>
            <w:r w:rsidR="00552AB8">
              <w:rPr>
                <w:noProof/>
                <w:webHidden/>
              </w:rPr>
              <w:fldChar w:fldCharType="end"/>
            </w:r>
          </w:hyperlink>
        </w:p>
        <w:p w14:paraId="3701BDB7" w14:textId="06229678" w:rsidR="00552AB8" w:rsidRDefault="00000000">
          <w:pPr>
            <w:pStyle w:val="Kazalovsebine2"/>
            <w:rPr>
              <w:rFonts w:asciiTheme="minorHAnsi" w:eastAsiaTheme="minorEastAsia" w:hAnsiTheme="minorHAnsi" w:cstheme="minorBidi"/>
              <w:noProof/>
              <w:kern w:val="2"/>
              <w:sz w:val="22"/>
              <w:szCs w:val="22"/>
              <w:lang w:eastAsia="sl-SI"/>
              <w14:ligatures w14:val="standardContextual"/>
            </w:rPr>
          </w:pPr>
          <w:hyperlink w:anchor="_Toc147991984" w:history="1">
            <w:r w:rsidR="00552AB8" w:rsidRPr="005E3195">
              <w:rPr>
                <w:rStyle w:val="Hiperpovezava"/>
                <w:rFonts w:eastAsiaTheme="majorEastAsia"/>
                <w:noProof/>
              </w:rPr>
              <w:t>4.2</w:t>
            </w:r>
            <w:r w:rsidR="00552AB8">
              <w:rPr>
                <w:rFonts w:asciiTheme="minorHAnsi" w:eastAsiaTheme="minorEastAsia" w:hAnsiTheme="minorHAnsi" w:cstheme="minorBidi"/>
                <w:noProof/>
                <w:kern w:val="2"/>
                <w:sz w:val="22"/>
                <w:szCs w:val="22"/>
                <w:lang w:eastAsia="sl-SI"/>
                <w14:ligatures w14:val="standardContextual"/>
              </w:rPr>
              <w:tab/>
            </w:r>
            <w:r w:rsidR="00552AB8" w:rsidRPr="005E3195">
              <w:rPr>
                <w:rStyle w:val="Hiperpovezava"/>
                <w:rFonts w:eastAsiaTheme="majorEastAsia"/>
                <w:noProof/>
              </w:rPr>
              <w:t>Rezultati in diskusija – podnaslov 2</w:t>
            </w:r>
            <w:r w:rsidR="00552AB8">
              <w:rPr>
                <w:noProof/>
                <w:webHidden/>
              </w:rPr>
              <w:tab/>
            </w:r>
            <w:r w:rsidR="00552AB8">
              <w:rPr>
                <w:noProof/>
                <w:webHidden/>
              </w:rPr>
              <w:fldChar w:fldCharType="begin"/>
            </w:r>
            <w:r w:rsidR="00552AB8">
              <w:rPr>
                <w:noProof/>
                <w:webHidden/>
              </w:rPr>
              <w:instrText xml:space="preserve"> PAGEREF _Toc147991984 \h </w:instrText>
            </w:r>
            <w:r w:rsidR="00552AB8">
              <w:rPr>
                <w:noProof/>
                <w:webHidden/>
              </w:rPr>
            </w:r>
            <w:r w:rsidR="00552AB8">
              <w:rPr>
                <w:noProof/>
                <w:webHidden/>
              </w:rPr>
              <w:fldChar w:fldCharType="separate"/>
            </w:r>
            <w:r w:rsidR="00552AB8">
              <w:rPr>
                <w:noProof/>
                <w:webHidden/>
              </w:rPr>
              <w:t>4</w:t>
            </w:r>
            <w:r w:rsidR="00552AB8">
              <w:rPr>
                <w:noProof/>
                <w:webHidden/>
              </w:rPr>
              <w:fldChar w:fldCharType="end"/>
            </w:r>
          </w:hyperlink>
        </w:p>
        <w:p w14:paraId="58D7F4F0" w14:textId="66F0F318" w:rsidR="00552AB8" w:rsidRDefault="00000000">
          <w:pPr>
            <w:pStyle w:val="Kazalovsebine1"/>
            <w:rPr>
              <w:rFonts w:asciiTheme="minorHAnsi" w:eastAsiaTheme="minorEastAsia" w:hAnsiTheme="minorHAnsi" w:cstheme="minorBidi"/>
              <w:b w:val="0"/>
              <w:bCs w:val="0"/>
              <w:caps w:val="0"/>
              <w:noProof/>
              <w:kern w:val="2"/>
              <w:sz w:val="22"/>
              <w:szCs w:val="22"/>
              <w:lang w:eastAsia="sl-SI"/>
              <w14:ligatures w14:val="standardContextual"/>
            </w:rPr>
          </w:pPr>
          <w:hyperlink w:anchor="_Toc147991985" w:history="1">
            <w:r w:rsidR="00552AB8" w:rsidRPr="005E3195">
              <w:rPr>
                <w:rStyle w:val="Hiperpovezava"/>
                <w:rFonts w:eastAsiaTheme="majorEastAsia"/>
                <w:noProof/>
              </w:rPr>
              <w:t>5</w:t>
            </w:r>
            <w:r w:rsidR="00552AB8">
              <w:rPr>
                <w:rFonts w:asciiTheme="minorHAnsi" w:eastAsiaTheme="minorEastAsia" w:hAnsiTheme="minorHAnsi" w:cstheme="minorBidi"/>
                <w:b w:val="0"/>
                <w:bCs w:val="0"/>
                <w:caps w:val="0"/>
                <w:noProof/>
                <w:kern w:val="2"/>
                <w:sz w:val="22"/>
                <w:szCs w:val="22"/>
                <w:lang w:eastAsia="sl-SI"/>
                <w14:ligatures w14:val="standardContextual"/>
              </w:rPr>
              <w:tab/>
            </w:r>
            <w:r w:rsidR="00552AB8" w:rsidRPr="005E3195">
              <w:rPr>
                <w:rStyle w:val="Hiperpovezava"/>
                <w:rFonts w:eastAsiaTheme="majorEastAsia"/>
                <w:noProof/>
              </w:rPr>
              <w:t>SKLEP</w:t>
            </w:r>
            <w:r w:rsidR="00552AB8">
              <w:rPr>
                <w:noProof/>
                <w:webHidden/>
              </w:rPr>
              <w:tab/>
            </w:r>
            <w:r w:rsidR="00552AB8">
              <w:rPr>
                <w:noProof/>
                <w:webHidden/>
              </w:rPr>
              <w:fldChar w:fldCharType="begin"/>
            </w:r>
            <w:r w:rsidR="00552AB8">
              <w:rPr>
                <w:noProof/>
                <w:webHidden/>
              </w:rPr>
              <w:instrText xml:space="preserve"> PAGEREF _Toc147991985 \h </w:instrText>
            </w:r>
            <w:r w:rsidR="00552AB8">
              <w:rPr>
                <w:noProof/>
                <w:webHidden/>
              </w:rPr>
            </w:r>
            <w:r w:rsidR="00552AB8">
              <w:rPr>
                <w:noProof/>
                <w:webHidden/>
              </w:rPr>
              <w:fldChar w:fldCharType="separate"/>
            </w:r>
            <w:r w:rsidR="00552AB8">
              <w:rPr>
                <w:noProof/>
                <w:webHidden/>
              </w:rPr>
              <w:t>5</w:t>
            </w:r>
            <w:r w:rsidR="00552AB8">
              <w:rPr>
                <w:noProof/>
                <w:webHidden/>
              </w:rPr>
              <w:fldChar w:fldCharType="end"/>
            </w:r>
          </w:hyperlink>
        </w:p>
        <w:p w14:paraId="6FDC84C2" w14:textId="41B69108"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6" w:history="1">
            <w:r w:rsidR="00552AB8" w:rsidRPr="005E3195">
              <w:rPr>
                <w:rStyle w:val="Hiperpovezava"/>
                <w:rFonts w:eastAsiaTheme="majorEastAsia"/>
                <w:noProof/>
              </w:rPr>
              <w:t>SEZNAM LITERATURE IN VIROV</w:t>
            </w:r>
            <w:r w:rsidR="00552AB8">
              <w:rPr>
                <w:noProof/>
                <w:webHidden/>
              </w:rPr>
              <w:tab/>
            </w:r>
            <w:r w:rsidR="00552AB8">
              <w:rPr>
                <w:noProof/>
                <w:webHidden/>
              </w:rPr>
              <w:fldChar w:fldCharType="begin"/>
            </w:r>
            <w:r w:rsidR="00552AB8">
              <w:rPr>
                <w:noProof/>
                <w:webHidden/>
              </w:rPr>
              <w:instrText xml:space="preserve"> PAGEREF _Toc147991986 \h </w:instrText>
            </w:r>
            <w:r w:rsidR="00552AB8">
              <w:rPr>
                <w:noProof/>
                <w:webHidden/>
              </w:rPr>
            </w:r>
            <w:r w:rsidR="00552AB8">
              <w:rPr>
                <w:noProof/>
                <w:webHidden/>
              </w:rPr>
              <w:fldChar w:fldCharType="separate"/>
            </w:r>
            <w:r w:rsidR="00552AB8">
              <w:rPr>
                <w:noProof/>
                <w:webHidden/>
              </w:rPr>
              <w:t>6</w:t>
            </w:r>
            <w:r w:rsidR="00552AB8">
              <w:rPr>
                <w:noProof/>
                <w:webHidden/>
              </w:rPr>
              <w:fldChar w:fldCharType="end"/>
            </w:r>
          </w:hyperlink>
        </w:p>
        <w:p w14:paraId="79DE040E" w14:textId="3B9C2115"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7" w:history="1">
            <w:r w:rsidR="00552AB8" w:rsidRPr="005E3195">
              <w:rPr>
                <w:rStyle w:val="Hiperpovezava"/>
                <w:rFonts w:eastAsiaTheme="majorEastAsia"/>
                <w:noProof/>
              </w:rPr>
              <w:t>SEZNAM SLIK</w:t>
            </w:r>
            <w:r w:rsidR="00552AB8">
              <w:rPr>
                <w:noProof/>
                <w:webHidden/>
              </w:rPr>
              <w:tab/>
            </w:r>
            <w:r w:rsidR="00552AB8">
              <w:rPr>
                <w:noProof/>
                <w:webHidden/>
              </w:rPr>
              <w:fldChar w:fldCharType="begin"/>
            </w:r>
            <w:r w:rsidR="00552AB8">
              <w:rPr>
                <w:noProof/>
                <w:webHidden/>
              </w:rPr>
              <w:instrText xml:space="preserve"> PAGEREF _Toc147991987 \h </w:instrText>
            </w:r>
            <w:r w:rsidR="00552AB8">
              <w:rPr>
                <w:noProof/>
                <w:webHidden/>
              </w:rPr>
            </w:r>
            <w:r w:rsidR="00552AB8">
              <w:rPr>
                <w:noProof/>
                <w:webHidden/>
              </w:rPr>
              <w:fldChar w:fldCharType="separate"/>
            </w:r>
            <w:r w:rsidR="00552AB8">
              <w:rPr>
                <w:noProof/>
                <w:webHidden/>
              </w:rPr>
              <w:t>7</w:t>
            </w:r>
            <w:r w:rsidR="00552AB8">
              <w:rPr>
                <w:noProof/>
                <w:webHidden/>
              </w:rPr>
              <w:fldChar w:fldCharType="end"/>
            </w:r>
          </w:hyperlink>
        </w:p>
        <w:p w14:paraId="554E7769" w14:textId="1951755C"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8" w:history="1">
            <w:r w:rsidR="00552AB8" w:rsidRPr="005E3195">
              <w:rPr>
                <w:rStyle w:val="Hiperpovezava"/>
                <w:rFonts w:eastAsiaTheme="majorEastAsia"/>
                <w:noProof/>
              </w:rPr>
              <w:t>SEZNAM TABEL</w:t>
            </w:r>
            <w:r w:rsidR="00552AB8">
              <w:rPr>
                <w:noProof/>
                <w:webHidden/>
              </w:rPr>
              <w:tab/>
            </w:r>
            <w:r w:rsidR="00552AB8">
              <w:rPr>
                <w:noProof/>
                <w:webHidden/>
              </w:rPr>
              <w:fldChar w:fldCharType="begin"/>
            </w:r>
            <w:r w:rsidR="00552AB8">
              <w:rPr>
                <w:noProof/>
                <w:webHidden/>
              </w:rPr>
              <w:instrText xml:space="preserve"> PAGEREF _Toc147991988 \h </w:instrText>
            </w:r>
            <w:r w:rsidR="00552AB8">
              <w:rPr>
                <w:noProof/>
                <w:webHidden/>
              </w:rPr>
            </w:r>
            <w:r w:rsidR="00552AB8">
              <w:rPr>
                <w:noProof/>
                <w:webHidden/>
              </w:rPr>
              <w:fldChar w:fldCharType="separate"/>
            </w:r>
            <w:r w:rsidR="00552AB8">
              <w:rPr>
                <w:noProof/>
                <w:webHidden/>
              </w:rPr>
              <w:t>8</w:t>
            </w:r>
            <w:r w:rsidR="00552AB8">
              <w:rPr>
                <w:noProof/>
                <w:webHidden/>
              </w:rPr>
              <w:fldChar w:fldCharType="end"/>
            </w:r>
          </w:hyperlink>
        </w:p>
        <w:p w14:paraId="3E47C765" w14:textId="6DC10828"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89" w:history="1">
            <w:r w:rsidR="00552AB8" w:rsidRPr="005E3195">
              <w:rPr>
                <w:rStyle w:val="Hiperpovezava"/>
                <w:rFonts w:eastAsiaTheme="majorEastAsia"/>
                <w:noProof/>
              </w:rPr>
              <w:t>SEZNAM UPORABLJENIH SIMBOLOV</w:t>
            </w:r>
            <w:r w:rsidR="00552AB8">
              <w:rPr>
                <w:noProof/>
                <w:webHidden/>
              </w:rPr>
              <w:tab/>
            </w:r>
            <w:r w:rsidR="00552AB8">
              <w:rPr>
                <w:noProof/>
                <w:webHidden/>
              </w:rPr>
              <w:fldChar w:fldCharType="begin"/>
            </w:r>
            <w:r w:rsidR="00552AB8">
              <w:rPr>
                <w:noProof/>
                <w:webHidden/>
              </w:rPr>
              <w:instrText xml:space="preserve"> PAGEREF _Toc147991989 \h </w:instrText>
            </w:r>
            <w:r w:rsidR="00552AB8">
              <w:rPr>
                <w:noProof/>
                <w:webHidden/>
              </w:rPr>
            </w:r>
            <w:r w:rsidR="00552AB8">
              <w:rPr>
                <w:noProof/>
                <w:webHidden/>
              </w:rPr>
              <w:fldChar w:fldCharType="separate"/>
            </w:r>
            <w:r w:rsidR="00552AB8">
              <w:rPr>
                <w:noProof/>
                <w:webHidden/>
              </w:rPr>
              <w:t>9</w:t>
            </w:r>
            <w:r w:rsidR="00552AB8">
              <w:rPr>
                <w:noProof/>
                <w:webHidden/>
              </w:rPr>
              <w:fldChar w:fldCharType="end"/>
            </w:r>
          </w:hyperlink>
        </w:p>
        <w:p w14:paraId="62B935C5" w14:textId="0891AFE0"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0" w:history="1">
            <w:r w:rsidR="00552AB8" w:rsidRPr="005E3195">
              <w:rPr>
                <w:rStyle w:val="Hiperpovezava"/>
                <w:rFonts w:eastAsiaTheme="majorEastAsia"/>
                <w:noProof/>
              </w:rPr>
              <w:t>SEZNAM UPORABLJENIH KRATIC</w:t>
            </w:r>
            <w:r w:rsidR="00552AB8">
              <w:rPr>
                <w:noProof/>
                <w:webHidden/>
              </w:rPr>
              <w:tab/>
            </w:r>
            <w:r w:rsidR="00552AB8">
              <w:rPr>
                <w:noProof/>
                <w:webHidden/>
              </w:rPr>
              <w:fldChar w:fldCharType="begin"/>
            </w:r>
            <w:r w:rsidR="00552AB8">
              <w:rPr>
                <w:noProof/>
                <w:webHidden/>
              </w:rPr>
              <w:instrText xml:space="preserve"> PAGEREF _Toc147991990 \h </w:instrText>
            </w:r>
            <w:r w:rsidR="00552AB8">
              <w:rPr>
                <w:noProof/>
                <w:webHidden/>
              </w:rPr>
            </w:r>
            <w:r w:rsidR="00552AB8">
              <w:rPr>
                <w:noProof/>
                <w:webHidden/>
              </w:rPr>
              <w:fldChar w:fldCharType="separate"/>
            </w:r>
            <w:r w:rsidR="00552AB8">
              <w:rPr>
                <w:noProof/>
                <w:webHidden/>
              </w:rPr>
              <w:t>10</w:t>
            </w:r>
            <w:r w:rsidR="00552AB8">
              <w:rPr>
                <w:noProof/>
                <w:webHidden/>
              </w:rPr>
              <w:fldChar w:fldCharType="end"/>
            </w:r>
          </w:hyperlink>
        </w:p>
        <w:p w14:paraId="7650BCBA" w14:textId="32C386F4" w:rsidR="00552AB8" w:rsidRDefault="00000000">
          <w:pPr>
            <w:pStyle w:val="Kazalovsebine4"/>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1" w:history="1">
            <w:r w:rsidR="00552AB8" w:rsidRPr="005E3195">
              <w:rPr>
                <w:rStyle w:val="Hiperpovezava"/>
                <w:rFonts w:eastAsiaTheme="majorEastAsia"/>
                <w:noProof/>
              </w:rPr>
              <w:t>PRILOGE</w:t>
            </w:r>
            <w:r w:rsidR="00552AB8">
              <w:rPr>
                <w:noProof/>
                <w:webHidden/>
              </w:rPr>
              <w:tab/>
            </w:r>
            <w:r w:rsidR="00552AB8">
              <w:rPr>
                <w:noProof/>
                <w:webHidden/>
              </w:rPr>
              <w:fldChar w:fldCharType="begin"/>
            </w:r>
            <w:r w:rsidR="00552AB8">
              <w:rPr>
                <w:noProof/>
                <w:webHidden/>
              </w:rPr>
              <w:instrText xml:space="preserve"> PAGEREF _Toc147991991 \h </w:instrText>
            </w:r>
            <w:r w:rsidR="00552AB8">
              <w:rPr>
                <w:noProof/>
                <w:webHidden/>
              </w:rPr>
            </w:r>
            <w:r w:rsidR="00552AB8">
              <w:rPr>
                <w:noProof/>
                <w:webHidden/>
              </w:rPr>
              <w:fldChar w:fldCharType="separate"/>
            </w:r>
            <w:r w:rsidR="00552AB8">
              <w:rPr>
                <w:noProof/>
                <w:webHidden/>
              </w:rPr>
              <w:t>11</w:t>
            </w:r>
            <w:r w:rsidR="00552AB8">
              <w:rPr>
                <w:noProof/>
                <w:webHidden/>
              </w:rPr>
              <w:fldChar w:fldCharType="end"/>
            </w:r>
          </w:hyperlink>
        </w:p>
        <w:p w14:paraId="12651692" w14:textId="6808ACED" w:rsidR="00552AB8" w:rsidRDefault="00000000">
          <w:pPr>
            <w:pStyle w:val="Kazalovsebine5"/>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2" w:history="1">
            <w:r w:rsidR="00552AB8" w:rsidRPr="005E3195">
              <w:rPr>
                <w:rStyle w:val="Hiperpovezava"/>
                <w:rFonts w:eastAsiaTheme="majorEastAsia"/>
                <w:noProof/>
              </w:rPr>
              <w:t>Priloga 1: Vnesite naslov priloge</w:t>
            </w:r>
            <w:r w:rsidR="00552AB8">
              <w:rPr>
                <w:noProof/>
                <w:webHidden/>
              </w:rPr>
              <w:tab/>
            </w:r>
            <w:r w:rsidR="00552AB8">
              <w:rPr>
                <w:noProof/>
                <w:webHidden/>
              </w:rPr>
              <w:fldChar w:fldCharType="begin"/>
            </w:r>
            <w:r w:rsidR="00552AB8">
              <w:rPr>
                <w:noProof/>
                <w:webHidden/>
              </w:rPr>
              <w:instrText xml:space="preserve"> PAGEREF _Toc147991992 \h </w:instrText>
            </w:r>
            <w:r w:rsidR="00552AB8">
              <w:rPr>
                <w:noProof/>
                <w:webHidden/>
              </w:rPr>
            </w:r>
            <w:r w:rsidR="00552AB8">
              <w:rPr>
                <w:noProof/>
                <w:webHidden/>
              </w:rPr>
              <w:fldChar w:fldCharType="separate"/>
            </w:r>
            <w:r w:rsidR="00552AB8">
              <w:rPr>
                <w:noProof/>
                <w:webHidden/>
              </w:rPr>
              <w:t>11</w:t>
            </w:r>
            <w:r w:rsidR="00552AB8">
              <w:rPr>
                <w:noProof/>
                <w:webHidden/>
              </w:rPr>
              <w:fldChar w:fldCharType="end"/>
            </w:r>
          </w:hyperlink>
        </w:p>
        <w:p w14:paraId="4B1FA133" w14:textId="135DC7B1" w:rsidR="00552AB8" w:rsidRDefault="00000000">
          <w:pPr>
            <w:pStyle w:val="Kazalovsebine5"/>
            <w:tabs>
              <w:tab w:val="right" w:pos="9061"/>
            </w:tabs>
            <w:rPr>
              <w:rFonts w:asciiTheme="minorHAnsi" w:eastAsiaTheme="minorEastAsia" w:hAnsiTheme="minorHAnsi" w:cstheme="minorBidi"/>
              <w:noProof/>
              <w:kern w:val="2"/>
              <w:sz w:val="22"/>
              <w:szCs w:val="22"/>
              <w:lang w:eastAsia="sl-SI"/>
              <w14:ligatures w14:val="standardContextual"/>
            </w:rPr>
          </w:pPr>
          <w:hyperlink w:anchor="_Toc147991993" w:history="1">
            <w:r w:rsidR="00552AB8" w:rsidRPr="005E3195">
              <w:rPr>
                <w:rStyle w:val="Hiperpovezava"/>
                <w:rFonts w:eastAsiaTheme="majorEastAsia"/>
                <w:noProof/>
              </w:rPr>
              <w:t>Priloga 2: Vnesite naslov priloge</w:t>
            </w:r>
            <w:r w:rsidR="00552AB8">
              <w:rPr>
                <w:noProof/>
                <w:webHidden/>
              </w:rPr>
              <w:tab/>
            </w:r>
            <w:r w:rsidR="00552AB8">
              <w:rPr>
                <w:noProof/>
                <w:webHidden/>
              </w:rPr>
              <w:fldChar w:fldCharType="begin"/>
            </w:r>
            <w:r w:rsidR="00552AB8">
              <w:rPr>
                <w:noProof/>
                <w:webHidden/>
              </w:rPr>
              <w:instrText xml:space="preserve"> PAGEREF _Toc147991993 \h </w:instrText>
            </w:r>
            <w:r w:rsidR="00552AB8">
              <w:rPr>
                <w:noProof/>
                <w:webHidden/>
              </w:rPr>
            </w:r>
            <w:r w:rsidR="00552AB8">
              <w:rPr>
                <w:noProof/>
                <w:webHidden/>
              </w:rPr>
              <w:fldChar w:fldCharType="separate"/>
            </w:r>
            <w:r w:rsidR="00552AB8">
              <w:rPr>
                <w:noProof/>
                <w:webHidden/>
              </w:rPr>
              <w:t>12</w:t>
            </w:r>
            <w:r w:rsidR="00552AB8">
              <w:rPr>
                <w:noProof/>
                <w:webHidden/>
              </w:rPr>
              <w:fldChar w:fldCharType="end"/>
            </w:r>
          </w:hyperlink>
        </w:p>
        <w:p w14:paraId="5E36A82D" w14:textId="17780A48" w:rsidR="005E3590" w:rsidRDefault="003A4427" w:rsidP="00180B4B">
          <w:pPr>
            <w:tabs>
              <w:tab w:val="left" w:pos="5070"/>
            </w:tabs>
          </w:pPr>
          <w:r>
            <w:rPr>
              <w:rFonts w:cstheme="minorHAnsi"/>
              <w:b/>
              <w:bCs/>
              <w:caps/>
            </w:rPr>
            <w:fldChar w:fldCharType="end"/>
          </w:r>
        </w:p>
      </w:sdtContent>
    </w:sdt>
    <w:p w14:paraId="6E08657D" w14:textId="35D704B7" w:rsidR="00E6217D" w:rsidRDefault="00E6217D" w:rsidP="0046757E">
      <w:pPr>
        <w:pStyle w:val="FTPO-Besedilo"/>
        <w:sectPr w:rsidR="00E6217D" w:rsidSect="00AC7B45">
          <w:headerReference w:type="even" r:id="rId11"/>
          <w:headerReference w:type="default" r:id="rId12"/>
          <w:footerReference w:type="even" r:id="rId13"/>
          <w:footerReference w:type="default" r:id="rId14"/>
          <w:type w:val="oddPage"/>
          <w:pgSz w:w="11906" w:h="16838" w:code="9"/>
          <w:pgMar w:top="1418" w:right="1134" w:bottom="1418" w:left="1134" w:header="737" w:footer="709" w:gutter="567"/>
          <w:pgNumType w:start="1"/>
          <w:cols w:space="708"/>
          <w:docGrid w:linePitch="360"/>
        </w:sectPr>
      </w:pPr>
    </w:p>
    <w:p w14:paraId="01C69F5D" w14:textId="64ABAEA5" w:rsidR="00327B0E" w:rsidRDefault="00327B0E" w:rsidP="005305BB">
      <w:pPr>
        <w:pStyle w:val="FTPO-Naslov1"/>
      </w:pPr>
      <w:r w:rsidRPr="005305BB">
        <w:lastRenderedPageBreak/>
        <w:tab/>
      </w:r>
      <w:bookmarkStart w:id="10" w:name="_Toc147991973"/>
      <w:r w:rsidRPr="005305BB">
        <w:t>UVOD</w:t>
      </w:r>
      <w:bookmarkEnd w:id="10"/>
      <w:r w:rsidRPr="005305BB">
        <w:t xml:space="preserve"> </w:t>
      </w:r>
    </w:p>
    <w:p w14:paraId="4500D2AC" w14:textId="57AC35CF" w:rsidR="00E6217D" w:rsidRPr="005305BB" w:rsidRDefault="00E6217D" w:rsidP="00F040BD">
      <w:pPr>
        <w:pStyle w:val="FTPO-Besedilo"/>
      </w:pPr>
      <w:r>
        <w:t>Vstavite besedilo uvoda.</w:t>
      </w:r>
    </w:p>
    <w:p w14:paraId="27EC42FB" w14:textId="02A8DD48" w:rsidR="0005181D" w:rsidRPr="005305BB" w:rsidRDefault="0005181D" w:rsidP="00163E35">
      <w:pPr>
        <w:pStyle w:val="FTPO-Naslov2"/>
      </w:pPr>
      <w:bookmarkStart w:id="11" w:name="_Toc147991974"/>
      <w:r w:rsidRPr="005305BB">
        <w:t>Naslov 2. raven</w:t>
      </w:r>
      <w:bookmarkEnd w:id="9"/>
      <w:bookmarkEnd w:id="11"/>
    </w:p>
    <w:p w14:paraId="29A70A64" w14:textId="442D893C" w:rsidR="003C6701" w:rsidRPr="003C6701" w:rsidRDefault="00E6217D" w:rsidP="00F040BD">
      <w:pPr>
        <w:pStyle w:val="FTPO-Besedilo"/>
      </w:pPr>
      <w:r>
        <w:t xml:space="preserve">Vstavite besedilo </w:t>
      </w:r>
      <w:r w:rsidR="001414F0">
        <w:t>pod</w:t>
      </w:r>
      <w:r>
        <w:t>poglavja</w:t>
      </w:r>
      <w:r w:rsidR="001414F0">
        <w:t xml:space="preserve"> </w:t>
      </w:r>
      <w:sdt>
        <w:sdtPr>
          <w:rPr>
            <w:color w:val="000000"/>
          </w:rPr>
          <w:tag w:val="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
          <w:id w:val="1221407904"/>
          <w:placeholder>
            <w:docPart w:val="DefaultPlaceholder_-1854013440"/>
          </w:placeholder>
        </w:sdtPr>
        <w:sdtContent>
          <w:r w:rsidR="00BE5568" w:rsidRPr="00BE5568">
            <w:rPr>
              <w:color w:val="000000"/>
            </w:rPr>
            <w:t>[1]</w:t>
          </w:r>
        </w:sdtContent>
      </w:sdt>
      <w:r w:rsidR="001414F0">
        <w:rPr>
          <w:color w:val="000000"/>
        </w:rPr>
        <w:t>.</w:t>
      </w:r>
    </w:p>
    <w:p w14:paraId="797850B1" w14:textId="50C95536" w:rsidR="0005181D" w:rsidRDefault="0005181D" w:rsidP="005305BB">
      <w:pPr>
        <w:pStyle w:val="FTPO-Naslov3"/>
      </w:pPr>
      <w:bookmarkStart w:id="12" w:name="_Toc62546103"/>
      <w:bookmarkStart w:id="13" w:name="_Toc147991975"/>
      <w:r w:rsidRPr="005305BB">
        <w:t>Naslov 3. raven</w:t>
      </w:r>
      <w:bookmarkEnd w:id="12"/>
      <w:bookmarkEnd w:id="13"/>
    </w:p>
    <w:p w14:paraId="56D6E7F6" w14:textId="6769685A" w:rsidR="008C7161" w:rsidRDefault="008C7161" w:rsidP="00F040BD">
      <w:pPr>
        <w:pStyle w:val="FTPO-Besedilo"/>
      </w:pPr>
      <w:r>
        <w:t>Vstavite besedilo poglavja.</w:t>
      </w:r>
    </w:p>
    <w:p w14:paraId="709D2EF2" w14:textId="65AEFAA2" w:rsidR="0005181D" w:rsidRPr="00327B0E" w:rsidRDefault="005B15B1" w:rsidP="00327B0E">
      <w:pPr>
        <w:pStyle w:val="FTPO-Naslov1"/>
      </w:pPr>
      <w:r w:rsidRPr="00327B0E">
        <w:lastRenderedPageBreak/>
        <w:tab/>
      </w:r>
      <w:bookmarkStart w:id="14" w:name="_Toc147991976"/>
      <w:r w:rsidR="00C5250B">
        <w:t>TEORETIČNI DEL</w:t>
      </w:r>
      <w:bookmarkEnd w:id="14"/>
      <w:r w:rsidR="00667D39" w:rsidRPr="00327B0E">
        <w:t xml:space="preserve"> </w:t>
      </w:r>
    </w:p>
    <w:p w14:paraId="09A4ADD5" w14:textId="73AF5421" w:rsidR="00B612D1" w:rsidRDefault="00B612D1" w:rsidP="00CE7906">
      <w:pPr>
        <w:pStyle w:val="FTPO-Naslov2"/>
      </w:pPr>
      <w:bookmarkStart w:id="15" w:name="_Toc50729300"/>
      <w:bookmarkStart w:id="16" w:name="_Toc62546105"/>
      <w:bookmarkStart w:id="17" w:name="_Toc147991977"/>
      <w:r>
        <w:t>Teoretični del – podnaslov</w:t>
      </w:r>
      <w:bookmarkEnd w:id="15"/>
      <w:r w:rsidR="003A54F4">
        <w:t xml:space="preserve"> 1</w:t>
      </w:r>
      <w:bookmarkEnd w:id="16"/>
      <w:bookmarkEnd w:id="17"/>
    </w:p>
    <w:p w14:paraId="407BA5E8" w14:textId="12BB7C11" w:rsidR="00E56D7D" w:rsidRPr="005305BB" w:rsidRDefault="00E56D7D" w:rsidP="00E56D7D">
      <w:pPr>
        <w:pStyle w:val="FTPO-Besedilo"/>
      </w:pPr>
      <w:bookmarkStart w:id="18" w:name="_Toc62546106"/>
      <w:r>
        <w:t>Vstavite besedilo.</w:t>
      </w:r>
    </w:p>
    <w:p w14:paraId="6DF0944A" w14:textId="34A14B68" w:rsidR="00B612D1" w:rsidRPr="001A5311" w:rsidRDefault="00B612D1" w:rsidP="00E73DF7">
      <w:pPr>
        <w:pStyle w:val="FTPO-Naslov2"/>
      </w:pPr>
      <w:bookmarkStart w:id="19" w:name="_Toc147991978"/>
      <w:r>
        <w:t>Teoretični del – podnaslov 2</w:t>
      </w:r>
      <w:bookmarkEnd w:id="18"/>
      <w:bookmarkEnd w:id="19"/>
    </w:p>
    <w:p w14:paraId="1A7B2285" w14:textId="77777777" w:rsidR="008D24DE" w:rsidRDefault="0005181D" w:rsidP="00082F2A">
      <w:pPr>
        <w:pStyle w:val="FTPO-Besedilo"/>
        <w:spacing w:after="0"/>
        <w:jc w:val="center"/>
      </w:pPr>
      <w:r>
        <w:rPr>
          <w:noProof/>
        </w:rPr>
        <w:drawing>
          <wp:inline distT="0" distB="0" distL="0" distR="0" wp14:anchorId="7DE41F89" wp14:editId="2CE9A2BF">
            <wp:extent cx="2295525" cy="1420022"/>
            <wp:effectExtent l="19050" t="19050" r="9525" b="27940"/>
            <wp:docPr id="3" name="Slika 1" descr="Rezultat iskanja slik za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letters"/>
                    <pic:cNvPicPr>
                      <a:picLocks noChangeAspect="1" noChangeArrowheads="1"/>
                    </pic:cNvPicPr>
                  </pic:nvPicPr>
                  <pic:blipFill>
                    <a:blip r:embed="rId15" cstate="print"/>
                    <a:srcRect/>
                    <a:stretch>
                      <a:fillRect/>
                    </a:stretch>
                  </pic:blipFill>
                  <pic:spPr bwMode="auto">
                    <a:xfrm>
                      <a:off x="0" y="0"/>
                      <a:ext cx="2295525" cy="1420022"/>
                    </a:xfrm>
                    <a:prstGeom prst="rect">
                      <a:avLst/>
                    </a:prstGeom>
                    <a:noFill/>
                    <a:ln w="9525">
                      <a:solidFill>
                        <a:schemeClr val="accent6"/>
                      </a:solidFill>
                      <a:miter lim="800000"/>
                      <a:headEnd/>
                      <a:tailEnd/>
                    </a:ln>
                  </pic:spPr>
                </pic:pic>
              </a:graphicData>
            </a:graphic>
          </wp:inline>
        </w:drawing>
      </w:r>
    </w:p>
    <w:p w14:paraId="3579EC21" w14:textId="70F08CB8" w:rsidR="0005181D" w:rsidRPr="004664B2" w:rsidRDefault="008D24DE" w:rsidP="00932A73">
      <w:pPr>
        <w:pStyle w:val="FTPO-Slika-naslov"/>
      </w:pPr>
      <w:bookmarkStart w:id="20" w:name="_Toc116476441"/>
      <w:r w:rsidRPr="004664B2">
        <w:t xml:space="preserve">Slika </w:t>
      </w:r>
      <w:r w:rsidR="00D43924">
        <w:fldChar w:fldCharType="begin"/>
      </w:r>
      <w:r w:rsidR="00D43924">
        <w:instrText xml:space="preserve"> SEQ Slika \* ARABIC </w:instrText>
      </w:r>
      <w:r w:rsidR="00D43924">
        <w:fldChar w:fldCharType="separate"/>
      </w:r>
      <w:r w:rsidR="00AD587B">
        <w:rPr>
          <w:noProof/>
        </w:rPr>
        <w:t>1</w:t>
      </w:r>
      <w:r w:rsidR="00D43924">
        <w:rPr>
          <w:noProof/>
        </w:rPr>
        <w:fldChar w:fldCharType="end"/>
      </w:r>
      <w:r w:rsidR="00D12EA1" w:rsidRPr="004664B2">
        <w:t xml:space="preserve">: </w:t>
      </w:r>
      <w:r w:rsidR="00D12EA1" w:rsidRPr="00932A73">
        <w:t>Naslov</w:t>
      </w:r>
      <w:r w:rsidR="00D12EA1" w:rsidRPr="004664B2">
        <w:t xml:space="preserve"> </w:t>
      </w:r>
      <w:r w:rsidR="00D12EA1" w:rsidRPr="001615B9">
        <w:t>slike</w:t>
      </w:r>
      <w:r w:rsidR="00D12EA1" w:rsidRPr="004664B2">
        <w:t xml:space="preserve"> </w:t>
      </w:r>
      <w:sdt>
        <w:sdtPr>
          <w:tag w:val="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
          <w:id w:val="56980233"/>
          <w:placeholder>
            <w:docPart w:val="6548EC4F370147C682CCBCE75D161D62"/>
          </w:placeholder>
        </w:sdtPr>
        <w:sdtContent>
          <w:r w:rsidR="00BE5568" w:rsidRPr="004664B2">
            <w:t>[2]</w:t>
          </w:r>
        </w:sdtContent>
      </w:sdt>
      <w:bookmarkEnd w:id="20"/>
    </w:p>
    <w:p w14:paraId="5AB67E3C" w14:textId="17C0BB24" w:rsidR="00AA1BFE" w:rsidRPr="00AA1BFE" w:rsidRDefault="00AA1BFE" w:rsidP="00F040BD">
      <w:pPr>
        <w:pStyle w:val="FTPO-Besedilo"/>
      </w:pPr>
      <w:r>
        <w:t>Besedilo</w:t>
      </w:r>
      <w:r w:rsidR="00F47E32">
        <w:rPr>
          <w:rStyle w:val="Sprotnaopomba-sklic"/>
        </w:rPr>
        <w:footnoteReference w:id="2"/>
      </w:r>
    </w:p>
    <w:p w14:paraId="2B711DE1" w14:textId="45A4B86F" w:rsidR="0005181D" w:rsidRPr="00B70044" w:rsidRDefault="00AA1BFE" w:rsidP="00E1454B">
      <w:pPr>
        <w:pStyle w:val="FTPO-Tabela-naslov"/>
      </w:pPr>
      <w:bookmarkStart w:id="21" w:name="_Toc116476456"/>
      <w:bookmarkStart w:id="22" w:name="_Hlk65760072"/>
      <w:r>
        <w:t xml:space="preserve">Tabela </w:t>
      </w:r>
      <w:r w:rsidR="00D43924">
        <w:fldChar w:fldCharType="begin"/>
      </w:r>
      <w:r w:rsidR="00D43924">
        <w:instrText xml:space="preserve"> SEQ Tabela \* ARABIC </w:instrText>
      </w:r>
      <w:r w:rsidR="00D43924">
        <w:fldChar w:fldCharType="separate"/>
      </w:r>
      <w:r w:rsidR="00AD587B">
        <w:rPr>
          <w:noProof/>
        </w:rPr>
        <w:t>1</w:t>
      </w:r>
      <w:r w:rsidR="00D43924">
        <w:rPr>
          <w:noProof/>
        </w:rPr>
        <w:fldChar w:fldCharType="end"/>
      </w:r>
      <w:r w:rsidR="00B70044" w:rsidRPr="00B70044">
        <w:t xml:space="preserve">: </w:t>
      </w:r>
      <w:r w:rsidR="00B70044" w:rsidRPr="00993E93">
        <w:t>Naslov</w:t>
      </w:r>
      <w:r w:rsidR="00B70044" w:rsidRPr="00B70044">
        <w:t xml:space="preserve"> tabele</w:t>
      </w:r>
      <w:bookmarkEnd w:id="21"/>
    </w:p>
    <w:tbl>
      <w:tblPr>
        <w:tblStyle w:val="Tabelamrea"/>
        <w:tblW w:w="0" w:type="auto"/>
        <w:jc w:val="center"/>
        <w:tblLook w:val="04A0" w:firstRow="1" w:lastRow="0" w:firstColumn="1" w:lastColumn="0" w:noHBand="0" w:noVBand="1"/>
      </w:tblPr>
      <w:tblGrid>
        <w:gridCol w:w="2157"/>
        <w:gridCol w:w="2158"/>
        <w:gridCol w:w="2158"/>
      </w:tblGrid>
      <w:tr w:rsidR="0005181D" w:rsidRPr="0069294E" w14:paraId="7BECD50F" w14:textId="77777777" w:rsidTr="00A328D1">
        <w:trPr>
          <w:trHeight w:val="363"/>
          <w:jc w:val="center"/>
        </w:trPr>
        <w:tc>
          <w:tcPr>
            <w:tcW w:w="2157" w:type="dxa"/>
            <w:vAlign w:val="center"/>
          </w:tcPr>
          <w:p w14:paraId="2D93FEB5" w14:textId="77777777" w:rsidR="0005181D" w:rsidRPr="00E81635" w:rsidRDefault="0005181D" w:rsidP="00E81635">
            <w:pPr>
              <w:pStyle w:val="FTPO-Tabela-prvavrstica"/>
            </w:pPr>
            <w:r w:rsidRPr="00E81635">
              <w:t>A</w:t>
            </w:r>
          </w:p>
        </w:tc>
        <w:tc>
          <w:tcPr>
            <w:tcW w:w="2158" w:type="dxa"/>
            <w:vAlign w:val="center"/>
          </w:tcPr>
          <w:p w14:paraId="219F218D" w14:textId="77777777" w:rsidR="0005181D" w:rsidRPr="00E81635" w:rsidRDefault="0005181D" w:rsidP="00E81635">
            <w:pPr>
              <w:pStyle w:val="FTPO-Tabela-prvavrstica"/>
            </w:pPr>
            <w:r w:rsidRPr="00E81635">
              <w:t>B</w:t>
            </w:r>
          </w:p>
        </w:tc>
        <w:tc>
          <w:tcPr>
            <w:tcW w:w="2158" w:type="dxa"/>
            <w:vAlign w:val="center"/>
          </w:tcPr>
          <w:p w14:paraId="70D6CFBF" w14:textId="77777777" w:rsidR="0005181D" w:rsidRPr="00E81635" w:rsidRDefault="0005181D" w:rsidP="00E81635">
            <w:pPr>
              <w:pStyle w:val="FTPO-Tabela-prvavrstica"/>
            </w:pPr>
            <w:r w:rsidRPr="00E81635">
              <w:t>C</w:t>
            </w:r>
          </w:p>
        </w:tc>
      </w:tr>
      <w:tr w:rsidR="0005181D" w:rsidRPr="0069294E" w14:paraId="24C92A0B" w14:textId="77777777" w:rsidTr="00A328D1">
        <w:trPr>
          <w:jc w:val="center"/>
        </w:trPr>
        <w:tc>
          <w:tcPr>
            <w:tcW w:w="2157" w:type="dxa"/>
            <w:vAlign w:val="center"/>
          </w:tcPr>
          <w:p w14:paraId="47B69842" w14:textId="77777777" w:rsidR="0005181D" w:rsidRPr="00E81635" w:rsidRDefault="0005181D" w:rsidP="00E81635">
            <w:pPr>
              <w:pStyle w:val="FTPO-Tabela-vsebina"/>
            </w:pPr>
            <w:r w:rsidRPr="00E81635">
              <w:t>1</w:t>
            </w:r>
          </w:p>
        </w:tc>
        <w:tc>
          <w:tcPr>
            <w:tcW w:w="2158" w:type="dxa"/>
            <w:vAlign w:val="center"/>
          </w:tcPr>
          <w:p w14:paraId="42FC06E6" w14:textId="77777777" w:rsidR="0005181D" w:rsidRPr="00E81635" w:rsidRDefault="0005181D" w:rsidP="00E81635">
            <w:pPr>
              <w:pStyle w:val="FTPO-Tabela-vsebina"/>
            </w:pPr>
            <w:r w:rsidRPr="00E81635">
              <w:t>2</w:t>
            </w:r>
          </w:p>
        </w:tc>
        <w:tc>
          <w:tcPr>
            <w:tcW w:w="2158" w:type="dxa"/>
            <w:vAlign w:val="center"/>
          </w:tcPr>
          <w:p w14:paraId="59A1871C" w14:textId="77777777" w:rsidR="0005181D" w:rsidRPr="00E81635" w:rsidRDefault="0005181D" w:rsidP="00E81635">
            <w:pPr>
              <w:pStyle w:val="FTPO-Tabela-vsebina"/>
            </w:pPr>
            <w:r w:rsidRPr="00E81635">
              <w:t>3</w:t>
            </w:r>
          </w:p>
        </w:tc>
      </w:tr>
      <w:tr w:rsidR="0005181D" w:rsidRPr="0069294E" w14:paraId="4E37FCDF" w14:textId="77777777" w:rsidTr="00A2546F">
        <w:trPr>
          <w:trHeight w:val="189"/>
          <w:jc w:val="center"/>
        </w:trPr>
        <w:tc>
          <w:tcPr>
            <w:tcW w:w="2157" w:type="dxa"/>
            <w:vAlign w:val="center"/>
          </w:tcPr>
          <w:p w14:paraId="545EBEE9" w14:textId="77777777" w:rsidR="0005181D" w:rsidRPr="00E81635" w:rsidRDefault="0005181D" w:rsidP="00E81635">
            <w:pPr>
              <w:pStyle w:val="FTPO-Tabela-vsebina"/>
            </w:pPr>
            <w:r w:rsidRPr="00E81635">
              <w:t>4</w:t>
            </w:r>
          </w:p>
        </w:tc>
        <w:tc>
          <w:tcPr>
            <w:tcW w:w="2158" w:type="dxa"/>
            <w:vAlign w:val="center"/>
          </w:tcPr>
          <w:p w14:paraId="51CEE575" w14:textId="77777777" w:rsidR="0005181D" w:rsidRPr="00E81635" w:rsidRDefault="0005181D" w:rsidP="00E81635">
            <w:pPr>
              <w:pStyle w:val="FTPO-Tabela-vsebina"/>
            </w:pPr>
            <w:r w:rsidRPr="00E81635">
              <w:t>5</w:t>
            </w:r>
          </w:p>
        </w:tc>
        <w:tc>
          <w:tcPr>
            <w:tcW w:w="2158" w:type="dxa"/>
            <w:vAlign w:val="center"/>
          </w:tcPr>
          <w:p w14:paraId="09459A2A" w14:textId="77777777" w:rsidR="0005181D" w:rsidRPr="00E81635" w:rsidRDefault="0005181D" w:rsidP="00E81635">
            <w:pPr>
              <w:pStyle w:val="FTPO-Tabela-vsebina"/>
            </w:pPr>
            <w:r w:rsidRPr="00E81635">
              <w:t>6</w:t>
            </w:r>
          </w:p>
        </w:tc>
      </w:tr>
    </w:tbl>
    <w:bookmarkEnd w:id="22"/>
    <w:p w14:paraId="2293A902" w14:textId="566B843B" w:rsidR="00FC1911" w:rsidRPr="00E56D7D" w:rsidRDefault="00E81635" w:rsidP="00E56D7D">
      <w:pPr>
        <w:pStyle w:val="FTPO-Besedilozatabelo"/>
      </w:pPr>
      <w:r w:rsidRPr="00E56D7D">
        <w:t>Besedilo</w:t>
      </w:r>
    </w:p>
    <w:p w14:paraId="1D4E5EC6" w14:textId="44C7083B" w:rsidR="0005181D" w:rsidRDefault="0005181D" w:rsidP="00F040BD">
      <w:pPr>
        <w:pStyle w:val="FTPO-Besedilo"/>
      </w:pPr>
      <w:r>
        <w:t>Primer enačbe:</w:t>
      </w:r>
    </w:p>
    <w:p w14:paraId="6296901E" w14:textId="5F2AB395" w:rsidR="0005181D" w:rsidRPr="001A3B87" w:rsidRDefault="003C3A91" w:rsidP="00F040BD">
      <w:pPr>
        <w:pStyle w:val="FTPO-Besedilo"/>
      </w:pPr>
      <m:oMath>
        <m:r>
          <w:rPr>
            <w:rFonts w:ascii="Cambria Math" w:hAnsi="Cambria Math"/>
          </w:rPr>
          <m:t>ρ</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V</m:t>
            </m:r>
          </m:den>
        </m:f>
        <m:r>
          <m:rPr>
            <m:sty m:val="p"/>
          </m:rPr>
          <w:rPr>
            <w:rFonts w:ascii="Cambria Math" w:hAnsi="Cambria Math"/>
          </w:rPr>
          <m:t xml:space="preserve"> </m:t>
        </m:r>
      </m:oMath>
      <w:r>
        <w:t xml:space="preserve"> </w:t>
      </w:r>
      <w:r w:rsidR="00617B58">
        <w:tab/>
      </w:r>
      <w:r>
        <w:t>(1),</w:t>
      </w:r>
    </w:p>
    <w:p w14:paraId="4523C5F6" w14:textId="77777777" w:rsidR="0005181D" w:rsidRDefault="002531A0" w:rsidP="00B81D29">
      <w:pPr>
        <w:pStyle w:val="FTPO-Besediloprednatevanjem"/>
      </w:pPr>
      <w:r>
        <w:t>pri čemer je:</w:t>
      </w:r>
    </w:p>
    <w:p w14:paraId="086E39E6" w14:textId="688C3668" w:rsidR="002531A0" w:rsidRPr="00D24EDD" w:rsidRDefault="003C3A91" w:rsidP="008C7161">
      <w:pPr>
        <w:pStyle w:val="FTPO-Nastevanje"/>
      </w:pPr>
      <w:r w:rsidRPr="00D24EDD">
        <w:rPr>
          <w:i/>
          <w:iCs/>
        </w:rPr>
        <w:t>ρ</w:t>
      </w:r>
      <w:r w:rsidR="008A6622" w:rsidRPr="00D24EDD">
        <w:t xml:space="preserve"> </w:t>
      </w:r>
      <w:r w:rsidRPr="00D24EDD">
        <w:t xml:space="preserve"> - gostota (kg/m</w:t>
      </w:r>
      <w:r w:rsidRPr="00D24EDD">
        <w:rPr>
          <w:vertAlign w:val="superscript"/>
        </w:rPr>
        <w:t>3</w:t>
      </w:r>
      <w:r w:rsidRPr="00D24EDD">
        <w:t>),</w:t>
      </w:r>
    </w:p>
    <w:p w14:paraId="07AFE3A1" w14:textId="77777777" w:rsidR="003C3A91" w:rsidRPr="00D24EDD" w:rsidRDefault="003C3A91" w:rsidP="008C7161">
      <w:pPr>
        <w:pStyle w:val="FTPO-Nastevanje"/>
      </w:pPr>
      <w:r w:rsidRPr="00D24EDD">
        <w:rPr>
          <w:i/>
          <w:iCs/>
        </w:rPr>
        <w:t>m</w:t>
      </w:r>
      <w:r w:rsidRPr="00D24EDD">
        <w:t xml:space="preserve"> - masa (kg),</w:t>
      </w:r>
    </w:p>
    <w:p w14:paraId="2D066D7D" w14:textId="47253FF4" w:rsidR="008C7161" w:rsidRPr="00D24EDD" w:rsidRDefault="003C3A91" w:rsidP="008C7161">
      <w:pPr>
        <w:pStyle w:val="FTPO-Nastevanje"/>
      </w:pPr>
      <w:r w:rsidRPr="00D24EDD">
        <w:rPr>
          <w:i/>
          <w:iCs/>
        </w:rPr>
        <w:t>V</w:t>
      </w:r>
      <w:r w:rsidRPr="00D24EDD">
        <w:t xml:space="preserve"> - volumen (m</w:t>
      </w:r>
      <w:r w:rsidRPr="00D24EDD">
        <w:rPr>
          <w:vertAlign w:val="superscript"/>
        </w:rPr>
        <w:t>3</w:t>
      </w:r>
      <w:r w:rsidRPr="00D24EDD">
        <w:t>)</w:t>
      </w:r>
      <w:r w:rsidR="00877388" w:rsidRPr="00D24EDD">
        <w:t>.</w:t>
      </w:r>
    </w:p>
    <w:p w14:paraId="07C34039" w14:textId="7114AC3F" w:rsidR="00CC6F41" w:rsidRDefault="00DE6678" w:rsidP="00B8083B">
      <w:pPr>
        <w:pStyle w:val="FTPO-Besediloponatevanju"/>
      </w:pPr>
      <w:r>
        <w:t>Besedilo</w:t>
      </w:r>
    </w:p>
    <w:p w14:paraId="69D1653D" w14:textId="506FB6D3" w:rsidR="005E64FA" w:rsidRPr="00692321" w:rsidRDefault="005E64FA" w:rsidP="00327B0E">
      <w:pPr>
        <w:pStyle w:val="FTPO-Naslov1"/>
      </w:pPr>
      <w:bookmarkStart w:id="23" w:name="_Toc62546107"/>
      <w:bookmarkStart w:id="24" w:name="_Toc147991979"/>
      <w:r w:rsidRPr="00692321">
        <w:lastRenderedPageBreak/>
        <w:t>EKSPERIMENTALNI DEL</w:t>
      </w:r>
      <w:bookmarkEnd w:id="23"/>
      <w:bookmarkEnd w:id="24"/>
    </w:p>
    <w:p w14:paraId="57CB86B6" w14:textId="5F7899D2" w:rsidR="003C6701" w:rsidRDefault="00D06CFA" w:rsidP="005B38CE">
      <w:pPr>
        <w:pStyle w:val="FTPO-Naslov2"/>
      </w:pPr>
      <w:bookmarkStart w:id="25" w:name="_Toc62546108"/>
      <w:bookmarkStart w:id="26" w:name="_Toc147991980"/>
      <w:r>
        <w:t>Eksperimentalni del – podnaslov</w:t>
      </w:r>
      <w:r w:rsidR="003A54F4">
        <w:t xml:space="preserve"> 1</w:t>
      </w:r>
      <w:bookmarkEnd w:id="25"/>
      <w:bookmarkEnd w:id="26"/>
    </w:p>
    <w:p w14:paraId="30B1F152" w14:textId="3DD71B08" w:rsidR="00E56D7D" w:rsidRPr="003C6701" w:rsidRDefault="00E56D7D" w:rsidP="00E56D7D">
      <w:pPr>
        <w:pStyle w:val="FTPO-Besedilo"/>
      </w:pPr>
      <w:r>
        <w:t>Besedilo.</w:t>
      </w:r>
    </w:p>
    <w:p w14:paraId="349E776B" w14:textId="77F8AF9D" w:rsidR="00D06CFA" w:rsidRDefault="00D06CFA" w:rsidP="00E73DF7">
      <w:pPr>
        <w:pStyle w:val="FTPO-Naslov2"/>
      </w:pPr>
      <w:bookmarkStart w:id="27" w:name="_Toc62546109"/>
      <w:bookmarkStart w:id="28" w:name="_Toc147991981"/>
      <w:r>
        <w:t>Eksperimentalni del – podnaslov 2</w:t>
      </w:r>
      <w:bookmarkEnd w:id="27"/>
      <w:bookmarkEnd w:id="28"/>
    </w:p>
    <w:p w14:paraId="1A7615AB" w14:textId="28A41FD3" w:rsidR="00E56D7D" w:rsidRPr="00D06CFA" w:rsidRDefault="00E56D7D" w:rsidP="00E56D7D">
      <w:pPr>
        <w:pStyle w:val="FTPO-Besedilo"/>
      </w:pPr>
      <w:r>
        <w:t>Besedilo.</w:t>
      </w:r>
    </w:p>
    <w:p w14:paraId="1D2BFCE9" w14:textId="7738F74A" w:rsidR="001757C8" w:rsidRPr="00692321" w:rsidRDefault="001757C8" w:rsidP="00327B0E">
      <w:pPr>
        <w:pStyle w:val="FTPO-Naslov1"/>
      </w:pPr>
      <w:bookmarkStart w:id="29" w:name="_Toc62546110"/>
      <w:bookmarkStart w:id="30" w:name="_Toc147991982"/>
      <w:r w:rsidRPr="00692321">
        <w:lastRenderedPageBreak/>
        <w:t>REZULTATI IN DISKUSIJA</w:t>
      </w:r>
      <w:bookmarkEnd w:id="29"/>
      <w:bookmarkEnd w:id="30"/>
    </w:p>
    <w:p w14:paraId="50D59ED4" w14:textId="58EF9956" w:rsidR="00D06CFA" w:rsidRDefault="0005253E" w:rsidP="005B38CE">
      <w:pPr>
        <w:pStyle w:val="FTPO-Naslov2"/>
      </w:pPr>
      <w:bookmarkStart w:id="31" w:name="_Toc62546111"/>
      <w:bookmarkStart w:id="32" w:name="_Toc147991983"/>
      <w:r>
        <w:t>Rezultati in diskusija – podnaslov</w:t>
      </w:r>
      <w:r w:rsidR="003A54F4">
        <w:t xml:space="preserve"> 1</w:t>
      </w:r>
      <w:bookmarkEnd w:id="31"/>
      <w:bookmarkEnd w:id="32"/>
    </w:p>
    <w:p w14:paraId="7ADA4C9C" w14:textId="719CBA97" w:rsidR="00E56D7D" w:rsidRDefault="00E56D7D" w:rsidP="00E56D7D">
      <w:pPr>
        <w:pStyle w:val="FTPO-Besedilo"/>
      </w:pPr>
      <w:r>
        <w:t>Besedilo.</w:t>
      </w:r>
    </w:p>
    <w:p w14:paraId="1F6114CB" w14:textId="511A5339" w:rsidR="0005253E" w:rsidRDefault="0005253E" w:rsidP="00E73DF7">
      <w:pPr>
        <w:pStyle w:val="FTPO-Naslov2"/>
      </w:pPr>
      <w:bookmarkStart w:id="33" w:name="_Toc62546112"/>
      <w:bookmarkStart w:id="34" w:name="_Toc147991984"/>
      <w:r>
        <w:t>Rezultati in diskusija – podnaslov</w:t>
      </w:r>
      <w:r w:rsidR="00AA1CBD">
        <w:t xml:space="preserve"> </w:t>
      </w:r>
      <w:r>
        <w:t>2</w:t>
      </w:r>
      <w:bookmarkEnd w:id="33"/>
      <w:bookmarkEnd w:id="34"/>
    </w:p>
    <w:p w14:paraId="79F78EFD" w14:textId="693A6A54" w:rsidR="00E56D7D" w:rsidRDefault="00E56D7D" w:rsidP="00E56D7D">
      <w:pPr>
        <w:pStyle w:val="FTPO-Besedilo"/>
      </w:pPr>
      <w:r>
        <w:t>Besedilo.</w:t>
      </w:r>
    </w:p>
    <w:p w14:paraId="29813691" w14:textId="41FCF92D" w:rsidR="005E64FA" w:rsidRDefault="005E64FA" w:rsidP="00E56D7D">
      <w:pPr>
        <w:pStyle w:val="FTPO-Besedilo"/>
        <w:rPr>
          <w:rFonts w:eastAsiaTheme="majorEastAsia"/>
        </w:rPr>
      </w:pPr>
    </w:p>
    <w:p w14:paraId="5DE21B12" w14:textId="1B45C23F" w:rsidR="001757C8" w:rsidRDefault="00C5250B" w:rsidP="00327B0E">
      <w:pPr>
        <w:pStyle w:val="FTPO-Naslov1"/>
      </w:pPr>
      <w:bookmarkStart w:id="35" w:name="_Toc147991985"/>
      <w:r>
        <w:lastRenderedPageBreak/>
        <w:t>SKLEP</w:t>
      </w:r>
      <w:bookmarkEnd w:id="35"/>
    </w:p>
    <w:p w14:paraId="3C9217F9" w14:textId="138693E2" w:rsidR="001757C8" w:rsidRDefault="001757C8" w:rsidP="00772A87">
      <w:pPr>
        <w:rPr>
          <w:rFonts w:eastAsiaTheme="majorEastAsia"/>
        </w:rPr>
      </w:pPr>
      <w:r>
        <w:br w:type="page"/>
      </w:r>
    </w:p>
    <w:p w14:paraId="14F4A0A0" w14:textId="24301882" w:rsidR="0005181D" w:rsidRPr="00F2605B" w:rsidRDefault="0005181D" w:rsidP="00CD2D4F">
      <w:pPr>
        <w:pStyle w:val="FTPO-Naslov4"/>
      </w:pPr>
      <w:bookmarkStart w:id="36" w:name="_Toc62546114"/>
      <w:bookmarkStart w:id="37" w:name="_Toc147991986"/>
      <w:r w:rsidRPr="00F2605B">
        <w:lastRenderedPageBreak/>
        <w:t>SEZNAM LITERATURE IN VIROV</w:t>
      </w:r>
      <w:bookmarkEnd w:id="36"/>
      <w:bookmarkEnd w:id="37"/>
    </w:p>
    <w:sdt>
      <w:sdtPr>
        <w:tag w:val="MENDELEY_BIBLIOGRAPHY"/>
        <w:id w:val="1613475079"/>
        <w:placeholder>
          <w:docPart w:val="DefaultPlaceholder_-1854013440"/>
        </w:placeholder>
      </w:sdtPr>
      <w:sdtContent>
        <w:p w14:paraId="28342B1E" w14:textId="77777777" w:rsidR="00BE5568" w:rsidRDefault="00BE5568">
          <w:pPr>
            <w:autoSpaceDE w:val="0"/>
            <w:autoSpaceDN w:val="0"/>
            <w:ind w:hanging="640"/>
            <w:divId w:val="1987971471"/>
            <w:rPr>
              <w:szCs w:val="24"/>
            </w:rPr>
          </w:pPr>
          <w:r>
            <w:t>[1]</w:t>
          </w:r>
          <w:r>
            <w:tab/>
            <w:t xml:space="preserve">L. </w:t>
          </w:r>
          <w:proofErr w:type="spellStart"/>
          <w:r>
            <w:t>Alves</w:t>
          </w:r>
          <w:proofErr w:type="spellEnd"/>
          <w:r>
            <w:t xml:space="preserve">, B. </w:t>
          </w:r>
          <w:proofErr w:type="spellStart"/>
          <w:r>
            <w:t>Medronho</w:t>
          </w:r>
          <w:proofErr w:type="spellEnd"/>
          <w:r>
            <w:t xml:space="preserve">, F.E. </w:t>
          </w:r>
          <w:proofErr w:type="spellStart"/>
          <w:r>
            <w:t>Antunes</w:t>
          </w:r>
          <w:proofErr w:type="spellEnd"/>
          <w:r>
            <w:t xml:space="preserve">, D. </w:t>
          </w:r>
          <w:proofErr w:type="spellStart"/>
          <w:r>
            <w:t>Topgaard</w:t>
          </w:r>
          <w:proofErr w:type="spellEnd"/>
          <w:r>
            <w:t xml:space="preserve">, B. </w:t>
          </w:r>
          <w:proofErr w:type="spellStart"/>
          <w:r>
            <w:t>Lindman</w:t>
          </w:r>
          <w:proofErr w:type="spellEnd"/>
          <w:r>
            <w:t xml:space="preserve">, </w:t>
          </w:r>
          <w:proofErr w:type="spellStart"/>
          <w:r>
            <w:t>Dissolution</w:t>
          </w:r>
          <w:proofErr w:type="spellEnd"/>
          <w:r>
            <w:t xml:space="preserve"> </w:t>
          </w:r>
          <w:proofErr w:type="spellStart"/>
          <w:r>
            <w:t>state</w:t>
          </w:r>
          <w:proofErr w:type="spellEnd"/>
          <w:r>
            <w:t xml:space="preserve"> </w:t>
          </w:r>
          <w:proofErr w:type="spellStart"/>
          <w:r>
            <w:t>of</w:t>
          </w:r>
          <w:proofErr w:type="spellEnd"/>
          <w:r>
            <w:t xml:space="preserve"> </w:t>
          </w:r>
          <w:proofErr w:type="spellStart"/>
          <w:r>
            <w:t>cellulose</w:t>
          </w:r>
          <w:proofErr w:type="spellEnd"/>
          <w:r>
            <w:t xml:space="preserve"> in </w:t>
          </w:r>
          <w:proofErr w:type="spellStart"/>
          <w:r>
            <w:t>aqueous</w:t>
          </w:r>
          <w:proofErr w:type="spellEnd"/>
          <w:r>
            <w:t xml:space="preserve"> </w:t>
          </w:r>
          <w:proofErr w:type="spellStart"/>
          <w:r>
            <w:t>systems</w:t>
          </w:r>
          <w:proofErr w:type="spellEnd"/>
          <w:r>
            <w:t xml:space="preserve">. 2. </w:t>
          </w:r>
          <w:proofErr w:type="spellStart"/>
          <w:r>
            <w:t>Acidic</w:t>
          </w:r>
          <w:proofErr w:type="spellEnd"/>
          <w:r>
            <w:t xml:space="preserve"> </w:t>
          </w:r>
          <w:proofErr w:type="spellStart"/>
          <w:r>
            <w:t>solvents</w:t>
          </w:r>
          <w:proofErr w:type="spellEnd"/>
          <w:r>
            <w:t xml:space="preserve">, </w:t>
          </w:r>
          <w:proofErr w:type="spellStart"/>
          <w:r>
            <w:t>Carbohydr</w:t>
          </w:r>
          <w:proofErr w:type="spellEnd"/>
          <w:r>
            <w:t xml:space="preserve"> </w:t>
          </w:r>
          <w:proofErr w:type="spellStart"/>
          <w:r>
            <w:t>Polym</w:t>
          </w:r>
          <w:proofErr w:type="spellEnd"/>
          <w:r>
            <w:t>. 151 (2016) 707–715. https://doi.org/10.1016/j.carbpol.2016.06.015.</w:t>
          </w:r>
        </w:p>
        <w:p w14:paraId="7466F6B0" w14:textId="77777777" w:rsidR="00BE5568" w:rsidRDefault="00BE5568">
          <w:pPr>
            <w:autoSpaceDE w:val="0"/>
            <w:autoSpaceDN w:val="0"/>
            <w:ind w:hanging="640"/>
            <w:divId w:val="860627631"/>
          </w:pPr>
          <w:r>
            <w:t>[2]</w:t>
          </w:r>
          <w:r>
            <w:tab/>
            <w:t xml:space="preserve">J. Merle, M. </w:t>
          </w:r>
          <w:proofErr w:type="spellStart"/>
          <w:r>
            <w:t>Birot</w:t>
          </w:r>
          <w:proofErr w:type="spellEnd"/>
          <w:r>
            <w:t xml:space="preserve">, H. </w:t>
          </w:r>
          <w:proofErr w:type="spellStart"/>
          <w:r>
            <w:t>Deleuze</w:t>
          </w:r>
          <w:proofErr w:type="spellEnd"/>
          <w:r>
            <w:t xml:space="preserve">, C. </w:t>
          </w:r>
          <w:proofErr w:type="spellStart"/>
          <w:r>
            <w:t>Mitterer</w:t>
          </w:r>
          <w:proofErr w:type="spellEnd"/>
          <w:r>
            <w:t xml:space="preserve">, H. </w:t>
          </w:r>
          <w:proofErr w:type="spellStart"/>
          <w:r>
            <w:t>Carré</w:t>
          </w:r>
          <w:proofErr w:type="spellEnd"/>
          <w:r>
            <w:t xml:space="preserve">, F.C. </w:t>
          </w:r>
          <w:proofErr w:type="spellStart"/>
          <w:r>
            <w:t>el</w:t>
          </w:r>
          <w:proofErr w:type="spellEnd"/>
          <w:r>
            <w:t xml:space="preserve"> </w:t>
          </w:r>
          <w:proofErr w:type="spellStart"/>
          <w:r>
            <w:t>Bouhtoury</w:t>
          </w:r>
          <w:proofErr w:type="spellEnd"/>
          <w:r>
            <w:t xml:space="preserve">, New </w:t>
          </w:r>
          <w:proofErr w:type="spellStart"/>
          <w:r>
            <w:t>biobased</w:t>
          </w:r>
          <w:proofErr w:type="spellEnd"/>
          <w:r>
            <w:t xml:space="preserve"> </w:t>
          </w:r>
          <w:proofErr w:type="spellStart"/>
          <w:r>
            <w:t>foams</w:t>
          </w:r>
          <w:proofErr w:type="spellEnd"/>
          <w:r>
            <w:t xml:space="preserve"> </w:t>
          </w:r>
          <w:proofErr w:type="spellStart"/>
          <w:r>
            <w:t>from</w:t>
          </w:r>
          <w:proofErr w:type="spellEnd"/>
          <w:r>
            <w:t xml:space="preserve"> </w:t>
          </w:r>
          <w:proofErr w:type="spellStart"/>
          <w:r>
            <w:t>wood</w:t>
          </w:r>
          <w:proofErr w:type="spellEnd"/>
          <w:r>
            <w:t xml:space="preserve"> </w:t>
          </w:r>
          <w:proofErr w:type="spellStart"/>
          <w:r>
            <w:t>byproducts</w:t>
          </w:r>
          <w:proofErr w:type="spellEnd"/>
          <w:r>
            <w:t>, Mater Des. 91 (2016) 186–192. https://doi.org/10.1016/j.matdes.2015.11.076.</w:t>
          </w:r>
        </w:p>
        <w:p w14:paraId="76037676" w14:textId="2D12A125" w:rsidR="00317FCD" w:rsidRDefault="00BE5568" w:rsidP="00317FCD">
          <w:r>
            <w:t> </w:t>
          </w:r>
        </w:p>
      </w:sdtContent>
    </w:sdt>
    <w:p w14:paraId="3FAF74E1" w14:textId="74FBAC07" w:rsidR="00DC06D1" w:rsidRDefault="00DC06D1" w:rsidP="0037201C">
      <w:pPr>
        <w:rPr>
          <w:rFonts w:eastAsiaTheme="majorEastAsia" w:cstheme="majorBidi"/>
        </w:rPr>
      </w:pPr>
      <w:r>
        <w:br w:type="page"/>
      </w:r>
    </w:p>
    <w:p w14:paraId="25B0E5D5" w14:textId="38A0D052" w:rsidR="0005181D" w:rsidRPr="00064B6F" w:rsidRDefault="0005181D" w:rsidP="00CD2D4F">
      <w:pPr>
        <w:pStyle w:val="FTPO-Naslov4"/>
      </w:pPr>
      <w:bookmarkStart w:id="38" w:name="_Toc62546115"/>
      <w:bookmarkStart w:id="39" w:name="_Toc147991987"/>
      <w:r w:rsidRPr="00064B6F">
        <w:lastRenderedPageBreak/>
        <w:t xml:space="preserve">SEZNAM </w:t>
      </w:r>
      <w:r w:rsidRPr="001D4D71">
        <w:t>SLIK</w:t>
      </w:r>
      <w:bookmarkEnd w:id="38"/>
      <w:bookmarkEnd w:id="39"/>
    </w:p>
    <w:p w14:paraId="19BAD919" w14:textId="67AE65B2" w:rsidR="0069663A" w:rsidRDefault="0069663A" w:rsidP="00DC2EA6">
      <w:pPr>
        <w:pStyle w:val="Kazaloslik"/>
        <w:tabs>
          <w:tab w:val="right" w:pos="9061"/>
        </w:tabs>
        <w:spacing w:after="0"/>
        <w:rPr>
          <w:rFonts w:asciiTheme="minorHAnsi" w:eastAsiaTheme="minorEastAsia" w:hAnsiTheme="minorHAnsi" w:cstheme="minorBidi"/>
          <w:noProof/>
          <w:sz w:val="22"/>
          <w:szCs w:val="22"/>
          <w:lang w:eastAsia="sl-SI"/>
        </w:rPr>
      </w:pPr>
      <w:r>
        <w:fldChar w:fldCharType="begin"/>
      </w:r>
      <w:r>
        <w:instrText xml:space="preserve"> TOC \h \z \c "Slika" </w:instrText>
      </w:r>
      <w:r>
        <w:fldChar w:fldCharType="separate"/>
      </w:r>
      <w:hyperlink w:anchor="_Toc116476441" w:history="1">
        <w:r w:rsidRPr="00070790">
          <w:rPr>
            <w:rStyle w:val="Hiperpovezava"/>
            <w:noProof/>
          </w:rPr>
          <w:t>Slika 1: Naslov slike [2]</w:t>
        </w:r>
        <w:r>
          <w:rPr>
            <w:noProof/>
            <w:webHidden/>
          </w:rPr>
          <w:tab/>
        </w:r>
        <w:r>
          <w:rPr>
            <w:noProof/>
            <w:webHidden/>
          </w:rPr>
          <w:fldChar w:fldCharType="begin"/>
        </w:r>
        <w:r>
          <w:rPr>
            <w:noProof/>
            <w:webHidden/>
          </w:rPr>
          <w:instrText xml:space="preserve"> PAGEREF _Toc116476441 \h </w:instrText>
        </w:r>
        <w:r>
          <w:rPr>
            <w:noProof/>
            <w:webHidden/>
          </w:rPr>
        </w:r>
        <w:r>
          <w:rPr>
            <w:noProof/>
            <w:webHidden/>
          </w:rPr>
          <w:fldChar w:fldCharType="separate"/>
        </w:r>
        <w:r w:rsidR="00AD587B">
          <w:rPr>
            <w:noProof/>
            <w:webHidden/>
          </w:rPr>
          <w:t>2</w:t>
        </w:r>
        <w:r>
          <w:rPr>
            <w:noProof/>
            <w:webHidden/>
          </w:rPr>
          <w:fldChar w:fldCharType="end"/>
        </w:r>
      </w:hyperlink>
    </w:p>
    <w:p w14:paraId="6404FF06" w14:textId="40F6E076" w:rsidR="0005181D" w:rsidRDefault="0069663A" w:rsidP="00317FCD">
      <w:pPr>
        <w:pStyle w:val="FTPO-Seznamsimbolov"/>
      </w:pPr>
      <w:r>
        <w:fldChar w:fldCharType="end"/>
      </w:r>
      <w:r w:rsidR="0005181D">
        <w:br w:type="page"/>
      </w:r>
    </w:p>
    <w:p w14:paraId="2EB86CB0" w14:textId="17742FF6" w:rsidR="0005181D" w:rsidRPr="00064B6F" w:rsidRDefault="0005181D" w:rsidP="00CD2D4F">
      <w:pPr>
        <w:pStyle w:val="FTPO-Naslov4"/>
      </w:pPr>
      <w:bookmarkStart w:id="40" w:name="_Toc62546116"/>
      <w:bookmarkStart w:id="41" w:name="_Toc147991988"/>
      <w:r w:rsidRPr="00064B6F">
        <w:lastRenderedPageBreak/>
        <w:t>SEZNAM TABEL</w:t>
      </w:r>
      <w:bookmarkEnd w:id="40"/>
      <w:bookmarkEnd w:id="41"/>
    </w:p>
    <w:p w14:paraId="57C97828" w14:textId="5F2DC45D" w:rsidR="0069663A" w:rsidRDefault="0069663A" w:rsidP="00DC2EA6">
      <w:pPr>
        <w:tabs>
          <w:tab w:val="right" w:pos="9061"/>
        </w:tabs>
        <w:spacing w:after="0"/>
        <w:rPr>
          <w:rFonts w:asciiTheme="minorHAnsi" w:eastAsiaTheme="minorEastAsia" w:hAnsiTheme="minorHAnsi" w:cstheme="minorBidi"/>
          <w:noProof/>
          <w:sz w:val="22"/>
          <w:szCs w:val="22"/>
          <w:lang w:eastAsia="sl-SI"/>
        </w:rPr>
      </w:pPr>
      <w:r>
        <w:fldChar w:fldCharType="begin"/>
      </w:r>
      <w:r>
        <w:instrText xml:space="preserve"> TOC \h \z \c "Tabela" </w:instrText>
      </w:r>
      <w:r>
        <w:fldChar w:fldCharType="separate"/>
      </w:r>
      <w:hyperlink w:anchor="_Toc116476456" w:history="1">
        <w:r w:rsidRPr="0014406C">
          <w:rPr>
            <w:rStyle w:val="Hiperpovezava"/>
            <w:noProof/>
          </w:rPr>
          <w:t>Tabela 1: Naslov tabele</w:t>
        </w:r>
        <w:r>
          <w:rPr>
            <w:noProof/>
            <w:webHidden/>
          </w:rPr>
          <w:tab/>
        </w:r>
        <w:r>
          <w:rPr>
            <w:noProof/>
            <w:webHidden/>
          </w:rPr>
          <w:fldChar w:fldCharType="begin"/>
        </w:r>
        <w:r>
          <w:rPr>
            <w:noProof/>
            <w:webHidden/>
          </w:rPr>
          <w:instrText xml:space="preserve"> PAGEREF _Toc116476456 \h </w:instrText>
        </w:r>
        <w:r>
          <w:rPr>
            <w:noProof/>
            <w:webHidden/>
          </w:rPr>
        </w:r>
        <w:r>
          <w:rPr>
            <w:noProof/>
            <w:webHidden/>
          </w:rPr>
          <w:fldChar w:fldCharType="separate"/>
        </w:r>
        <w:r w:rsidR="00AD587B">
          <w:rPr>
            <w:noProof/>
            <w:webHidden/>
          </w:rPr>
          <w:t>2</w:t>
        </w:r>
        <w:r>
          <w:rPr>
            <w:noProof/>
            <w:webHidden/>
          </w:rPr>
          <w:fldChar w:fldCharType="end"/>
        </w:r>
      </w:hyperlink>
    </w:p>
    <w:p w14:paraId="4FB67D01" w14:textId="5A0DF7B1" w:rsidR="0005181D" w:rsidRDefault="0069663A" w:rsidP="00772A87">
      <w:r>
        <w:fldChar w:fldCharType="end"/>
      </w:r>
      <w:r w:rsidR="0005181D">
        <w:br w:type="page"/>
      </w:r>
    </w:p>
    <w:p w14:paraId="26E66F20" w14:textId="6EAEB142" w:rsidR="0005181D" w:rsidRPr="00064B6F" w:rsidRDefault="0005181D" w:rsidP="00CD2D4F">
      <w:pPr>
        <w:pStyle w:val="FTPO-Naslov4"/>
      </w:pPr>
      <w:bookmarkStart w:id="42" w:name="_Toc62546117"/>
      <w:bookmarkStart w:id="43" w:name="_Toc147991989"/>
      <w:r w:rsidRPr="00064B6F">
        <w:lastRenderedPageBreak/>
        <w:t xml:space="preserve">SEZNAM </w:t>
      </w:r>
      <w:r>
        <w:t>UPORABLJENIH SIMBOLOV</w:t>
      </w:r>
      <w:bookmarkEnd w:id="42"/>
      <w:bookmarkEnd w:id="43"/>
    </w:p>
    <w:p w14:paraId="7141D758" w14:textId="205AB1B3" w:rsidR="00672DB2" w:rsidRPr="001414F0" w:rsidRDefault="003A54F4" w:rsidP="00A70982">
      <w:pPr>
        <w:pStyle w:val="FTPO-Seznamsimbolov"/>
      </w:pPr>
      <w:bookmarkStart w:id="44" w:name="_Toc398721479"/>
      <w:r w:rsidRPr="001414F0">
        <w:rPr>
          <w:i/>
          <w:iCs/>
        </w:rPr>
        <w:t>ρ</w:t>
      </w:r>
      <w:r w:rsidR="00672DB2" w:rsidRPr="001414F0">
        <w:t xml:space="preserve"> </w:t>
      </w:r>
      <w:r w:rsidR="00B81D29">
        <w:t>-</w:t>
      </w:r>
      <w:r w:rsidR="00672DB2" w:rsidRPr="001414F0">
        <w:t xml:space="preserve"> </w:t>
      </w:r>
      <w:bookmarkEnd w:id="44"/>
      <w:r w:rsidRPr="001414F0">
        <w:t>gostota</w:t>
      </w:r>
      <w:r w:rsidR="001414F0">
        <w:t xml:space="preserve"> (kg/m</w:t>
      </w:r>
      <w:r w:rsidR="001414F0" w:rsidRPr="001414F0">
        <w:rPr>
          <w:vertAlign w:val="superscript"/>
        </w:rPr>
        <w:t>3</w:t>
      </w:r>
      <w:r w:rsidR="001414F0">
        <w:t>)</w:t>
      </w:r>
    </w:p>
    <w:p w14:paraId="05EF3811" w14:textId="421963D6" w:rsidR="008A6622" w:rsidRPr="001414F0" w:rsidRDefault="003A54F4" w:rsidP="00A70982">
      <w:pPr>
        <w:pStyle w:val="FTPO-Seznamsimbolov"/>
      </w:pPr>
      <w:r w:rsidRPr="001414F0">
        <w:rPr>
          <w:i/>
          <w:iCs/>
        </w:rPr>
        <w:t>m</w:t>
      </w:r>
      <w:r w:rsidRPr="001414F0">
        <w:t xml:space="preserve"> </w:t>
      </w:r>
      <w:r w:rsidR="00B81D29">
        <w:t>-</w:t>
      </w:r>
      <w:r w:rsidR="008A6622" w:rsidRPr="001414F0">
        <w:t xml:space="preserve"> </w:t>
      </w:r>
      <w:r w:rsidRPr="001414F0">
        <w:t>masa</w:t>
      </w:r>
      <w:r w:rsidR="001414F0">
        <w:t xml:space="preserve"> (kg)</w:t>
      </w:r>
    </w:p>
    <w:p w14:paraId="42E6944D" w14:textId="77777777" w:rsidR="0005181D" w:rsidRDefault="0005181D" w:rsidP="00772A87">
      <w:r>
        <w:br w:type="page"/>
      </w:r>
    </w:p>
    <w:p w14:paraId="22D42FC2" w14:textId="32426EA9" w:rsidR="0005181D" w:rsidRDefault="0005181D" w:rsidP="00CD2D4F">
      <w:pPr>
        <w:pStyle w:val="FTPO-Naslov4"/>
      </w:pPr>
      <w:bookmarkStart w:id="45" w:name="_Toc62546118"/>
      <w:bookmarkStart w:id="46" w:name="_Toc147991990"/>
      <w:r w:rsidRPr="00064B6F">
        <w:lastRenderedPageBreak/>
        <w:t xml:space="preserve">SEZNAM </w:t>
      </w:r>
      <w:r>
        <w:t>UPORABLJENIH KRATIC</w:t>
      </w:r>
      <w:bookmarkEnd w:id="45"/>
      <w:bookmarkEnd w:id="46"/>
    </w:p>
    <w:p w14:paraId="3D243799" w14:textId="77777777" w:rsidR="00672DB2" w:rsidRPr="001414F0" w:rsidRDefault="00672DB2" w:rsidP="00B81D29">
      <w:pPr>
        <w:pStyle w:val="FTPO-Seznamsimbolov"/>
      </w:pPr>
      <w:bookmarkStart w:id="47" w:name="_Toc398721482"/>
      <w:r w:rsidRPr="001414F0">
        <w:t xml:space="preserve">ISO - </w:t>
      </w:r>
      <w:proofErr w:type="spellStart"/>
      <w:r w:rsidRPr="001414F0">
        <w:t>International</w:t>
      </w:r>
      <w:proofErr w:type="spellEnd"/>
      <w:r w:rsidRPr="001414F0">
        <w:t xml:space="preserve"> Standard </w:t>
      </w:r>
      <w:proofErr w:type="spellStart"/>
      <w:r w:rsidRPr="001414F0">
        <w:t>Organisation</w:t>
      </w:r>
      <w:bookmarkEnd w:id="47"/>
      <w:proofErr w:type="spellEnd"/>
    </w:p>
    <w:p w14:paraId="0C26ACA1" w14:textId="1D2DD8E3" w:rsidR="00A328D1" w:rsidRPr="001414F0" w:rsidRDefault="00672DB2" w:rsidP="00B81D29">
      <w:pPr>
        <w:pStyle w:val="FTPO-Seznamsimbolov"/>
      </w:pPr>
      <w:bookmarkStart w:id="48" w:name="_Toc398721483"/>
      <w:r w:rsidRPr="001414F0">
        <w:t>F</w:t>
      </w:r>
      <w:r w:rsidR="00AA1CBD" w:rsidRPr="001414F0">
        <w:t>TPO</w:t>
      </w:r>
      <w:r w:rsidRPr="001414F0">
        <w:t xml:space="preserve"> - Fakulteta za </w:t>
      </w:r>
      <w:bookmarkEnd w:id="48"/>
      <w:r w:rsidR="00AA1CBD" w:rsidRPr="001414F0">
        <w:t>tehnologijo polimerov</w:t>
      </w:r>
    </w:p>
    <w:p w14:paraId="02E63B90" w14:textId="68EF6A9C" w:rsidR="00AA1CBD" w:rsidRPr="001414F0" w:rsidRDefault="00AA1CBD" w:rsidP="00B81D29">
      <w:pPr>
        <w:pStyle w:val="FTPO-Seznamsimbolov"/>
      </w:pPr>
      <w:r w:rsidRPr="001414F0">
        <w:t xml:space="preserve">PVC - </w:t>
      </w:r>
      <w:r w:rsidR="00BC748F">
        <w:t>p</w:t>
      </w:r>
      <w:r w:rsidRPr="001414F0">
        <w:t>olivinilklorid</w:t>
      </w:r>
    </w:p>
    <w:p w14:paraId="42B944A6" w14:textId="77777777" w:rsidR="005F72DC" w:rsidRDefault="005F72DC" w:rsidP="00772A87">
      <w:pPr>
        <w:rPr>
          <w:rFonts w:eastAsiaTheme="majorEastAsia" w:cstheme="majorBidi"/>
          <w:szCs w:val="28"/>
        </w:rPr>
      </w:pPr>
      <w:r>
        <w:br w:type="page"/>
      </w:r>
    </w:p>
    <w:p w14:paraId="588B7BEE" w14:textId="38371A88" w:rsidR="005F72DC" w:rsidRDefault="005F72DC" w:rsidP="00CD2D4F">
      <w:pPr>
        <w:pStyle w:val="FTPO-Naslov4"/>
      </w:pPr>
      <w:bookmarkStart w:id="49" w:name="_Toc62546119"/>
      <w:bookmarkStart w:id="50" w:name="_Toc147991991"/>
      <w:r>
        <w:lastRenderedPageBreak/>
        <w:t>PRILOG</w:t>
      </w:r>
      <w:r w:rsidR="00D12DC5">
        <w:t>E</w:t>
      </w:r>
      <w:bookmarkEnd w:id="49"/>
      <w:bookmarkEnd w:id="50"/>
      <w:r>
        <w:t xml:space="preserve"> </w:t>
      </w:r>
    </w:p>
    <w:p w14:paraId="7A1E3B50" w14:textId="304A2CA6" w:rsidR="00D12DC5" w:rsidRPr="00D12DC5" w:rsidRDefault="00D12DC5" w:rsidP="006C5B21">
      <w:pPr>
        <w:pStyle w:val="FTPO-Naslov5"/>
      </w:pPr>
      <w:bookmarkStart w:id="51" w:name="_Toc147991992"/>
      <w:r>
        <w:t xml:space="preserve">Priloga 1: </w:t>
      </w:r>
      <w:r w:rsidR="00F2605B">
        <w:t>Vnesite naslov priloge</w:t>
      </w:r>
      <w:bookmarkEnd w:id="51"/>
    </w:p>
    <w:p w14:paraId="65D8449F" w14:textId="77777777" w:rsidR="0005181D" w:rsidRDefault="0005181D" w:rsidP="006A18D2">
      <w:r>
        <w:br w:type="page"/>
      </w:r>
    </w:p>
    <w:p w14:paraId="34CD7F59" w14:textId="597D0A57" w:rsidR="0005181D" w:rsidRPr="005B0B0D" w:rsidRDefault="003C3A91" w:rsidP="005B0B0D">
      <w:pPr>
        <w:pStyle w:val="FTPO-Naslov5"/>
      </w:pPr>
      <w:bookmarkStart w:id="52" w:name="_Toc147991993"/>
      <w:r w:rsidRPr="005B0B0D">
        <w:lastRenderedPageBreak/>
        <w:t xml:space="preserve">Priloga </w:t>
      </w:r>
      <w:r w:rsidR="008A5971" w:rsidRPr="005B0B0D">
        <w:t>2</w:t>
      </w:r>
      <w:r w:rsidR="00617B58" w:rsidRPr="005B0B0D">
        <w:t xml:space="preserve">: </w:t>
      </w:r>
      <w:r w:rsidR="00F2605B" w:rsidRPr="005B0B0D">
        <w:t>Vnesite naslov priloge</w:t>
      </w:r>
      <w:bookmarkEnd w:id="52"/>
    </w:p>
    <w:p w14:paraId="4A9B4F46" w14:textId="77777777" w:rsidR="00B211FE" w:rsidRPr="00317FCD" w:rsidRDefault="00B211FE" w:rsidP="00317FCD"/>
    <w:sectPr w:rsidR="00B211FE" w:rsidRPr="00317FCD" w:rsidSect="00ED1556">
      <w:footerReference w:type="default" r:id="rId16"/>
      <w:type w:val="oddPage"/>
      <w:pgSz w:w="11906" w:h="16838" w:code="9"/>
      <w:pgMar w:top="1418" w:right="1134" w:bottom="1418" w:left="1134" w:header="737" w:footer="709" w:gutter="56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F5BFE" w14:textId="77777777" w:rsidR="009119C5" w:rsidRDefault="009119C5" w:rsidP="00503804">
      <w:pPr>
        <w:spacing w:line="240" w:lineRule="auto"/>
      </w:pPr>
      <w:r>
        <w:separator/>
      </w:r>
    </w:p>
    <w:p w14:paraId="3E08F837" w14:textId="77777777" w:rsidR="009119C5" w:rsidRDefault="009119C5"/>
  </w:endnote>
  <w:endnote w:type="continuationSeparator" w:id="0">
    <w:p w14:paraId="6D2096F4" w14:textId="77777777" w:rsidR="009119C5" w:rsidRDefault="009119C5" w:rsidP="00503804">
      <w:pPr>
        <w:spacing w:line="240" w:lineRule="auto"/>
      </w:pPr>
      <w:r>
        <w:continuationSeparator/>
      </w:r>
    </w:p>
    <w:p w14:paraId="164BFED0" w14:textId="77777777" w:rsidR="009119C5" w:rsidRDefault="009119C5"/>
  </w:endnote>
  <w:endnote w:type="continuationNotice" w:id="1">
    <w:p w14:paraId="1AD007BD" w14:textId="77777777" w:rsidR="009119C5" w:rsidRDefault="009119C5">
      <w:pPr>
        <w:spacing w:line="240" w:lineRule="auto"/>
      </w:pPr>
    </w:p>
    <w:p w14:paraId="39C5A451" w14:textId="77777777" w:rsidR="009119C5" w:rsidRDefault="00911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FC950" w14:textId="77777777" w:rsidR="00D84444" w:rsidRPr="00D96CA2" w:rsidRDefault="00D84444" w:rsidP="00D84444">
    <w:pPr>
      <w:pStyle w:val="FTPO-Noga"/>
    </w:pPr>
  </w:p>
  <w:p w14:paraId="2FBABF0E" w14:textId="77777777" w:rsidR="00D84444" w:rsidRPr="00D96CA2" w:rsidRDefault="00D84444" w:rsidP="00D84444">
    <w:pPr>
      <w:pStyle w:val="FTPO-Noga"/>
    </w:pPr>
  </w:p>
  <w:p w14:paraId="2A405062" w14:textId="77777777" w:rsidR="00D84444" w:rsidRPr="00D96CA2" w:rsidRDefault="00D84444" w:rsidP="00D84444">
    <w:pPr>
      <w:pStyle w:val="FTPO-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1510E" w14:textId="244C35CE" w:rsidR="002447D9" w:rsidRPr="00D96CA2" w:rsidRDefault="002447D9" w:rsidP="006252A9">
    <w:pPr>
      <w:pStyle w:val="FTPO-Noga"/>
    </w:pPr>
  </w:p>
  <w:p w14:paraId="7746930C" w14:textId="77777777" w:rsidR="00B211FE" w:rsidRPr="00D96CA2" w:rsidRDefault="00B211FE" w:rsidP="006252A9">
    <w:pPr>
      <w:pStyle w:val="FTPO-Noga"/>
    </w:pPr>
  </w:p>
  <w:p w14:paraId="0CC1CE69" w14:textId="77777777" w:rsidR="00BF72A0" w:rsidRPr="00D96CA2" w:rsidRDefault="00BF72A0" w:rsidP="006252A9">
    <w:pPr>
      <w:pStyle w:val="FTPO-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963908"/>
      <w:docPartObj>
        <w:docPartGallery w:val="Page Numbers (Bottom of Page)"/>
        <w:docPartUnique/>
      </w:docPartObj>
    </w:sdtPr>
    <w:sdtContent>
      <w:p w14:paraId="2253CAD3" w14:textId="1585687F" w:rsidR="006252A9" w:rsidRDefault="006252A9" w:rsidP="006252A9">
        <w:pPr>
          <w:pStyle w:val="FTPO-Noga"/>
        </w:pPr>
        <w:r>
          <w:fldChar w:fldCharType="begin"/>
        </w:r>
        <w:r>
          <w:instrText>PAGE   \* MERGEFORMAT</w:instrText>
        </w:r>
        <w:r>
          <w:fldChar w:fldCharType="separate"/>
        </w:r>
        <w:r>
          <w:t>2</w:t>
        </w:r>
        <w:r>
          <w:fldChar w:fldCharType="end"/>
        </w:r>
      </w:p>
    </w:sdtContent>
  </w:sdt>
  <w:p w14:paraId="1492DBFE" w14:textId="4E4759FB" w:rsidR="0020565A" w:rsidRPr="00D96CA2" w:rsidRDefault="0020565A" w:rsidP="006252A9">
    <w:pPr>
      <w:pStyle w:val="FTPO-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02FBB" w14:textId="77777777" w:rsidR="009119C5" w:rsidRDefault="009119C5" w:rsidP="00503804">
      <w:pPr>
        <w:spacing w:line="240" w:lineRule="auto"/>
      </w:pPr>
      <w:r>
        <w:separator/>
      </w:r>
    </w:p>
  </w:footnote>
  <w:footnote w:type="continuationSeparator" w:id="0">
    <w:p w14:paraId="13B00D8A" w14:textId="77777777" w:rsidR="009119C5" w:rsidRDefault="009119C5" w:rsidP="00503804">
      <w:pPr>
        <w:spacing w:line="240" w:lineRule="auto"/>
      </w:pPr>
      <w:r>
        <w:continuationSeparator/>
      </w:r>
    </w:p>
    <w:p w14:paraId="6404113E" w14:textId="77777777" w:rsidR="009119C5" w:rsidRDefault="009119C5"/>
  </w:footnote>
  <w:footnote w:type="continuationNotice" w:id="1">
    <w:p w14:paraId="72B4E906" w14:textId="77777777" w:rsidR="009119C5" w:rsidRDefault="009119C5">
      <w:pPr>
        <w:spacing w:line="240" w:lineRule="auto"/>
      </w:pPr>
    </w:p>
    <w:p w14:paraId="215C774E" w14:textId="77777777" w:rsidR="009119C5" w:rsidRDefault="009119C5"/>
  </w:footnote>
  <w:footnote w:id="2">
    <w:p w14:paraId="7D7EE1B7" w14:textId="525C03C2" w:rsidR="00F47E32" w:rsidRDefault="00F47E32" w:rsidP="00B941B4">
      <w:pPr>
        <w:pStyle w:val="FTPO-Opomba"/>
      </w:pPr>
      <w:r>
        <w:rPr>
          <w:rStyle w:val="Sprotnaopomba-sklic"/>
        </w:rPr>
        <w:footnoteRef/>
      </w:r>
      <w:r>
        <w:t xml:space="preserve"> Opomba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B7B5" w14:textId="2D655B95" w:rsidR="0006145B" w:rsidRPr="0006145B" w:rsidRDefault="0006145B" w:rsidP="0089498B">
    <w:pPr>
      <w:pStyle w:val="FTPO-Glava"/>
      <w:spacing w:after="0"/>
    </w:pPr>
    <w:r w:rsidRPr="0006145B">
      <w:t>Fakulteta za tehnologijo polimerov</w:t>
    </w:r>
    <w:r w:rsidRPr="0006145B">
      <w:tab/>
    </w:r>
    <w:r w:rsidRPr="0006145B">
      <w:tab/>
    </w:r>
    <w:r w:rsidR="00E1454B">
      <w:rPr>
        <w:i/>
      </w:rPr>
      <w:t>Magistrsko</w:t>
    </w:r>
    <w:r w:rsidRPr="0006145B">
      <w:rPr>
        <w:i/>
      </w:rPr>
      <w:t xml:space="preserve"> delo</w:t>
    </w:r>
  </w:p>
  <w:p w14:paraId="740989F2" w14:textId="77777777" w:rsidR="0006145B" w:rsidRPr="00AA7EC5" w:rsidRDefault="0006145B" w:rsidP="0006145B">
    <w:pPr>
      <w:pBdr>
        <w:bottom w:val="single" w:sz="4" w:space="1" w:color="auto"/>
      </w:pBd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3322" w14:textId="1F2AD559" w:rsidR="0006145B" w:rsidRPr="0006145B" w:rsidRDefault="0006145B" w:rsidP="00692321">
    <w:pPr>
      <w:pStyle w:val="FTPO-Glava"/>
      <w:tabs>
        <w:tab w:val="left" w:pos="5205"/>
      </w:tabs>
      <w:spacing w:after="0"/>
    </w:pPr>
    <w:r w:rsidRPr="0006145B">
      <w:t>Fakulteta za tehnologijo polimerov</w:t>
    </w:r>
    <w:r w:rsidRPr="0006145B">
      <w:tab/>
    </w:r>
    <w:r w:rsidRPr="0006145B">
      <w:tab/>
    </w:r>
    <w:r w:rsidR="00692321">
      <w:tab/>
    </w:r>
    <w:r w:rsidR="00E1454B">
      <w:rPr>
        <w:i/>
      </w:rPr>
      <w:t>Magistrsko</w:t>
    </w:r>
    <w:r w:rsidRPr="0006145B">
      <w:rPr>
        <w:i/>
      </w:rPr>
      <w:t xml:space="preserve"> delo</w:t>
    </w:r>
  </w:p>
  <w:p w14:paraId="2CB72A1D" w14:textId="77777777" w:rsidR="00692321" w:rsidRPr="00AA7EC5" w:rsidRDefault="00692321" w:rsidP="00692321">
    <w:pPr>
      <w:pBdr>
        <w:bottom w:val="single" w:sz="4" w:space="1" w:color="auto"/>
      </w:pBdr>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DCFC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40BB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50EF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08E5D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3C29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89F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BAEC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F0C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A04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721C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7B55A7"/>
    <w:multiLevelType w:val="hybridMultilevel"/>
    <w:tmpl w:val="14649CD4"/>
    <w:lvl w:ilvl="0" w:tplc="17D82DB6">
      <w:start w:val="95"/>
      <w:numFmt w:val="bullet"/>
      <w:pStyle w:val="FTPO-Nastevanje"/>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013EF6"/>
    <w:multiLevelType w:val="multilevel"/>
    <w:tmpl w:val="2F30CA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EF0309"/>
    <w:multiLevelType w:val="multilevel"/>
    <w:tmpl w:val="3BF4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16A4D"/>
    <w:multiLevelType w:val="hybridMultilevel"/>
    <w:tmpl w:val="C538997E"/>
    <w:lvl w:ilvl="0" w:tplc="334A1644">
      <w:start w:val="1"/>
      <w:numFmt w:val="bullet"/>
      <w:lvlText w:val=""/>
      <w:lvlJc w:val="left"/>
      <w:pPr>
        <w:ind w:left="397" w:hanging="397"/>
      </w:pPr>
      <w:rPr>
        <w:rFonts w:ascii="Symbol" w:hAnsi="Symbol" w:hint="default"/>
      </w:rPr>
    </w:lvl>
    <w:lvl w:ilvl="1" w:tplc="04240003" w:tentative="1">
      <w:start w:val="1"/>
      <w:numFmt w:val="bullet"/>
      <w:lvlText w:val="o"/>
      <w:lvlJc w:val="left"/>
      <w:pPr>
        <w:ind w:left="1477" w:hanging="360"/>
      </w:pPr>
      <w:rPr>
        <w:rFonts w:ascii="Courier New" w:hAnsi="Courier New" w:cs="Courier New" w:hint="default"/>
      </w:rPr>
    </w:lvl>
    <w:lvl w:ilvl="2" w:tplc="04240005" w:tentative="1">
      <w:start w:val="1"/>
      <w:numFmt w:val="bullet"/>
      <w:lvlText w:val=""/>
      <w:lvlJc w:val="left"/>
      <w:pPr>
        <w:ind w:left="2197" w:hanging="360"/>
      </w:pPr>
      <w:rPr>
        <w:rFonts w:ascii="Wingdings" w:hAnsi="Wingdings" w:hint="default"/>
      </w:rPr>
    </w:lvl>
    <w:lvl w:ilvl="3" w:tplc="04240001" w:tentative="1">
      <w:start w:val="1"/>
      <w:numFmt w:val="bullet"/>
      <w:lvlText w:val=""/>
      <w:lvlJc w:val="left"/>
      <w:pPr>
        <w:ind w:left="2917" w:hanging="360"/>
      </w:pPr>
      <w:rPr>
        <w:rFonts w:ascii="Symbol" w:hAnsi="Symbol" w:hint="default"/>
      </w:rPr>
    </w:lvl>
    <w:lvl w:ilvl="4" w:tplc="04240003" w:tentative="1">
      <w:start w:val="1"/>
      <w:numFmt w:val="bullet"/>
      <w:lvlText w:val="o"/>
      <w:lvlJc w:val="left"/>
      <w:pPr>
        <w:ind w:left="3637" w:hanging="360"/>
      </w:pPr>
      <w:rPr>
        <w:rFonts w:ascii="Courier New" w:hAnsi="Courier New" w:cs="Courier New" w:hint="default"/>
      </w:rPr>
    </w:lvl>
    <w:lvl w:ilvl="5" w:tplc="04240005" w:tentative="1">
      <w:start w:val="1"/>
      <w:numFmt w:val="bullet"/>
      <w:lvlText w:val=""/>
      <w:lvlJc w:val="left"/>
      <w:pPr>
        <w:ind w:left="4357" w:hanging="360"/>
      </w:pPr>
      <w:rPr>
        <w:rFonts w:ascii="Wingdings" w:hAnsi="Wingdings" w:hint="default"/>
      </w:rPr>
    </w:lvl>
    <w:lvl w:ilvl="6" w:tplc="04240001" w:tentative="1">
      <w:start w:val="1"/>
      <w:numFmt w:val="bullet"/>
      <w:lvlText w:val=""/>
      <w:lvlJc w:val="left"/>
      <w:pPr>
        <w:ind w:left="5077" w:hanging="360"/>
      </w:pPr>
      <w:rPr>
        <w:rFonts w:ascii="Symbol" w:hAnsi="Symbol" w:hint="default"/>
      </w:rPr>
    </w:lvl>
    <w:lvl w:ilvl="7" w:tplc="04240003" w:tentative="1">
      <w:start w:val="1"/>
      <w:numFmt w:val="bullet"/>
      <w:lvlText w:val="o"/>
      <w:lvlJc w:val="left"/>
      <w:pPr>
        <w:ind w:left="5797" w:hanging="360"/>
      </w:pPr>
      <w:rPr>
        <w:rFonts w:ascii="Courier New" w:hAnsi="Courier New" w:cs="Courier New" w:hint="default"/>
      </w:rPr>
    </w:lvl>
    <w:lvl w:ilvl="8" w:tplc="04240005" w:tentative="1">
      <w:start w:val="1"/>
      <w:numFmt w:val="bullet"/>
      <w:lvlText w:val=""/>
      <w:lvlJc w:val="left"/>
      <w:pPr>
        <w:ind w:left="6517" w:hanging="360"/>
      </w:pPr>
      <w:rPr>
        <w:rFonts w:ascii="Wingdings" w:hAnsi="Wingdings" w:hint="default"/>
      </w:rPr>
    </w:lvl>
  </w:abstractNum>
  <w:abstractNum w:abstractNumId="14" w15:restartNumberingAfterBreak="0">
    <w:nsid w:val="312A5F5A"/>
    <w:multiLevelType w:val="hybridMultilevel"/>
    <w:tmpl w:val="21E0E484"/>
    <w:lvl w:ilvl="0" w:tplc="1BE8D47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18852F1"/>
    <w:multiLevelType w:val="hybridMultilevel"/>
    <w:tmpl w:val="5C42E8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6D67F1"/>
    <w:multiLevelType w:val="hybridMultilevel"/>
    <w:tmpl w:val="ABB4B1A2"/>
    <w:lvl w:ilvl="0" w:tplc="04240001">
      <w:start w:val="1"/>
      <w:numFmt w:val="bullet"/>
      <w:lvlText w:val=""/>
      <w:lvlJc w:val="left"/>
      <w:pPr>
        <w:tabs>
          <w:tab w:val="num" w:pos="1332"/>
        </w:tabs>
        <w:ind w:left="1332" w:hanging="360"/>
      </w:pPr>
      <w:rPr>
        <w:rFonts w:ascii="Symbol" w:hAnsi="Symbol" w:hint="default"/>
      </w:rPr>
    </w:lvl>
    <w:lvl w:ilvl="1" w:tplc="04240003" w:tentative="1">
      <w:start w:val="1"/>
      <w:numFmt w:val="bullet"/>
      <w:lvlText w:val="o"/>
      <w:lvlJc w:val="left"/>
      <w:pPr>
        <w:tabs>
          <w:tab w:val="num" w:pos="2052"/>
        </w:tabs>
        <w:ind w:left="2052" w:hanging="360"/>
      </w:pPr>
      <w:rPr>
        <w:rFonts w:ascii="Courier New" w:hAnsi="Courier New" w:hint="default"/>
      </w:rPr>
    </w:lvl>
    <w:lvl w:ilvl="2" w:tplc="04240005" w:tentative="1">
      <w:start w:val="1"/>
      <w:numFmt w:val="bullet"/>
      <w:lvlText w:val=""/>
      <w:lvlJc w:val="left"/>
      <w:pPr>
        <w:tabs>
          <w:tab w:val="num" w:pos="2772"/>
        </w:tabs>
        <w:ind w:left="2772" w:hanging="360"/>
      </w:pPr>
      <w:rPr>
        <w:rFonts w:ascii="Wingdings" w:hAnsi="Wingdings" w:hint="default"/>
      </w:rPr>
    </w:lvl>
    <w:lvl w:ilvl="3" w:tplc="04240001" w:tentative="1">
      <w:start w:val="1"/>
      <w:numFmt w:val="bullet"/>
      <w:lvlText w:val=""/>
      <w:lvlJc w:val="left"/>
      <w:pPr>
        <w:tabs>
          <w:tab w:val="num" w:pos="3492"/>
        </w:tabs>
        <w:ind w:left="3492" w:hanging="360"/>
      </w:pPr>
      <w:rPr>
        <w:rFonts w:ascii="Symbol" w:hAnsi="Symbol" w:hint="default"/>
      </w:rPr>
    </w:lvl>
    <w:lvl w:ilvl="4" w:tplc="04240003" w:tentative="1">
      <w:start w:val="1"/>
      <w:numFmt w:val="bullet"/>
      <w:lvlText w:val="o"/>
      <w:lvlJc w:val="left"/>
      <w:pPr>
        <w:tabs>
          <w:tab w:val="num" w:pos="4212"/>
        </w:tabs>
        <w:ind w:left="4212" w:hanging="360"/>
      </w:pPr>
      <w:rPr>
        <w:rFonts w:ascii="Courier New" w:hAnsi="Courier New" w:hint="default"/>
      </w:rPr>
    </w:lvl>
    <w:lvl w:ilvl="5" w:tplc="04240005" w:tentative="1">
      <w:start w:val="1"/>
      <w:numFmt w:val="bullet"/>
      <w:lvlText w:val=""/>
      <w:lvlJc w:val="left"/>
      <w:pPr>
        <w:tabs>
          <w:tab w:val="num" w:pos="4932"/>
        </w:tabs>
        <w:ind w:left="4932" w:hanging="360"/>
      </w:pPr>
      <w:rPr>
        <w:rFonts w:ascii="Wingdings" w:hAnsi="Wingdings" w:hint="default"/>
      </w:rPr>
    </w:lvl>
    <w:lvl w:ilvl="6" w:tplc="04240001" w:tentative="1">
      <w:start w:val="1"/>
      <w:numFmt w:val="bullet"/>
      <w:lvlText w:val=""/>
      <w:lvlJc w:val="left"/>
      <w:pPr>
        <w:tabs>
          <w:tab w:val="num" w:pos="5652"/>
        </w:tabs>
        <w:ind w:left="5652" w:hanging="360"/>
      </w:pPr>
      <w:rPr>
        <w:rFonts w:ascii="Symbol" w:hAnsi="Symbol" w:hint="default"/>
      </w:rPr>
    </w:lvl>
    <w:lvl w:ilvl="7" w:tplc="04240003" w:tentative="1">
      <w:start w:val="1"/>
      <w:numFmt w:val="bullet"/>
      <w:lvlText w:val="o"/>
      <w:lvlJc w:val="left"/>
      <w:pPr>
        <w:tabs>
          <w:tab w:val="num" w:pos="6372"/>
        </w:tabs>
        <w:ind w:left="6372" w:hanging="360"/>
      </w:pPr>
      <w:rPr>
        <w:rFonts w:ascii="Courier New" w:hAnsi="Courier New" w:hint="default"/>
      </w:rPr>
    </w:lvl>
    <w:lvl w:ilvl="8" w:tplc="0424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5AD02313"/>
    <w:multiLevelType w:val="hybridMultilevel"/>
    <w:tmpl w:val="9C86400E"/>
    <w:lvl w:ilvl="0" w:tplc="4B264D16">
      <w:start w:val="1"/>
      <w:numFmt w:val="decimal"/>
      <w:pStyle w:val="VSTPNastevanjeLiteratura"/>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28002F"/>
    <w:multiLevelType w:val="hybridMultilevel"/>
    <w:tmpl w:val="6C1CE156"/>
    <w:lvl w:ilvl="0" w:tplc="53264DC4">
      <w:start w:val="5"/>
      <w:numFmt w:val="bullet"/>
      <w:pStyle w:val="VSTPTabelaVsebinaNZ"/>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16C4460"/>
    <w:multiLevelType w:val="multilevel"/>
    <w:tmpl w:val="772A2C8C"/>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369694319">
    <w:abstractNumId w:val="10"/>
  </w:num>
  <w:num w:numId="2" w16cid:durableId="1577668845">
    <w:abstractNumId w:val="19"/>
  </w:num>
  <w:num w:numId="3" w16cid:durableId="1950816738">
    <w:abstractNumId w:val="13"/>
  </w:num>
  <w:num w:numId="4" w16cid:durableId="1289239498">
    <w:abstractNumId w:val="15"/>
  </w:num>
  <w:num w:numId="5" w16cid:durableId="645086397">
    <w:abstractNumId w:val="11"/>
  </w:num>
  <w:num w:numId="6" w16cid:durableId="1120877282">
    <w:abstractNumId w:val="17"/>
  </w:num>
  <w:num w:numId="7" w16cid:durableId="1300764772">
    <w:abstractNumId w:val="17"/>
    <w:lvlOverride w:ilvl="0">
      <w:startOverride w:val="1"/>
    </w:lvlOverride>
  </w:num>
  <w:num w:numId="8" w16cid:durableId="895580432">
    <w:abstractNumId w:val="18"/>
  </w:num>
  <w:num w:numId="9" w16cid:durableId="539392364">
    <w:abstractNumId w:val="16"/>
  </w:num>
  <w:num w:numId="10" w16cid:durableId="831411950">
    <w:abstractNumId w:val="12"/>
  </w:num>
  <w:num w:numId="11" w16cid:durableId="1314331505">
    <w:abstractNumId w:val="19"/>
  </w:num>
  <w:num w:numId="12" w16cid:durableId="353271696">
    <w:abstractNumId w:val="9"/>
  </w:num>
  <w:num w:numId="13" w16cid:durableId="2033726706">
    <w:abstractNumId w:val="8"/>
  </w:num>
  <w:num w:numId="14" w16cid:durableId="467825898">
    <w:abstractNumId w:val="7"/>
  </w:num>
  <w:num w:numId="15" w16cid:durableId="465708280">
    <w:abstractNumId w:val="6"/>
  </w:num>
  <w:num w:numId="16" w16cid:durableId="557908197">
    <w:abstractNumId w:val="5"/>
  </w:num>
  <w:num w:numId="17" w16cid:durableId="931281727">
    <w:abstractNumId w:val="4"/>
  </w:num>
  <w:num w:numId="18" w16cid:durableId="982193968">
    <w:abstractNumId w:val="3"/>
  </w:num>
  <w:num w:numId="19" w16cid:durableId="1381518361">
    <w:abstractNumId w:val="2"/>
  </w:num>
  <w:num w:numId="20" w16cid:durableId="31078104">
    <w:abstractNumId w:val="1"/>
  </w:num>
  <w:num w:numId="21" w16cid:durableId="676273763">
    <w:abstractNumId w:val="0"/>
  </w:num>
  <w:num w:numId="22" w16cid:durableId="8973972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1N7EwNLUwMzAxMzNS0lEKTi0uzszPAykwNKsFAIgybmotAAAA"/>
  </w:docVars>
  <w:rsids>
    <w:rsidRoot w:val="008D0F13"/>
    <w:rsid w:val="0002726C"/>
    <w:rsid w:val="0005181D"/>
    <w:rsid w:val="00051F59"/>
    <w:rsid w:val="0005253E"/>
    <w:rsid w:val="0006145B"/>
    <w:rsid w:val="00070A44"/>
    <w:rsid w:val="000752A8"/>
    <w:rsid w:val="0008219D"/>
    <w:rsid w:val="00082F2A"/>
    <w:rsid w:val="00084F94"/>
    <w:rsid w:val="000860B0"/>
    <w:rsid w:val="00090086"/>
    <w:rsid w:val="000915A9"/>
    <w:rsid w:val="000A49B6"/>
    <w:rsid w:val="000B04CE"/>
    <w:rsid w:val="000B20F2"/>
    <w:rsid w:val="000B5B9B"/>
    <w:rsid w:val="000B69BE"/>
    <w:rsid w:val="000C11C0"/>
    <w:rsid w:val="000D10E2"/>
    <w:rsid w:val="000F2118"/>
    <w:rsid w:val="001155A6"/>
    <w:rsid w:val="001414F0"/>
    <w:rsid w:val="00154994"/>
    <w:rsid w:val="001560AF"/>
    <w:rsid w:val="001615B9"/>
    <w:rsid w:val="00163E35"/>
    <w:rsid w:val="001757C8"/>
    <w:rsid w:val="00180B3B"/>
    <w:rsid w:val="00180B4B"/>
    <w:rsid w:val="001877A8"/>
    <w:rsid w:val="001943B7"/>
    <w:rsid w:val="00196598"/>
    <w:rsid w:val="001A5311"/>
    <w:rsid w:val="001D4D71"/>
    <w:rsid w:val="001D61D7"/>
    <w:rsid w:val="0020565A"/>
    <w:rsid w:val="00210F99"/>
    <w:rsid w:val="002135F5"/>
    <w:rsid w:val="002447D9"/>
    <w:rsid w:val="00247744"/>
    <w:rsid w:val="00252439"/>
    <w:rsid w:val="002531A0"/>
    <w:rsid w:val="002557F3"/>
    <w:rsid w:val="00264F3D"/>
    <w:rsid w:val="00274D52"/>
    <w:rsid w:val="00297B6B"/>
    <w:rsid w:val="002A4F58"/>
    <w:rsid w:val="002A5D38"/>
    <w:rsid w:val="002C419A"/>
    <w:rsid w:val="002E0165"/>
    <w:rsid w:val="002E2153"/>
    <w:rsid w:val="002F093C"/>
    <w:rsid w:val="00317FCD"/>
    <w:rsid w:val="00327B0E"/>
    <w:rsid w:val="003372DF"/>
    <w:rsid w:val="00337365"/>
    <w:rsid w:val="003441CA"/>
    <w:rsid w:val="0037201C"/>
    <w:rsid w:val="00376A30"/>
    <w:rsid w:val="00397915"/>
    <w:rsid w:val="003A4427"/>
    <w:rsid w:val="003A54F4"/>
    <w:rsid w:val="003B77A5"/>
    <w:rsid w:val="003C3A91"/>
    <w:rsid w:val="003C49D4"/>
    <w:rsid w:val="003C6701"/>
    <w:rsid w:val="003E7DA6"/>
    <w:rsid w:val="00402FCF"/>
    <w:rsid w:val="0043158A"/>
    <w:rsid w:val="00445A6B"/>
    <w:rsid w:val="00450561"/>
    <w:rsid w:val="004527DE"/>
    <w:rsid w:val="004579CC"/>
    <w:rsid w:val="004664B2"/>
    <w:rsid w:val="0046757E"/>
    <w:rsid w:val="00485CA5"/>
    <w:rsid w:val="004B0BC3"/>
    <w:rsid w:val="004B2B7E"/>
    <w:rsid w:val="004C47B6"/>
    <w:rsid w:val="004D5763"/>
    <w:rsid w:val="00503804"/>
    <w:rsid w:val="00514D8D"/>
    <w:rsid w:val="00515BD2"/>
    <w:rsid w:val="005305BB"/>
    <w:rsid w:val="00540FF4"/>
    <w:rsid w:val="00545C6B"/>
    <w:rsid w:val="005478A0"/>
    <w:rsid w:val="00552AB8"/>
    <w:rsid w:val="005655AF"/>
    <w:rsid w:val="00572945"/>
    <w:rsid w:val="005973A8"/>
    <w:rsid w:val="005A1ECA"/>
    <w:rsid w:val="005A6723"/>
    <w:rsid w:val="005B0B0D"/>
    <w:rsid w:val="005B15B1"/>
    <w:rsid w:val="005B38CE"/>
    <w:rsid w:val="005C2B4D"/>
    <w:rsid w:val="005C3D6C"/>
    <w:rsid w:val="005C5DB1"/>
    <w:rsid w:val="005E3590"/>
    <w:rsid w:val="005E64FA"/>
    <w:rsid w:val="005F72DC"/>
    <w:rsid w:val="00617B58"/>
    <w:rsid w:val="00624F7D"/>
    <w:rsid w:val="006252A9"/>
    <w:rsid w:val="00632A07"/>
    <w:rsid w:val="00636EE2"/>
    <w:rsid w:val="00643ABB"/>
    <w:rsid w:val="00657730"/>
    <w:rsid w:val="00665B3B"/>
    <w:rsid w:val="00667D39"/>
    <w:rsid w:val="00672DB2"/>
    <w:rsid w:val="00685036"/>
    <w:rsid w:val="00692321"/>
    <w:rsid w:val="0069663A"/>
    <w:rsid w:val="006A11B9"/>
    <w:rsid w:val="006A18D2"/>
    <w:rsid w:val="006A19A5"/>
    <w:rsid w:val="006B2D96"/>
    <w:rsid w:val="006B7C75"/>
    <w:rsid w:val="006C4EB7"/>
    <w:rsid w:val="006C4FB6"/>
    <w:rsid w:val="006C5B21"/>
    <w:rsid w:val="006E3893"/>
    <w:rsid w:val="006E7E0B"/>
    <w:rsid w:val="006F5E22"/>
    <w:rsid w:val="00722960"/>
    <w:rsid w:val="00730449"/>
    <w:rsid w:val="00762824"/>
    <w:rsid w:val="0077075C"/>
    <w:rsid w:val="00771B15"/>
    <w:rsid w:val="00772A87"/>
    <w:rsid w:val="007B3901"/>
    <w:rsid w:val="007C0311"/>
    <w:rsid w:val="007C1D3B"/>
    <w:rsid w:val="007F0D1F"/>
    <w:rsid w:val="00800DCA"/>
    <w:rsid w:val="00802CEC"/>
    <w:rsid w:val="00804410"/>
    <w:rsid w:val="00825EB8"/>
    <w:rsid w:val="00833545"/>
    <w:rsid w:val="008356E9"/>
    <w:rsid w:val="00835E79"/>
    <w:rsid w:val="00836723"/>
    <w:rsid w:val="008424D9"/>
    <w:rsid w:val="008550B0"/>
    <w:rsid w:val="0087335B"/>
    <w:rsid w:val="00874FA0"/>
    <w:rsid w:val="0087656A"/>
    <w:rsid w:val="00877388"/>
    <w:rsid w:val="00893416"/>
    <w:rsid w:val="0089498B"/>
    <w:rsid w:val="008A5971"/>
    <w:rsid w:val="008A6622"/>
    <w:rsid w:val="008C7161"/>
    <w:rsid w:val="008D0F13"/>
    <w:rsid w:val="008D1E4D"/>
    <w:rsid w:val="008D24DE"/>
    <w:rsid w:val="008F0737"/>
    <w:rsid w:val="008F255B"/>
    <w:rsid w:val="00904122"/>
    <w:rsid w:val="0091062A"/>
    <w:rsid w:val="009119C5"/>
    <w:rsid w:val="00932A73"/>
    <w:rsid w:val="00974B8B"/>
    <w:rsid w:val="009868FB"/>
    <w:rsid w:val="00993E93"/>
    <w:rsid w:val="009A3171"/>
    <w:rsid w:val="009A3579"/>
    <w:rsid w:val="009C5DC7"/>
    <w:rsid w:val="009D04D2"/>
    <w:rsid w:val="009D1898"/>
    <w:rsid w:val="009F68C7"/>
    <w:rsid w:val="00A13065"/>
    <w:rsid w:val="00A157ED"/>
    <w:rsid w:val="00A1600D"/>
    <w:rsid w:val="00A22186"/>
    <w:rsid w:val="00A2546F"/>
    <w:rsid w:val="00A328D1"/>
    <w:rsid w:val="00A37B96"/>
    <w:rsid w:val="00A45620"/>
    <w:rsid w:val="00A4613D"/>
    <w:rsid w:val="00A61C5E"/>
    <w:rsid w:val="00A66F27"/>
    <w:rsid w:val="00A70982"/>
    <w:rsid w:val="00A7311B"/>
    <w:rsid w:val="00A75ED3"/>
    <w:rsid w:val="00A90AC5"/>
    <w:rsid w:val="00A92519"/>
    <w:rsid w:val="00AA1BFE"/>
    <w:rsid w:val="00AA1CBD"/>
    <w:rsid w:val="00AC7B45"/>
    <w:rsid w:val="00AD2EEC"/>
    <w:rsid w:val="00AD587B"/>
    <w:rsid w:val="00AE0263"/>
    <w:rsid w:val="00AE5919"/>
    <w:rsid w:val="00AE6D1F"/>
    <w:rsid w:val="00AF592D"/>
    <w:rsid w:val="00B030C4"/>
    <w:rsid w:val="00B03154"/>
    <w:rsid w:val="00B06807"/>
    <w:rsid w:val="00B211FE"/>
    <w:rsid w:val="00B22CA9"/>
    <w:rsid w:val="00B27F9F"/>
    <w:rsid w:val="00B340D8"/>
    <w:rsid w:val="00B36872"/>
    <w:rsid w:val="00B41639"/>
    <w:rsid w:val="00B612D1"/>
    <w:rsid w:val="00B70044"/>
    <w:rsid w:val="00B8083B"/>
    <w:rsid w:val="00B81D29"/>
    <w:rsid w:val="00B84270"/>
    <w:rsid w:val="00B941B4"/>
    <w:rsid w:val="00B961AC"/>
    <w:rsid w:val="00BB7B0E"/>
    <w:rsid w:val="00BC1D3F"/>
    <w:rsid w:val="00BC748F"/>
    <w:rsid w:val="00BD013D"/>
    <w:rsid w:val="00BD1EBF"/>
    <w:rsid w:val="00BD79FF"/>
    <w:rsid w:val="00BE1C92"/>
    <w:rsid w:val="00BE41D0"/>
    <w:rsid w:val="00BE5568"/>
    <w:rsid w:val="00BE6F16"/>
    <w:rsid w:val="00BF72A0"/>
    <w:rsid w:val="00C01DCA"/>
    <w:rsid w:val="00C14783"/>
    <w:rsid w:val="00C16433"/>
    <w:rsid w:val="00C33325"/>
    <w:rsid w:val="00C43AB5"/>
    <w:rsid w:val="00C43BD2"/>
    <w:rsid w:val="00C5250B"/>
    <w:rsid w:val="00C70E91"/>
    <w:rsid w:val="00C84FE7"/>
    <w:rsid w:val="00C8704C"/>
    <w:rsid w:val="00C93B31"/>
    <w:rsid w:val="00CA3F3B"/>
    <w:rsid w:val="00CA7972"/>
    <w:rsid w:val="00CC6F41"/>
    <w:rsid w:val="00CD2184"/>
    <w:rsid w:val="00CD2D4F"/>
    <w:rsid w:val="00CE1667"/>
    <w:rsid w:val="00CE7906"/>
    <w:rsid w:val="00CF0309"/>
    <w:rsid w:val="00CF62CE"/>
    <w:rsid w:val="00D00D3E"/>
    <w:rsid w:val="00D00E1D"/>
    <w:rsid w:val="00D06CFA"/>
    <w:rsid w:val="00D12DC5"/>
    <w:rsid w:val="00D12EA1"/>
    <w:rsid w:val="00D20A68"/>
    <w:rsid w:val="00D24EDD"/>
    <w:rsid w:val="00D303F1"/>
    <w:rsid w:val="00D43924"/>
    <w:rsid w:val="00D571FA"/>
    <w:rsid w:val="00D73624"/>
    <w:rsid w:val="00D84444"/>
    <w:rsid w:val="00D85AB4"/>
    <w:rsid w:val="00D920AF"/>
    <w:rsid w:val="00D96CA2"/>
    <w:rsid w:val="00D97A0C"/>
    <w:rsid w:val="00DA2E6F"/>
    <w:rsid w:val="00DA75E8"/>
    <w:rsid w:val="00DC06D1"/>
    <w:rsid w:val="00DC2EA6"/>
    <w:rsid w:val="00DD007B"/>
    <w:rsid w:val="00DE0DC4"/>
    <w:rsid w:val="00DE6678"/>
    <w:rsid w:val="00DF09EC"/>
    <w:rsid w:val="00E12035"/>
    <w:rsid w:val="00E1454B"/>
    <w:rsid w:val="00E146C9"/>
    <w:rsid w:val="00E24195"/>
    <w:rsid w:val="00E34F6E"/>
    <w:rsid w:val="00E53523"/>
    <w:rsid w:val="00E56D7D"/>
    <w:rsid w:val="00E6217D"/>
    <w:rsid w:val="00E63DA6"/>
    <w:rsid w:val="00E73DF7"/>
    <w:rsid w:val="00E80BDA"/>
    <w:rsid w:val="00E81635"/>
    <w:rsid w:val="00E84607"/>
    <w:rsid w:val="00EA5B0B"/>
    <w:rsid w:val="00EB109F"/>
    <w:rsid w:val="00EB7EDB"/>
    <w:rsid w:val="00ED1556"/>
    <w:rsid w:val="00ED41B2"/>
    <w:rsid w:val="00ED63D1"/>
    <w:rsid w:val="00EE1762"/>
    <w:rsid w:val="00EE2888"/>
    <w:rsid w:val="00EF182F"/>
    <w:rsid w:val="00F040BD"/>
    <w:rsid w:val="00F05F78"/>
    <w:rsid w:val="00F15F4D"/>
    <w:rsid w:val="00F16F4E"/>
    <w:rsid w:val="00F25DC4"/>
    <w:rsid w:val="00F2605B"/>
    <w:rsid w:val="00F3460E"/>
    <w:rsid w:val="00F352CD"/>
    <w:rsid w:val="00F465E0"/>
    <w:rsid w:val="00F47E32"/>
    <w:rsid w:val="00F574DA"/>
    <w:rsid w:val="00F64211"/>
    <w:rsid w:val="00F94343"/>
    <w:rsid w:val="00FB0279"/>
    <w:rsid w:val="00FC1911"/>
    <w:rsid w:val="00FD2018"/>
    <w:rsid w:val="25351E5D"/>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2126E"/>
  <w15:docId w15:val="{8DDC8B22-D2F8-4E5D-B57C-ED0A3416B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sl-SI" w:eastAsia="en-US" w:bidi="ar-SA"/>
      </w:rPr>
    </w:rPrDefault>
    <w:pPrDefault>
      <w:pPr>
        <w:spacing w:after="160" w:line="259" w:lineRule="auto"/>
        <w:ind w:left="284" w:hanging="284"/>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655AF"/>
    <w:pPr>
      <w:spacing w:after="120" w:line="276" w:lineRule="auto"/>
      <w:ind w:left="0" w:firstLine="0"/>
      <w:jc w:val="both"/>
    </w:pPr>
    <w:rPr>
      <w:rFonts w:eastAsia="Times New Roman"/>
      <w:szCs w:val="20"/>
    </w:rPr>
  </w:style>
  <w:style w:type="paragraph" w:styleId="Naslov1">
    <w:name w:val="heading 1"/>
    <w:aliases w:val="Naslov1"/>
    <w:basedOn w:val="Navaden"/>
    <w:next w:val="Navaden"/>
    <w:link w:val="Naslov1Znak"/>
    <w:uiPriority w:val="9"/>
    <w:rsid w:val="00A4613D"/>
    <w:pPr>
      <w:keepNext/>
      <w:keepLines/>
      <w:pageBreakBefore/>
      <w:numPr>
        <w:numId w:val="2"/>
      </w:numPr>
      <w:tabs>
        <w:tab w:val="left" w:pos="284"/>
      </w:tabs>
      <w:spacing w:before="360" w:after="240"/>
      <w:ind w:left="431" w:hanging="431"/>
      <w:outlineLvl w:val="0"/>
    </w:pPr>
    <w:rPr>
      <w:rFonts w:eastAsiaTheme="majorEastAsia" w:cstheme="majorBidi"/>
      <w:b/>
      <w:bCs/>
      <w:caps/>
      <w:szCs w:val="28"/>
    </w:rPr>
  </w:style>
  <w:style w:type="paragraph" w:styleId="Naslov2">
    <w:name w:val="heading 2"/>
    <w:basedOn w:val="Navaden"/>
    <w:next w:val="Navaden"/>
    <w:link w:val="Naslov2Znak"/>
    <w:uiPriority w:val="9"/>
    <w:unhideWhenUsed/>
    <w:rsid w:val="003C6701"/>
    <w:pPr>
      <w:keepNext/>
      <w:keepLines/>
      <w:numPr>
        <w:ilvl w:val="1"/>
        <w:numId w:val="2"/>
      </w:numPr>
      <w:tabs>
        <w:tab w:val="left" w:pos="709"/>
      </w:tabs>
      <w:spacing w:before="360" w:after="240"/>
      <w:ind w:left="578" w:hanging="578"/>
      <w:outlineLvl w:val="1"/>
    </w:pPr>
    <w:rPr>
      <w:rFonts w:eastAsiaTheme="majorEastAsia" w:cstheme="majorBidi"/>
      <w:b/>
      <w:bCs/>
      <w:szCs w:val="26"/>
    </w:rPr>
  </w:style>
  <w:style w:type="paragraph" w:styleId="Naslov3">
    <w:name w:val="heading 3"/>
    <w:basedOn w:val="Navaden"/>
    <w:next w:val="Navaden"/>
    <w:link w:val="Naslov3Znak"/>
    <w:uiPriority w:val="9"/>
    <w:unhideWhenUsed/>
    <w:rsid w:val="003C6701"/>
    <w:pPr>
      <w:keepNext/>
      <w:keepLines/>
      <w:numPr>
        <w:ilvl w:val="2"/>
        <w:numId w:val="2"/>
      </w:numPr>
      <w:tabs>
        <w:tab w:val="left" w:pos="709"/>
      </w:tabs>
      <w:spacing w:before="360" w:after="240"/>
      <w:outlineLvl w:val="2"/>
    </w:pPr>
    <w:rPr>
      <w:rFonts w:eastAsiaTheme="majorEastAsia" w:cstheme="majorBidi"/>
      <w:b/>
      <w:bCs/>
    </w:rPr>
  </w:style>
  <w:style w:type="paragraph" w:styleId="Naslov4">
    <w:name w:val="heading 4"/>
    <w:basedOn w:val="Navaden"/>
    <w:next w:val="Navaden"/>
    <w:link w:val="Naslov4Znak"/>
    <w:uiPriority w:val="9"/>
    <w:unhideWhenUsed/>
    <w:rsid w:val="003E7DA6"/>
    <w:pPr>
      <w:keepNext/>
      <w:keepLines/>
      <w:tabs>
        <w:tab w:val="left" w:pos="851"/>
      </w:tabs>
      <w:spacing w:before="360" w:after="240"/>
      <w:jc w:val="left"/>
      <w:outlineLvl w:val="3"/>
    </w:pPr>
    <w:rPr>
      <w:rFonts w:eastAsiaTheme="majorEastAsia" w:cstheme="majorBidi"/>
      <w:b/>
      <w:bCs/>
      <w:iCs/>
    </w:rPr>
  </w:style>
  <w:style w:type="paragraph" w:styleId="Naslov5">
    <w:name w:val="heading 5"/>
    <w:basedOn w:val="Navaden"/>
    <w:next w:val="Navaden"/>
    <w:link w:val="Naslov5Znak"/>
    <w:uiPriority w:val="9"/>
    <w:semiHidden/>
    <w:unhideWhenUsed/>
    <w:rsid w:val="00B211FE"/>
    <w:pPr>
      <w:keepNext/>
      <w:keepLines/>
      <w:numPr>
        <w:ilvl w:val="4"/>
        <w:numId w:val="2"/>
      </w:numPr>
      <w:spacing w:before="200"/>
      <w:outlineLvl w:val="4"/>
    </w:pPr>
    <w:rPr>
      <w:rFonts w:asciiTheme="majorHAnsi" w:eastAsiaTheme="majorEastAsia" w:hAnsiTheme="majorHAnsi" w:cstheme="majorBidi"/>
      <w:color w:val="681317" w:themeColor="accent1" w:themeShade="7F"/>
    </w:rPr>
  </w:style>
  <w:style w:type="paragraph" w:styleId="Naslov6">
    <w:name w:val="heading 6"/>
    <w:basedOn w:val="Navaden"/>
    <w:next w:val="Navaden"/>
    <w:link w:val="Naslov6Znak"/>
    <w:uiPriority w:val="9"/>
    <w:semiHidden/>
    <w:unhideWhenUsed/>
    <w:qFormat/>
    <w:rsid w:val="00B211FE"/>
    <w:pPr>
      <w:keepNext/>
      <w:keepLines/>
      <w:numPr>
        <w:ilvl w:val="5"/>
        <w:numId w:val="2"/>
      </w:numPr>
      <w:spacing w:before="200"/>
      <w:outlineLvl w:val="5"/>
    </w:pPr>
    <w:rPr>
      <w:rFonts w:asciiTheme="majorHAnsi" w:eastAsiaTheme="majorEastAsia" w:hAnsiTheme="majorHAnsi" w:cstheme="majorBidi"/>
      <w:i/>
      <w:iCs/>
      <w:color w:val="681317" w:themeColor="accent1" w:themeShade="7F"/>
    </w:rPr>
  </w:style>
  <w:style w:type="paragraph" w:styleId="Naslov7">
    <w:name w:val="heading 7"/>
    <w:basedOn w:val="Navaden"/>
    <w:next w:val="Navaden"/>
    <w:link w:val="Naslov7Znak"/>
    <w:uiPriority w:val="9"/>
    <w:semiHidden/>
    <w:unhideWhenUsed/>
    <w:qFormat/>
    <w:rsid w:val="00B211F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B211F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Naslov9">
    <w:name w:val="heading 9"/>
    <w:basedOn w:val="Navaden"/>
    <w:next w:val="Navaden"/>
    <w:link w:val="Naslov9Znak"/>
    <w:uiPriority w:val="9"/>
    <w:semiHidden/>
    <w:unhideWhenUsed/>
    <w:qFormat/>
    <w:rsid w:val="00B211F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TPO-Nastevanje">
    <w:name w:val="FTPO - Nastevanje"/>
    <w:basedOn w:val="Navaden"/>
    <w:link w:val="FTPO-NastevanjeChar"/>
    <w:qFormat/>
    <w:rsid w:val="00B81D29"/>
    <w:pPr>
      <w:numPr>
        <w:numId w:val="1"/>
      </w:numPr>
      <w:spacing w:after="0"/>
      <w:ind w:left="357" w:hanging="357"/>
    </w:pPr>
  </w:style>
  <w:style w:type="paragraph" w:customStyle="1" w:styleId="VSTPOdstavekONastevanje">
    <w:name w:val="VSTP_OdstavekO_Nastevanje"/>
    <w:basedOn w:val="Navaden"/>
    <w:next w:val="FTPO-Nastevanje"/>
    <w:rsid w:val="00503804"/>
    <w:pPr>
      <w:keepNext/>
      <w:keepLines/>
      <w:spacing w:before="240"/>
    </w:pPr>
  </w:style>
  <w:style w:type="character" w:styleId="Hiperpovezava">
    <w:name w:val="Hyperlink"/>
    <w:basedOn w:val="Privzetapisavaodstavka"/>
    <w:uiPriority w:val="99"/>
    <w:unhideWhenUsed/>
    <w:rsid w:val="00503804"/>
    <w:rPr>
      <w:color w:val="847577" w:themeColor="hyperlink"/>
      <w:u w:val="single"/>
    </w:rPr>
  </w:style>
  <w:style w:type="paragraph" w:styleId="Kazalovsebine1">
    <w:name w:val="toc 1"/>
    <w:aliases w:val="TOC 1 - kazalo,naslov1"/>
    <w:basedOn w:val="Navaden"/>
    <w:next w:val="Navaden"/>
    <w:autoRedefine/>
    <w:uiPriority w:val="39"/>
    <w:unhideWhenUsed/>
    <w:rsid w:val="00E53523"/>
    <w:pPr>
      <w:tabs>
        <w:tab w:val="left" w:pos="480"/>
        <w:tab w:val="right" w:pos="9061"/>
      </w:tabs>
      <w:spacing w:before="120" w:after="0"/>
      <w:jc w:val="left"/>
    </w:pPr>
    <w:rPr>
      <w:rFonts w:cstheme="minorHAnsi"/>
      <w:b/>
      <w:bCs/>
      <w:caps/>
    </w:rPr>
  </w:style>
  <w:style w:type="paragraph" w:styleId="Kazalovsebine2">
    <w:name w:val="toc 2"/>
    <w:aliases w:val="TOC 2 - kazalo,naslov2"/>
    <w:basedOn w:val="Navaden"/>
    <w:next w:val="Navaden"/>
    <w:autoRedefine/>
    <w:uiPriority w:val="39"/>
    <w:unhideWhenUsed/>
    <w:rsid w:val="00E53523"/>
    <w:pPr>
      <w:tabs>
        <w:tab w:val="left" w:pos="720"/>
        <w:tab w:val="right" w:pos="9061"/>
      </w:tabs>
      <w:spacing w:after="0"/>
      <w:jc w:val="left"/>
    </w:pPr>
    <w:rPr>
      <w:rFonts w:cstheme="minorHAnsi"/>
    </w:rPr>
  </w:style>
  <w:style w:type="paragraph" w:styleId="Kazalovsebine3">
    <w:name w:val="toc 3"/>
    <w:aliases w:val="TOC 3 - kazalo,naslov3"/>
    <w:basedOn w:val="Navaden"/>
    <w:next w:val="Navaden"/>
    <w:autoRedefine/>
    <w:uiPriority w:val="39"/>
    <w:unhideWhenUsed/>
    <w:rsid w:val="00D24EDD"/>
    <w:pPr>
      <w:tabs>
        <w:tab w:val="left" w:pos="709"/>
        <w:tab w:val="right" w:pos="9061"/>
      </w:tabs>
      <w:spacing w:after="0"/>
      <w:jc w:val="left"/>
    </w:pPr>
    <w:rPr>
      <w:rFonts w:cstheme="minorHAnsi"/>
      <w:iCs/>
    </w:rPr>
  </w:style>
  <w:style w:type="paragraph" w:styleId="Noga">
    <w:name w:val="footer"/>
    <w:basedOn w:val="Navaden"/>
    <w:link w:val="NogaZnak"/>
    <w:uiPriority w:val="99"/>
    <w:unhideWhenUsed/>
    <w:rsid w:val="0089498B"/>
    <w:pPr>
      <w:tabs>
        <w:tab w:val="center" w:pos="4513"/>
        <w:tab w:val="right" w:pos="9026"/>
      </w:tabs>
      <w:spacing w:after="0" w:line="240" w:lineRule="auto"/>
    </w:pPr>
  </w:style>
  <w:style w:type="character" w:customStyle="1" w:styleId="NogaZnak">
    <w:name w:val="Noga Znak"/>
    <w:basedOn w:val="Privzetapisavaodstavka"/>
    <w:link w:val="Noga"/>
    <w:uiPriority w:val="99"/>
    <w:rsid w:val="0089498B"/>
    <w:rPr>
      <w:rFonts w:eastAsia="Times New Roman"/>
      <w:szCs w:val="20"/>
    </w:rPr>
  </w:style>
  <w:style w:type="character" w:customStyle="1" w:styleId="Naslov1Znak">
    <w:name w:val="Naslov 1 Znak"/>
    <w:aliases w:val="Naslov1 Znak"/>
    <w:basedOn w:val="Privzetapisavaodstavka"/>
    <w:link w:val="Naslov1"/>
    <w:uiPriority w:val="9"/>
    <w:rsid w:val="00A4613D"/>
    <w:rPr>
      <w:rFonts w:eastAsiaTheme="majorEastAsia" w:cstheme="majorBidi"/>
      <w:b/>
      <w:bCs/>
      <w:caps/>
      <w:szCs w:val="28"/>
    </w:rPr>
  </w:style>
  <w:style w:type="character" w:customStyle="1" w:styleId="Naslov2Znak">
    <w:name w:val="Naslov 2 Znak"/>
    <w:basedOn w:val="Privzetapisavaodstavka"/>
    <w:link w:val="Naslov2"/>
    <w:uiPriority w:val="9"/>
    <w:rsid w:val="003C6701"/>
    <w:rPr>
      <w:rFonts w:eastAsiaTheme="majorEastAsia" w:cstheme="majorBidi"/>
      <w:b/>
      <w:bCs/>
      <w:szCs w:val="26"/>
    </w:rPr>
  </w:style>
  <w:style w:type="character" w:customStyle="1" w:styleId="Naslov3Znak">
    <w:name w:val="Naslov 3 Znak"/>
    <w:basedOn w:val="Privzetapisavaodstavka"/>
    <w:link w:val="Naslov3"/>
    <w:uiPriority w:val="9"/>
    <w:rsid w:val="003C6701"/>
    <w:rPr>
      <w:rFonts w:eastAsiaTheme="majorEastAsia" w:cstheme="majorBidi"/>
      <w:b/>
      <w:bCs/>
      <w:szCs w:val="20"/>
    </w:rPr>
  </w:style>
  <w:style w:type="character" w:customStyle="1" w:styleId="Naslov4Znak">
    <w:name w:val="Naslov 4 Znak"/>
    <w:basedOn w:val="Privzetapisavaodstavka"/>
    <w:link w:val="Naslov4"/>
    <w:uiPriority w:val="9"/>
    <w:rsid w:val="003E7DA6"/>
    <w:rPr>
      <w:rFonts w:eastAsiaTheme="majorEastAsia" w:cstheme="majorBidi"/>
      <w:b/>
      <w:bCs/>
      <w:iCs/>
      <w:szCs w:val="20"/>
    </w:rPr>
  </w:style>
  <w:style w:type="character" w:customStyle="1" w:styleId="Naslov5Znak">
    <w:name w:val="Naslov 5 Znak"/>
    <w:basedOn w:val="Privzetapisavaodstavka"/>
    <w:link w:val="Naslov5"/>
    <w:uiPriority w:val="9"/>
    <w:semiHidden/>
    <w:rsid w:val="00B211FE"/>
    <w:rPr>
      <w:rFonts w:asciiTheme="majorHAnsi" w:eastAsiaTheme="majorEastAsia" w:hAnsiTheme="majorHAnsi" w:cstheme="majorBidi"/>
      <w:color w:val="681317" w:themeColor="accent1" w:themeShade="7F"/>
      <w:szCs w:val="20"/>
    </w:rPr>
  </w:style>
  <w:style w:type="character" w:customStyle="1" w:styleId="Naslov6Znak">
    <w:name w:val="Naslov 6 Znak"/>
    <w:basedOn w:val="Privzetapisavaodstavka"/>
    <w:link w:val="Naslov6"/>
    <w:uiPriority w:val="9"/>
    <w:semiHidden/>
    <w:rsid w:val="00B211FE"/>
    <w:rPr>
      <w:rFonts w:asciiTheme="majorHAnsi" w:eastAsiaTheme="majorEastAsia" w:hAnsiTheme="majorHAnsi" w:cstheme="majorBidi"/>
      <w:i/>
      <w:iCs/>
      <w:color w:val="681317" w:themeColor="accent1" w:themeShade="7F"/>
      <w:szCs w:val="20"/>
    </w:rPr>
  </w:style>
  <w:style w:type="character" w:customStyle="1" w:styleId="Naslov7Znak">
    <w:name w:val="Naslov 7 Znak"/>
    <w:basedOn w:val="Privzetapisavaodstavka"/>
    <w:link w:val="Naslov7"/>
    <w:uiPriority w:val="9"/>
    <w:semiHidden/>
    <w:rsid w:val="00B211FE"/>
    <w:rPr>
      <w:rFonts w:asciiTheme="majorHAnsi" w:eastAsiaTheme="majorEastAsia" w:hAnsiTheme="majorHAnsi" w:cstheme="majorBidi"/>
      <w:i/>
      <w:iCs/>
      <w:color w:val="404040" w:themeColor="text1" w:themeTint="BF"/>
      <w:szCs w:val="20"/>
    </w:rPr>
  </w:style>
  <w:style w:type="character" w:customStyle="1" w:styleId="Naslov8Znak">
    <w:name w:val="Naslov 8 Znak"/>
    <w:basedOn w:val="Privzetapisavaodstavka"/>
    <w:link w:val="Naslov8"/>
    <w:uiPriority w:val="9"/>
    <w:semiHidden/>
    <w:rsid w:val="00B211FE"/>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B211FE"/>
    <w:rPr>
      <w:rFonts w:asciiTheme="majorHAnsi" w:eastAsiaTheme="majorEastAsia" w:hAnsiTheme="majorHAnsi" w:cstheme="majorBidi"/>
      <w:i/>
      <w:iCs/>
      <w:color w:val="404040" w:themeColor="text1" w:themeTint="BF"/>
      <w:sz w:val="20"/>
      <w:szCs w:val="20"/>
    </w:rPr>
  </w:style>
  <w:style w:type="paragraph" w:styleId="Odstavekseznama">
    <w:name w:val="List Paragraph"/>
    <w:basedOn w:val="Navaden"/>
    <w:uiPriority w:val="34"/>
    <w:rsid w:val="00B211FE"/>
    <w:pPr>
      <w:contextualSpacing/>
    </w:pPr>
  </w:style>
  <w:style w:type="paragraph" w:styleId="Napis">
    <w:name w:val="caption"/>
    <w:aliases w:val="FTPO."/>
    <w:basedOn w:val="Navaden"/>
    <w:next w:val="Navaden"/>
    <w:uiPriority w:val="35"/>
    <w:unhideWhenUsed/>
    <w:rsid w:val="0008219D"/>
    <w:pPr>
      <w:spacing w:before="120" w:after="240"/>
      <w:jc w:val="center"/>
    </w:pPr>
    <w:rPr>
      <w:bCs/>
      <w:i/>
      <w:szCs w:val="18"/>
    </w:rPr>
  </w:style>
  <w:style w:type="table" w:styleId="Tabelamrea">
    <w:name w:val="Table Grid"/>
    <w:basedOn w:val="Navadnatabela"/>
    <w:uiPriority w:val="59"/>
    <w:rsid w:val="00B211FE"/>
    <w:pPr>
      <w:spacing w:after="0" w:line="240" w:lineRule="auto"/>
      <w:ind w:left="0" w:firstLine="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TPOdstavekO">
    <w:name w:val="VSTP_OdstavekO"/>
    <w:basedOn w:val="Navaden"/>
    <w:rsid w:val="0005181D"/>
    <w:pPr>
      <w:spacing w:before="200"/>
    </w:pPr>
  </w:style>
  <w:style w:type="paragraph" w:styleId="Kazaloslik">
    <w:name w:val="table of figures"/>
    <w:aliases w:val="FTPO"/>
    <w:basedOn w:val="Navaden"/>
    <w:next w:val="Navaden"/>
    <w:uiPriority w:val="99"/>
    <w:unhideWhenUsed/>
    <w:rsid w:val="0005181D"/>
  </w:style>
  <w:style w:type="paragraph" w:customStyle="1" w:styleId="VSTPNastevanjeLiteratura">
    <w:name w:val="VSTP_Nastevanje_Literatura"/>
    <w:basedOn w:val="Navaden"/>
    <w:rsid w:val="0005181D"/>
    <w:pPr>
      <w:numPr>
        <w:numId w:val="6"/>
      </w:numPr>
      <w:ind w:left="567" w:hanging="567"/>
      <w:jc w:val="left"/>
    </w:pPr>
  </w:style>
  <w:style w:type="paragraph" w:customStyle="1" w:styleId="VSTPTabelaNaslovL">
    <w:name w:val="VSTP_TabelaNaslovL"/>
    <w:basedOn w:val="Navaden"/>
    <w:rsid w:val="0005181D"/>
    <w:pPr>
      <w:keepNext/>
      <w:jc w:val="left"/>
    </w:pPr>
    <w:rPr>
      <w:rFonts w:ascii="Arial Narrow" w:hAnsi="Arial Narrow"/>
      <w:b/>
      <w:sz w:val="20"/>
      <w:szCs w:val="16"/>
    </w:rPr>
  </w:style>
  <w:style w:type="paragraph" w:customStyle="1" w:styleId="VSTPTabelaVsebinaL">
    <w:name w:val="VSTP_TabelaVsebinaL"/>
    <w:basedOn w:val="Navaden"/>
    <w:rsid w:val="0005181D"/>
    <w:pPr>
      <w:jc w:val="left"/>
    </w:pPr>
    <w:rPr>
      <w:rFonts w:ascii="Arial Narrow" w:hAnsi="Arial Narrow"/>
      <w:sz w:val="20"/>
      <w:szCs w:val="16"/>
    </w:rPr>
  </w:style>
  <w:style w:type="paragraph" w:customStyle="1" w:styleId="VSTPTabelaNaslovD">
    <w:name w:val="VSTP_TabelaNaslovD"/>
    <w:basedOn w:val="Navaden"/>
    <w:rsid w:val="0005181D"/>
    <w:pPr>
      <w:jc w:val="right"/>
    </w:pPr>
    <w:rPr>
      <w:rFonts w:ascii="Arial Narrow" w:hAnsi="Arial Narrow"/>
      <w:b/>
      <w:sz w:val="20"/>
    </w:rPr>
  </w:style>
  <w:style w:type="paragraph" w:customStyle="1" w:styleId="VSTPTabelaVsebinaD">
    <w:name w:val="VSTP_TabelaVsebinaD"/>
    <w:basedOn w:val="Navaden"/>
    <w:rsid w:val="0005181D"/>
    <w:pPr>
      <w:jc w:val="right"/>
    </w:pPr>
    <w:rPr>
      <w:sz w:val="20"/>
    </w:rPr>
  </w:style>
  <w:style w:type="paragraph" w:customStyle="1" w:styleId="VSTPTabelaVsebinaNZ">
    <w:name w:val="VSTP_TabelaVsebinaNZ"/>
    <w:basedOn w:val="VSTPTabelaVsebinaL"/>
    <w:rsid w:val="0005181D"/>
    <w:pPr>
      <w:numPr>
        <w:numId w:val="8"/>
      </w:numPr>
      <w:ind w:left="255" w:hanging="142"/>
    </w:pPr>
  </w:style>
  <w:style w:type="character" w:styleId="Besedilooznabemesta">
    <w:name w:val="Placeholder Text"/>
    <w:basedOn w:val="Privzetapisavaodstavka"/>
    <w:uiPriority w:val="99"/>
    <w:semiHidden/>
    <w:rsid w:val="002531A0"/>
    <w:rPr>
      <w:color w:val="808080"/>
    </w:rPr>
  </w:style>
  <w:style w:type="paragraph" w:styleId="Kazalovsebine4">
    <w:name w:val="toc 4"/>
    <w:aliases w:val="TOC 4 - kazalo,naslov4"/>
    <w:basedOn w:val="Navaden"/>
    <w:next w:val="Navaden"/>
    <w:autoRedefine/>
    <w:uiPriority w:val="39"/>
    <w:unhideWhenUsed/>
    <w:rsid w:val="00180B4B"/>
    <w:pPr>
      <w:spacing w:before="120" w:after="0"/>
      <w:jc w:val="left"/>
    </w:pPr>
    <w:rPr>
      <w:rFonts w:cstheme="minorHAnsi"/>
      <w:szCs w:val="18"/>
    </w:rPr>
  </w:style>
  <w:style w:type="paragraph" w:styleId="Besedilooblaka">
    <w:name w:val="Balloon Text"/>
    <w:basedOn w:val="Navaden"/>
    <w:link w:val="BesedilooblakaZnak"/>
    <w:uiPriority w:val="99"/>
    <w:semiHidden/>
    <w:unhideWhenUsed/>
    <w:rsid w:val="001943B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43B7"/>
    <w:rPr>
      <w:rFonts w:ascii="Segoe UI" w:eastAsia="Times New Roman" w:hAnsi="Segoe UI" w:cs="Segoe UI"/>
      <w:sz w:val="18"/>
      <w:szCs w:val="18"/>
    </w:rPr>
  </w:style>
  <w:style w:type="paragraph" w:customStyle="1" w:styleId="Odstavek">
    <w:name w:val="Odstavek"/>
    <w:basedOn w:val="Navaden"/>
    <w:link w:val="OdstavekZnak"/>
    <w:rsid w:val="001943B7"/>
    <w:pPr>
      <w:spacing w:after="240"/>
    </w:pPr>
  </w:style>
  <w:style w:type="paragraph" w:customStyle="1" w:styleId="FTPO-Slika">
    <w:name w:val="FTPO - Slika"/>
    <w:basedOn w:val="Navaden"/>
    <w:rsid w:val="001943B7"/>
    <w:pPr>
      <w:jc w:val="center"/>
    </w:pPr>
    <w:rPr>
      <w:noProof/>
      <w:lang w:eastAsia="sl-SI"/>
    </w:rPr>
  </w:style>
  <w:style w:type="paragraph" w:customStyle="1" w:styleId="FTPO-Tabela-naslov">
    <w:name w:val="FTPO - Tabela - naslov"/>
    <w:basedOn w:val="Napis"/>
    <w:qFormat/>
    <w:rsid w:val="00DC2EA6"/>
    <w:pPr>
      <w:spacing w:before="240" w:after="120"/>
    </w:pPr>
  </w:style>
  <w:style w:type="paragraph" w:customStyle="1" w:styleId="FTPO-Tabela-naslov0">
    <w:name w:val="FTPO-Tabela - naslov"/>
    <w:basedOn w:val="Napis"/>
    <w:rsid w:val="00DC2EA6"/>
    <w:pPr>
      <w:spacing w:before="240" w:after="120"/>
    </w:pPr>
  </w:style>
  <w:style w:type="paragraph" w:customStyle="1" w:styleId="FTPO-Tabela-prvavrstica">
    <w:name w:val="FTPO - Tabela - prva vrstica"/>
    <w:basedOn w:val="Navaden"/>
    <w:qFormat/>
    <w:rsid w:val="00E81635"/>
    <w:pPr>
      <w:spacing w:after="0"/>
      <w:jc w:val="center"/>
    </w:pPr>
    <w:rPr>
      <w:rFonts w:ascii="Arial Narrow" w:hAnsi="Arial Narrow" w:cstheme="minorBidi"/>
      <w:b/>
      <w:sz w:val="20"/>
    </w:rPr>
  </w:style>
  <w:style w:type="paragraph" w:customStyle="1" w:styleId="FTPO-Tabela-vsebina">
    <w:name w:val="FTPO - Tabela - vsebina"/>
    <w:basedOn w:val="Navaden"/>
    <w:qFormat/>
    <w:rsid w:val="00E81635"/>
    <w:pPr>
      <w:spacing w:after="0"/>
      <w:jc w:val="center"/>
    </w:pPr>
    <w:rPr>
      <w:rFonts w:ascii="Arial Narrow" w:hAnsi="Arial Narrow" w:cstheme="minorBidi"/>
      <w:sz w:val="20"/>
    </w:rPr>
  </w:style>
  <w:style w:type="paragraph" w:customStyle="1" w:styleId="Nastevanjealinej">
    <w:name w:val="Nastevanje alinej"/>
    <w:basedOn w:val="FTPO-Nastevanje"/>
    <w:rsid w:val="00D24EDD"/>
    <w:rPr>
      <w:i/>
    </w:rPr>
  </w:style>
  <w:style w:type="paragraph" w:customStyle="1" w:styleId="paragraph">
    <w:name w:val="paragraph"/>
    <w:basedOn w:val="Navaden"/>
    <w:rsid w:val="003C3A91"/>
    <w:pPr>
      <w:spacing w:before="100" w:beforeAutospacing="1" w:after="100" w:afterAutospacing="1" w:line="240" w:lineRule="auto"/>
      <w:jc w:val="left"/>
    </w:pPr>
    <w:rPr>
      <w:rFonts w:ascii="Times New Roman" w:hAnsi="Times New Roman" w:cs="Times New Roman"/>
      <w:szCs w:val="24"/>
      <w:lang w:eastAsia="sl-SI"/>
    </w:rPr>
  </w:style>
  <w:style w:type="character" w:customStyle="1" w:styleId="normaltextrun">
    <w:name w:val="normaltextrun"/>
    <w:basedOn w:val="Privzetapisavaodstavka"/>
    <w:rsid w:val="003C3A91"/>
  </w:style>
  <w:style w:type="character" w:customStyle="1" w:styleId="eop">
    <w:name w:val="eop"/>
    <w:basedOn w:val="Privzetapisavaodstavka"/>
    <w:rsid w:val="003C3A91"/>
  </w:style>
  <w:style w:type="paragraph" w:customStyle="1" w:styleId="NASLOV4seznamipriloge">
    <w:name w:val="NASLOV 4 (seznami;priloge)"/>
    <w:basedOn w:val="FTPO-Naslov4"/>
    <w:qFormat/>
    <w:rsid w:val="00CD2D4F"/>
  </w:style>
  <w:style w:type="paragraph" w:customStyle="1" w:styleId="Priloga">
    <w:name w:val="Priloga"/>
    <w:basedOn w:val="Navaden"/>
    <w:rsid w:val="003C3A91"/>
    <w:pPr>
      <w:spacing w:before="360" w:after="240"/>
    </w:pPr>
    <w:rPr>
      <w:b/>
      <w:bCs/>
    </w:rPr>
  </w:style>
  <w:style w:type="paragraph" w:customStyle="1" w:styleId="Slog1">
    <w:name w:val="Slog1"/>
    <w:basedOn w:val="Naslov2"/>
    <w:rsid w:val="003C3A91"/>
  </w:style>
  <w:style w:type="paragraph" w:styleId="Sprotnaopomba-besedilo">
    <w:name w:val="footnote text"/>
    <w:basedOn w:val="Navaden"/>
    <w:link w:val="Sprotnaopomba-besediloZnak"/>
    <w:uiPriority w:val="99"/>
    <w:semiHidden/>
    <w:unhideWhenUsed/>
    <w:rsid w:val="00CE1667"/>
    <w:pPr>
      <w:spacing w:line="240" w:lineRule="auto"/>
    </w:pPr>
    <w:rPr>
      <w:sz w:val="20"/>
    </w:rPr>
  </w:style>
  <w:style w:type="character" w:customStyle="1" w:styleId="Sprotnaopomba-besediloZnak">
    <w:name w:val="Sprotna opomba - besedilo Znak"/>
    <w:basedOn w:val="Privzetapisavaodstavka"/>
    <w:link w:val="Sprotnaopomba-besedilo"/>
    <w:uiPriority w:val="99"/>
    <w:semiHidden/>
    <w:rsid w:val="00CE1667"/>
    <w:rPr>
      <w:rFonts w:eastAsia="Times New Roman"/>
      <w:sz w:val="20"/>
      <w:szCs w:val="20"/>
    </w:rPr>
  </w:style>
  <w:style w:type="character" w:styleId="Sprotnaopomba-sklic">
    <w:name w:val="footnote reference"/>
    <w:basedOn w:val="Privzetapisavaodstavka"/>
    <w:uiPriority w:val="99"/>
    <w:semiHidden/>
    <w:unhideWhenUsed/>
    <w:rsid w:val="00CE1667"/>
    <w:rPr>
      <w:vertAlign w:val="superscript"/>
    </w:rPr>
  </w:style>
  <w:style w:type="paragraph" w:customStyle="1" w:styleId="Odstavek-1">
    <w:name w:val="Odstavek-1"/>
    <w:basedOn w:val="Odstavek"/>
    <w:link w:val="Odstavek-1Znak"/>
    <w:rsid w:val="00800DCA"/>
  </w:style>
  <w:style w:type="character" w:customStyle="1" w:styleId="OdstavekZnak">
    <w:name w:val="Odstavek Znak"/>
    <w:basedOn w:val="Privzetapisavaodstavka"/>
    <w:link w:val="Odstavek"/>
    <w:rsid w:val="00800DCA"/>
    <w:rPr>
      <w:rFonts w:eastAsia="Times New Roman"/>
      <w:szCs w:val="20"/>
    </w:rPr>
  </w:style>
  <w:style w:type="character" w:customStyle="1" w:styleId="Odstavek-1Znak">
    <w:name w:val="Odstavek-1 Znak"/>
    <w:basedOn w:val="OdstavekZnak"/>
    <w:link w:val="Odstavek-1"/>
    <w:rsid w:val="00800DCA"/>
    <w:rPr>
      <w:rFonts w:eastAsia="Times New Roman"/>
      <w:szCs w:val="20"/>
    </w:rPr>
  </w:style>
  <w:style w:type="paragraph" w:customStyle="1" w:styleId="Enaba-zapisveliinvalinejah">
    <w:name w:val="Enačba - zapis veličin v alinejah"/>
    <w:basedOn w:val="FTPO-Nastevanje"/>
    <w:link w:val="Enaba-zapisveliinvalinejahChar"/>
    <w:rsid w:val="00AA1CBD"/>
  </w:style>
  <w:style w:type="character" w:customStyle="1" w:styleId="FTPO-NastevanjeChar">
    <w:name w:val="FTPO - Nastevanje Char"/>
    <w:basedOn w:val="Privzetapisavaodstavka"/>
    <w:link w:val="FTPO-Nastevanje"/>
    <w:rsid w:val="00B81D29"/>
    <w:rPr>
      <w:rFonts w:eastAsia="Times New Roman"/>
      <w:szCs w:val="20"/>
    </w:rPr>
  </w:style>
  <w:style w:type="character" w:customStyle="1" w:styleId="Enaba-zapisveliinvalinejahChar">
    <w:name w:val="Enačba - zapis veličin v alinejah Char"/>
    <w:basedOn w:val="FTPO-NastevanjeChar"/>
    <w:link w:val="Enaba-zapisveliinvalinejah"/>
    <w:rsid w:val="00AA1CBD"/>
    <w:rPr>
      <w:rFonts w:eastAsia="Times New Roman"/>
      <w:szCs w:val="20"/>
    </w:rPr>
  </w:style>
  <w:style w:type="paragraph" w:customStyle="1" w:styleId="FTPO-Naslov4">
    <w:name w:val="FTPO - Naslov 4"/>
    <w:basedOn w:val="Navaden"/>
    <w:qFormat/>
    <w:rsid w:val="00F2605B"/>
    <w:pPr>
      <w:spacing w:before="360" w:after="240"/>
    </w:pPr>
    <w:rPr>
      <w:b/>
    </w:rPr>
  </w:style>
  <w:style w:type="paragraph" w:customStyle="1" w:styleId="FTPO-Naslov1">
    <w:name w:val="FTPO - Naslov 1"/>
    <w:basedOn w:val="Naslov1"/>
    <w:qFormat/>
    <w:rsid w:val="00327B0E"/>
  </w:style>
  <w:style w:type="paragraph" w:customStyle="1" w:styleId="FTPO-Naslov2">
    <w:name w:val="FTPO - Naslov 2"/>
    <w:basedOn w:val="Naslov2"/>
    <w:qFormat/>
    <w:rsid w:val="001D4D71"/>
  </w:style>
  <w:style w:type="paragraph" w:customStyle="1" w:styleId="FTPO-Naslov3">
    <w:name w:val="FTPO - Naslov 3"/>
    <w:basedOn w:val="Naslov3"/>
    <w:qFormat/>
    <w:rsid w:val="001D4D71"/>
  </w:style>
  <w:style w:type="paragraph" w:customStyle="1" w:styleId="FTPO-Besedilo">
    <w:name w:val="FTPO - Besedilo"/>
    <w:basedOn w:val="Navaden"/>
    <w:qFormat/>
    <w:rsid w:val="00772A87"/>
    <w:pPr>
      <w:spacing w:after="240"/>
    </w:pPr>
  </w:style>
  <w:style w:type="paragraph" w:styleId="NaslovTOC">
    <w:name w:val="TOC Heading"/>
    <w:basedOn w:val="Naslov1"/>
    <w:next w:val="Navaden"/>
    <w:uiPriority w:val="39"/>
    <w:unhideWhenUsed/>
    <w:rsid w:val="00762824"/>
    <w:pPr>
      <w:pageBreakBefore w:val="0"/>
      <w:numPr>
        <w:numId w:val="0"/>
      </w:numPr>
      <w:tabs>
        <w:tab w:val="clear" w:pos="284"/>
      </w:tabs>
      <w:spacing w:before="240" w:after="0" w:line="259" w:lineRule="auto"/>
      <w:jc w:val="left"/>
      <w:outlineLvl w:val="9"/>
    </w:pPr>
    <w:rPr>
      <w:rFonts w:asciiTheme="majorHAnsi" w:hAnsiTheme="majorHAnsi"/>
      <w:b w:val="0"/>
      <w:bCs w:val="0"/>
      <w:caps w:val="0"/>
      <w:color w:val="9D1D23" w:themeColor="accent1" w:themeShade="BF"/>
      <w:sz w:val="32"/>
      <w:szCs w:val="32"/>
      <w:lang w:val="en-US"/>
    </w:rPr>
  </w:style>
  <w:style w:type="paragraph" w:styleId="Kazalovsebine5">
    <w:name w:val="toc 5"/>
    <w:aliases w:val="TOC 5 - kazalo,naslov5"/>
    <w:basedOn w:val="Navaden"/>
    <w:next w:val="Navaden"/>
    <w:autoRedefine/>
    <w:uiPriority w:val="39"/>
    <w:unhideWhenUsed/>
    <w:rsid w:val="00874FA0"/>
    <w:pPr>
      <w:spacing w:after="0"/>
      <w:jc w:val="left"/>
    </w:pPr>
    <w:rPr>
      <w:rFonts w:cstheme="minorHAnsi"/>
      <w:szCs w:val="18"/>
    </w:rPr>
  </w:style>
  <w:style w:type="paragraph" w:styleId="Kazalovsebine6">
    <w:name w:val="toc 6"/>
    <w:basedOn w:val="Navaden"/>
    <w:next w:val="Navaden"/>
    <w:autoRedefine/>
    <w:uiPriority w:val="39"/>
    <w:unhideWhenUsed/>
    <w:rsid w:val="008356E9"/>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8356E9"/>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8356E9"/>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8356E9"/>
    <w:pPr>
      <w:spacing w:after="0"/>
      <w:ind w:left="1920"/>
      <w:jc w:val="left"/>
    </w:pPr>
    <w:rPr>
      <w:rFonts w:asciiTheme="minorHAnsi" w:hAnsiTheme="minorHAnsi" w:cstheme="minorHAnsi"/>
      <w:sz w:val="18"/>
      <w:szCs w:val="18"/>
    </w:rPr>
  </w:style>
  <w:style w:type="paragraph" w:customStyle="1" w:styleId="FTPO-Glava">
    <w:name w:val="FTPO - Glava"/>
    <w:basedOn w:val="Navaden"/>
    <w:qFormat/>
    <w:rsid w:val="00F15F4D"/>
    <w:pPr>
      <w:tabs>
        <w:tab w:val="center" w:pos="4536"/>
        <w:tab w:val="right" w:pos="9072"/>
      </w:tabs>
      <w:spacing w:line="240" w:lineRule="auto"/>
    </w:pPr>
    <w:rPr>
      <w:sz w:val="20"/>
    </w:rPr>
  </w:style>
  <w:style w:type="paragraph" w:customStyle="1" w:styleId="FTPO-Noga">
    <w:name w:val="FTPO - Noga"/>
    <w:basedOn w:val="Noga"/>
    <w:qFormat/>
    <w:rsid w:val="006252A9"/>
    <w:pPr>
      <w:jc w:val="center"/>
    </w:pPr>
  </w:style>
  <w:style w:type="paragraph" w:customStyle="1" w:styleId="FTPO-Besedilo-krepko">
    <w:name w:val="FTPO - Besedilo - krepko"/>
    <w:basedOn w:val="FTPO-Naslov4"/>
    <w:qFormat/>
    <w:rsid w:val="00CD2D4F"/>
  </w:style>
  <w:style w:type="paragraph" w:customStyle="1" w:styleId="Naslov5posameznepriloge">
    <w:name w:val="Naslov 5 (posamezne priloge)"/>
    <w:basedOn w:val="FTPO-Naslov4"/>
    <w:rsid w:val="00AC7B45"/>
  </w:style>
  <w:style w:type="paragraph" w:customStyle="1" w:styleId="FTPO-Opomba">
    <w:name w:val="FTPO - Opomba"/>
    <w:basedOn w:val="FTPO-Besedilo"/>
    <w:qFormat/>
    <w:rsid w:val="00F25DC4"/>
    <w:pPr>
      <w:spacing w:after="0"/>
    </w:pPr>
    <w:rPr>
      <w:sz w:val="20"/>
    </w:rPr>
  </w:style>
  <w:style w:type="paragraph" w:customStyle="1" w:styleId="NASLOV4seznami">
    <w:name w:val="NASLOV 4 (seznami"/>
    <w:aliases w:val="priloge)"/>
    <w:basedOn w:val="Naslov5posameznepriloge"/>
    <w:rsid w:val="005305BB"/>
  </w:style>
  <w:style w:type="paragraph" w:customStyle="1" w:styleId="FTPO-Besediloponatevanju">
    <w:name w:val="FTPO - Besedilo po naštevanju"/>
    <w:basedOn w:val="FTPO-Besedilo"/>
    <w:qFormat/>
    <w:rsid w:val="00B8083B"/>
    <w:pPr>
      <w:spacing w:before="240"/>
    </w:pPr>
  </w:style>
  <w:style w:type="table" w:customStyle="1" w:styleId="Style1">
    <w:name w:val="Style1"/>
    <w:basedOn w:val="Navadnatabela"/>
    <w:uiPriority w:val="99"/>
    <w:rsid w:val="00F64211"/>
    <w:pPr>
      <w:spacing w:after="0" w:line="240" w:lineRule="auto"/>
      <w:ind w:left="0" w:firstLine="0"/>
      <w:jc w:val="center"/>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StylePr>
  </w:style>
  <w:style w:type="paragraph" w:customStyle="1" w:styleId="FTPO-Seznamsimbolov">
    <w:name w:val="FTPO - Seznam simbolov"/>
    <w:aliases w:val="kratic"/>
    <w:basedOn w:val="Kazaloslik"/>
    <w:qFormat/>
    <w:rsid w:val="00A1600D"/>
    <w:pPr>
      <w:tabs>
        <w:tab w:val="right" w:leader="dot" w:pos="9061"/>
      </w:tabs>
      <w:spacing w:after="0"/>
    </w:pPr>
  </w:style>
  <w:style w:type="paragraph" w:customStyle="1" w:styleId="FTPO-Naslov5">
    <w:name w:val="FTPO - Naslov 5"/>
    <w:basedOn w:val="Naslov5posameznepriloge"/>
    <w:qFormat/>
    <w:rsid w:val="006C5B21"/>
  </w:style>
  <w:style w:type="paragraph" w:customStyle="1" w:styleId="FTPO-Besediloprednatevanjem">
    <w:name w:val="FTPO - Besedilo pred naštevanjem"/>
    <w:basedOn w:val="FTPO-Besedilo"/>
    <w:qFormat/>
    <w:rsid w:val="00B81D29"/>
    <w:pPr>
      <w:spacing w:after="120"/>
    </w:pPr>
  </w:style>
  <w:style w:type="paragraph" w:styleId="Glava">
    <w:name w:val="header"/>
    <w:basedOn w:val="Navaden"/>
    <w:link w:val="GlavaZnak"/>
    <w:unhideWhenUsed/>
    <w:rsid w:val="00B36872"/>
    <w:pPr>
      <w:tabs>
        <w:tab w:val="center" w:pos="4513"/>
        <w:tab w:val="right" w:pos="9026"/>
      </w:tabs>
      <w:spacing w:after="0" w:line="240" w:lineRule="auto"/>
    </w:pPr>
  </w:style>
  <w:style w:type="character" w:customStyle="1" w:styleId="GlavaZnak">
    <w:name w:val="Glava Znak"/>
    <w:basedOn w:val="Privzetapisavaodstavka"/>
    <w:link w:val="Glava"/>
    <w:rsid w:val="00B36872"/>
    <w:rPr>
      <w:rFonts w:eastAsia="Times New Roman"/>
      <w:szCs w:val="20"/>
    </w:rPr>
  </w:style>
  <w:style w:type="paragraph" w:customStyle="1" w:styleId="FTPO-Slika-naslov">
    <w:name w:val="FTPO - Slika - naslov"/>
    <w:basedOn w:val="Napis"/>
    <w:qFormat/>
    <w:rsid w:val="002557F3"/>
  </w:style>
  <w:style w:type="paragraph" w:customStyle="1" w:styleId="FTPO-Besedilozatabelo">
    <w:name w:val="FTPO - Besedilo za tabelo"/>
    <w:basedOn w:val="FTPO-Besedilo"/>
    <w:qFormat/>
    <w:rsid w:val="00317FCD"/>
    <w:pPr>
      <w:spacing w:before="240"/>
    </w:pPr>
  </w:style>
  <w:style w:type="paragraph" w:customStyle="1" w:styleId="FTPO-Literatura">
    <w:name w:val="FTPO - Literatura"/>
    <w:basedOn w:val="Navaden"/>
    <w:qFormat/>
    <w:rsid w:val="00836723"/>
    <w:pPr>
      <w:autoSpaceDE w:val="0"/>
      <w:autoSpaceDN w:val="0"/>
      <w:ind w:hanging="640"/>
    </w:pPr>
  </w:style>
  <w:style w:type="paragraph" w:customStyle="1" w:styleId="FTPO-Kazalo">
    <w:name w:val="FTPO - Kazalo"/>
    <w:basedOn w:val="Navaden"/>
    <w:qFormat/>
    <w:rsid w:val="0037201C"/>
    <w:pPr>
      <w:tabs>
        <w:tab w:val="left" w:pos="507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263598">
      <w:bodyDiv w:val="1"/>
      <w:marLeft w:val="0"/>
      <w:marRight w:val="0"/>
      <w:marTop w:val="0"/>
      <w:marBottom w:val="0"/>
      <w:divBdr>
        <w:top w:val="none" w:sz="0" w:space="0" w:color="auto"/>
        <w:left w:val="none" w:sz="0" w:space="0" w:color="auto"/>
        <w:bottom w:val="none" w:sz="0" w:space="0" w:color="auto"/>
        <w:right w:val="none" w:sz="0" w:space="0" w:color="auto"/>
      </w:divBdr>
    </w:div>
    <w:div w:id="394088960">
      <w:bodyDiv w:val="1"/>
      <w:marLeft w:val="0"/>
      <w:marRight w:val="0"/>
      <w:marTop w:val="0"/>
      <w:marBottom w:val="0"/>
      <w:divBdr>
        <w:top w:val="none" w:sz="0" w:space="0" w:color="auto"/>
        <w:left w:val="none" w:sz="0" w:space="0" w:color="auto"/>
        <w:bottom w:val="none" w:sz="0" w:space="0" w:color="auto"/>
        <w:right w:val="none" w:sz="0" w:space="0" w:color="auto"/>
      </w:divBdr>
      <w:divsChild>
        <w:div w:id="1346666099">
          <w:marLeft w:val="640"/>
          <w:marRight w:val="0"/>
          <w:marTop w:val="0"/>
          <w:marBottom w:val="0"/>
          <w:divBdr>
            <w:top w:val="none" w:sz="0" w:space="0" w:color="auto"/>
            <w:left w:val="none" w:sz="0" w:space="0" w:color="auto"/>
            <w:bottom w:val="none" w:sz="0" w:space="0" w:color="auto"/>
            <w:right w:val="none" w:sz="0" w:space="0" w:color="auto"/>
          </w:divBdr>
        </w:div>
        <w:div w:id="972364465">
          <w:marLeft w:val="640"/>
          <w:marRight w:val="0"/>
          <w:marTop w:val="0"/>
          <w:marBottom w:val="0"/>
          <w:divBdr>
            <w:top w:val="none" w:sz="0" w:space="0" w:color="auto"/>
            <w:left w:val="none" w:sz="0" w:space="0" w:color="auto"/>
            <w:bottom w:val="none" w:sz="0" w:space="0" w:color="auto"/>
            <w:right w:val="none" w:sz="0" w:space="0" w:color="auto"/>
          </w:divBdr>
        </w:div>
      </w:divsChild>
    </w:div>
    <w:div w:id="435440423">
      <w:bodyDiv w:val="1"/>
      <w:marLeft w:val="0"/>
      <w:marRight w:val="0"/>
      <w:marTop w:val="0"/>
      <w:marBottom w:val="0"/>
      <w:divBdr>
        <w:top w:val="none" w:sz="0" w:space="0" w:color="auto"/>
        <w:left w:val="none" w:sz="0" w:space="0" w:color="auto"/>
        <w:bottom w:val="none" w:sz="0" w:space="0" w:color="auto"/>
        <w:right w:val="none" w:sz="0" w:space="0" w:color="auto"/>
      </w:divBdr>
      <w:divsChild>
        <w:div w:id="1987971471">
          <w:marLeft w:val="640"/>
          <w:marRight w:val="0"/>
          <w:marTop w:val="0"/>
          <w:marBottom w:val="0"/>
          <w:divBdr>
            <w:top w:val="none" w:sz="0" w:space="0" w:color="auto"/>
            <w:left w:val="none" w:sz="0" w:space="0" w:color="auto"/>
            <w:bottom w:val="none" w:sz="0" w:space="0" w:color="auto"/>
            <w:right w:val="none" w:sz="0" w:space="0" w:color="auto"/>
          </w:divBdr>
        </w:div>
        <w:div w:id="860627631">
          <w:marLeft w:val="640"/>
          <w:marRight w:val="0"/>
          <w:marTop w:val="0"/>
          <w:marBottom w:val="0"/>
          <w:divBdr>
            <w:top w:val="none" w:sz="0" w:space="0" w:color="auto"/>
            <w:left w:val="none" w:sz="0" w:space="0" w:color="auto"/>
            <w:bottom w:val="none" w:sz="0" w:space="0" w:color="auto"/>
            <w:right w:val="none" w:sz="0" w:space="0" w:color="auto"/>
          </w:divBdr>
        </w:div>
      </w:divsChild>
    </w:div>
    <w:div w:id="610628454">
      <w:bodyDiv w:val="1"/>
      <w:marLeft w:val="0"/>
      <w:marRight w:val="0"/>
      <w:marTop w:val="0"/>
      <w:marBottom w:val="0"/>
      <w:divBdr>
        <w:top w:val="none" w:sz="0" w:space="0" w:color="auto"/>
        <w:left w:val="none" w:sz="0" w:space="0" w:color="auto"/>
        <w:bottom w:val="none" w:sz="0" w:space="0" w:color="auto"/>
        <w:right w:val="none" w:sz="0" w:space="0" w:color="auto"/>
      </w:divBdr>
      <w:divsChild>
        <w:div w:id="1272129973">
          <w:marLeft w:val="640"/>
          <w:marRight w:val="0"/>
          <w:marTop w:val="0"/>
          <w:marBottom w:val="0"/>
          <w:divBdr>
            <w:top w:val="none" w:sz="0" w:space="0" w:color="auto"/>
            <w:left w:val="none" w:sz="0" w:space="0" w:color="auto"/>
            <w:bottom w:val="none" w:sz="0" w:space="0" w:color="auto"/>
            <w:right w:val="none" w:sz="0" w:space="0" w:color="auto"/>
          </w:divBdr>
        </w:div>
        <w:div w:id="412893236">
          <w:marLeft w:val="640"/>
          <w:marRight w:val="0"/>
          <w:marTop w:val="0"/>
          <w:marBottom w:val="0"/>
          <w:divBdr>
            <w:top w:val="none" w:sz="0" w:space="0" w:color="auto"/>
            <w:left w:val="none" w:sz="0" w:space="0" w:color="auto"/>
            <w:bottom w:val="none" w:sz="0" w:space="0" w:color="auto"/>
            <w:right w:val="none" w:sz="0" w:space="0" w:color="auto"/>
          </w:divBdr>
        </w:div>
      </w:divsChild>
    </w:div>
    <w:div w:id="1105729273">
      <w:bodyDiv w:val="1"/>
      <w:marLeft w:val="0"/>
      <w:marRight w:val="0"/>
      <w:marTop w:val="0"/>
      <w:marBottom w:val="0"/>
      <w:divBdr>
        <w:top w:val="none" w:sz="0" w:space="0" w:color="auto"/>
        <w:left w:val="none" w:sz="0" w:space="0" w:color="auto"/>
        <w:bottom w:val="none" w:sz="0" w:space="0" w:color="auto"/>
        <w:right w:val="none" w:sz="0" w:space="0" w:color="auto"/>
      </w:divBdr>
      <w:divsChild>
        <w:div w:id="1889341059">
          <w:marLeft w:val="640"/>
          <w:marRight w:val="0"/>
          <w:marTop w:val="0"/>
          <w:marBottom w:val="0"/>
          <w:divBdr>
            <w:top w:val="none" w:sz="0" w:space="0" w:color="auto"/>
            <w:left w:val="none" w:sz="0" w:space="0" w:color="auto"/>
            <w:bottom w:val="none" w:sz="0" w:space="0" w:color="auto"/>
            <w:right w:val="none" w:sz="0" w:space="0" w:color="auto"/>
          </w:divBdr>
        </w:div>
      </w:divsChild>
    </w:div>
    <w:div w:id="1160735602">
      <w:bodyDiv w:val="1"/>
      <w:marLeft w:val="0"/>
      <w:marRight w:val="0"/>
      <w:marTop w:val="0"/>
      <w:marBottom w:val="0"/>
      <w:divBdr>
        <w:top w:val="none" w:sz="0" w:space="0" w:color="auto"/>
        <w:left w:val="none" w:sz="0" w:space="0" w:color="auto"/>
        <w:bottom w:val="none" w:sz="0" w:space="0" w:color="auto"/>
        <w:right w:val="none" w:sz="0" w:space="0" w:color="auto"/>
      </w:divBdr>
      <w:divsChild>
        <w:div w:id="1806072480">
          <w:marLeft w:val="640"/>
          <w:marRight w:val="0"/>
          <w:marTop w:val="0"/>
          <w:marBottom w:val="0"/>
          <w:divBdr>
            <w:top w:val="none" w:sz="0" w:space="0" w:color="auto"/>
            <w:left w:val="none" w:sz="0" w:space="0" w:color="auto"/>
            <w:bottom w:val="none" w:sz="0" w:space="0" w:color="auto"/>
            <w:right w:val="none" w:sz="0" w:space="0" w:color="auto"/>
          </w:divBdr>
        </w:div>
        <w:div w:id="1800874289">
          <w:marLeft w:val="640"/>
          <w:marRight w:val="0"/>
          <w:marTop w:val="0"/>
          <w:marBottom w:val="0"/>
          <w:divBdr>
            <w:top w:val="none" w:sz="0" w:space="0" w:color="auto"/>
            <w:left w:val="none" w:sz="0" w:space="0" w:color="auto"/>
            <w:bottom w:val="none" w:sz="0" w:space="0" w:color="auto"/>
            <w:right w:val="none" w:sz="0" w:space="0" w:color="auto"/>
          </w:divBdr>
        </w:div>
      </w:divsChild>
    </w:div>
    <w:div w:id="1274553758">
      <w:bodyDiv w:val="1"/>
      <w:marLeft w:val="0"/>
      <w:marRight w:val="0"/>
      <w:marTop w:val="0"/>
      <w:marBottom w:val="0"/>
      <w:divBdr>
        <w:top w:val="none" w:sz="0" w:space="0" w:color="auto"/>
        <w:left w:val="none" w:sz="0" w:space="0" w:color="auto"/>
        <w:bottom w:val="none" w:sz="0" w:space="0" w:color="auto"/>
        <w:right w:val="none" w:sz="0" w:space="0" w:color="auto"/>
      </w:divBdr>
      <w:divsChild>
        <w:div w:id="1939170141">
          <w:marLeft w:val="640"/>
          <w:marRight w:val="0"/>
          <w:marTop w:val="0"/>
          <w:marBottom w:val="0"/>
          <w:divBdr>
            <w:top w:val="none" w:sz="0" w:space="0" w:color="auto"/>
            <w:left w:val="none" w:sz="0" w:space="0" w:color="auto"/>
            <w:bottom w:val="none" w:sz="0" w:space="0" w:color="auto"/>
            <w:right w:val="none" w:sz="0" w:space="0" w:color="auto"/>
          </w:divBdr>
        </w:div>
        <w:div w:id="168182077">
          <w:marLeft w:val="640"/>
          <w:marRight w:val="0"/>
          <w:marTop w:val="0"/>
          <w:marBottom w:val="0"/>
          <w:divBdr>
            <w:top w:val="none" w:sz="0" w:space="0" w:color="auto"/>
            <w:left w:val="none" w:sz="0" w:space="0" w:color="auto"/>
            <w:bottom w:val="none" w:sz="0" w:space="0" w:color="auto"/>
            <w:right w:val="none" w:sz="0" w:space="0" w:color="auto"/>
          </w:divBdr>
        </w:div>
      </w:divsChild>
    </w:div>
    <w:div w:id="1301614046">
      <w:bodyDiv w:val="1"/>
      <w:marLeft w:val="0"/>
      <w:marRight w:val="0"/>
      <w:marTop w:val="0"/>
      <w:marBottom w:val="0"/>
      <w:divBdr>
        <w:top w:val="none" w:sz="0" w:space="0" w:color="auto"/>
        <w:left w:val="none" w:sz="0" w:space="0" w:color="auto"/>
        <w:bottom w:val="none" w:sz="0" w:space="0" w:color="auto"/>
        <w:right w:val="none" w:sz="0" w:space="0" w:color="auto"/>
      </w:divBdr>
    </w:div>
    <w:div w:id="1471168227">
      <w:bodyDiv w:val="1"/>
      <w:marLeft w:val="0"/>
      <w:marRight w:val="0"/>
      <w:marTop w:val="0"/>
      <w:marBottom w:val="0"/>
      <w:divBdr>
        <w:top w:val="none" w:sz="0" w:space="0" w:color="auto"/>
        <w:left w:val="none" w:sz="0" w:space="0" w:color="auto"/>
        <w:bottom w:val="none" w:sz="0" w:space="0" w:color="auto"/>
        <w:right w:val="none" w:sz="0" w:space="0" w:color="auto"/>
      </w:divBdr>
      <w:divsChild>
        <w:div w:id="1128596291">
          <w:marLeft w:val="640"/>
          <w:marRight w:val="0"/>
          <w:marTop w:val="0"/>
          <w:marBottom w:val="0"/>
          <w:divBdr>
            <w:top w:val="none" w:sz="0" w:space="0" w:color="auto"/>
            <w:left w:val="none" w:sz="0" w:space="0" w:color="auto"/>
            <w:bottom w:val="none" w:sz="0" w:space="0" w:color="auto"/>
            <w:right w:val="none" w:sz="0" w:space="0" w:color="auto"/>
          </w:divBdr>
        </w:div>
        <w:div w:id="487479365">
          <w:marLeft w:val="640"/>
          <w:marRight w:val="0"/>
          <w:marTop w:val="0"/>
          <w:marBottom w:val="0"/>
          <w:divBdr>
            <w:top w:val="none" w:sz="0" w:space="0" w:color="auto"/>
            <w:left w:val="none" w:sz="0" w:space="0" w:color="auto"/>
            <w:bottom w:val="none" w:sz="0" w:space="0" w:color="auto"/>
            <w:right w:val="none" w:sz="0" w:space="0" w:color="auto"/>
          </w:divBdr>
        </w:div>
        <w:div w:id="3871210">
          <w:marLeft w:val="640"/>
          <w:marRight w:val="0"/>
          <w:marTop w:val="0"/>
          <w:marBottom w:val="0"/>
          <w:divBdr>
            <w:top w:val="none" w:sz="0" w:space="0" w:color="auto"/>
            <w:left w:val="none" w:sz="0" w:space="0" w:color="auto"/>
            <w:bottom w:val="none" w:sz="0" w:space="0" w:color="auto"/>
            <w:right w:val="none" w:sz="0" w:space="0" w:color="auto"/>
          </w:divBdr>
        </w:div>
      </w:divsChild>
    </w:div>
    <w:div w:id="1625696558">
      <w:bodyDiv w:val="1"/>
      <w:marLeft w:val="0"/>
      <w:marRight w:val="0"/>
      <w:marTop w:val="0"/>
      <w:marBottom w:val="0"/>
      <w:divBdr>
        <w:top w:val="none" w:sz="0" w:space="0" w:color="auto"/>
        <w:left w:val="none" w:sz="0" w:space="0" w:color="auto"/>
        <w:bottom w:val="none" w:sz="0" w:space="0" w:color="auto"/>
        <w:right w:val="none" w:sz="0" w:space="0" w:color="auto"/>
      </w:divBdr>
      <w:divsChild>
        <w:div w:id="1617298498">
          <w:marLeft w:val="640"/>
          <w:marRight w:val="0"/>
          <w:marTop w:val="0"/>
          <w:marBottom w:val="0"/>
          <w:divBdr>
            <w:top w:val="none" w:sz="0" w:space="0" w:color="auto"/>
            <w:left w:val="none" w:sz="0" w:space="0" w:color="auto"/>
            <w:bottom w:val="none" w:sz="0" w:space="0" w:color="auto"/>
            <w:right w:val="none" w:sz="0" w:space="0" w:color="auto"/>
          </w:divBdr>
        </w:div>
        <w:div w:id="1558668965">
          <w:marLeft w:val="640"/>
          <w:marRight w:val="0"/>
          <w:marTop w:val="0"/>
          <w:marBottom w:val="0"/>
          <w:divBdr>
            <w:top w:val="none" w:sz="0" w:space="0" w:color="auto"/>
            <w:left w:val="none" w:sz="0" w:space="0" w:color="auto"/>
            <w:bottom w:val="none" w:sz="0" w:space="0" w:color="auto"/>
            <w:right w:val="none" w:sz="0" w:space="0" w:color="auto"/>
          </w:divBdr>
        </w:div>
      </w:divsChild>
    </w:div>
    <w:div w:id="2071615293">
      <w:bodyDiv w:val="1"/>
      <w:marLeft w:val="0"/>
      <w:marRight w:val="0"/>
      <w:marTop w:val="0"/>
      <w:marBottom w:val="0"/>
      <w:divBdr>
        <w:top w:val="none" w:sz="0" w:space="0" w:color="auto"/>
        <w:left w:val="none" w:sz="0" w:space="0" w:color="auto"/>
        <w:bottom w:val="none" w:sz="0" w:space="0" w:color="auto"/>
        <w:right w:val="none" w:sz="0" w:space="0" w:color="auto"/>
      </w:divBdr>
      <w:divsChild>
        <w:div w:id="574781784">
          <w:marLeft w:val="640"/>
          <w:marRight w:val="0"/>
          <w:marTop w:val="0"/>
          <w:marBottom w:val="0"/>
          <w:divBdr>
            <w:top w:val="none" w:sz="0" w:space="0" w:color="auto"/>
            <w:left w:val="none" w:sz="0" w:space="0" w:color="auto"/>
            <w:bottom w:val="none" w:sz="0" w:space="0" w:color="auto"/>
            <w:right w:val="none" w:sz="0" w:space="0" w:color="auto"/>
          </w:divBdr>
        </w:div>
        <w:div w:id="12769052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ja.repnik\AppData\Local\Microsoft\Windows\Temporary%20Internet%20Files\Content.Outlook\QCVQN0NN\B%20DIPLOMSKO%20DELO%20predloga%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E1DAF43-5972-4C61-8BB3-D65D2BC56BAB}"/>
      </w:docPartPr>
      <w:docPartBody>
        <w:p w:rsidR="007E16C5" w:rsidRDefault="005C7587">
          <w:r w:rsidRPr="00802655">
            <w:rPr>
              <w:rStyle w:val="Besedilooznabemesta"/>
            </w:rPr>
            <w:t>Click or tap here to enter text.</w:t>
          </w:r>
        </w:p>
      </w:docPartBody>
    </w:docPart>
    <w:docPart>
      <w:docPartPr>
        <w:name w:val="6548EC4F370147C682CCBCE75D161D62"/>
        <w:category>
          <w:name w:val="General"/>
          <w:gallery w:val="placeholder"/>
        </w:category>
        <w:types>
          <w:type w:val="bbPlcHdr"/>
        </w:types>
        <w:behaviors>
          <w:behavior w:val="content"/>
        </w:behaviors>
        <w:guid w:val="{DA0BBA55-BCE3-4ED8-AF71-53E2392BAE8D}"/>
      </w:docPartPr>
      <w:docPartBody>
        <w:p w:rsidR="00863C04" w:rsidRDefault="007E16C5" w:rsidP="007E16C5">
          <w:pPr>
            <w:pStyle w:val="6548EC4F370147C682CCBCE75D161D62"/>
          </w:pPr>
          <w:r w:rsidRPr="00802655">
            <w:rPr>
              <w:rStyle w:val="Besedilooznabemest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87"/>
    <w:rsid w:val="0036178E"/>
    <w:rsid w:val="00485CA5"/>
    <w:rsid w:val="005A6723"/>
    <w:rsid w:val="005C7587"/>
    <w:rsid w:val="007E16C5"/>
    <w:rsid w:val="00863C04"/>
    <w:rsid w:val="009466BE"/>
    <w:rsid w:val="009B49E5"/>
    <w:rsid w:val="00B01060"/>
    <w:rsid w:val="00C74D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B01060"/>
    <w:rPr>
      <w:color w:val="808080"/>
    </w:rPr>
  </w:style>
  <w:style w:type="paragraph" w:customStyle="1" w:styleId="6548EC4F370147C682CCBCE75D161D62">
    <w:name w:val="6548EC4F370147C682CCBCE75D161D62"/>
    <w:rsid w:val="007E16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FTPO">
      <a:dk1>
        <a:sysClr val="windowText" lastClr="000000"/>
      </a:dk1>
      <a:lt1>
        <a:sysClr val="window" lastClr="FFFFFF"/>
      </a:lt1>
      <a:dk2>
        <a:srgbClr val="323232"/>
      </a:dk2>
      <a:lt2>
        <a:srgbClr val="FFFFFF"/>
      </a:lt2>
      <a:accent1>
        <a:srgbClr val="D22730"/>
      </a:accent1>
      <a:accent2>
        <a:srgbClr val="DA787D"/>
      </a:accent2>
      <a:accent3>
        <a:srgbClr val="E0AEB1"/>
      </a:accent3>
      <a:accent4>
        <a:srgbClr val="A6A2A2"/>
      </a:accent4>
      <a:accent5>
        <a:srgbClr val="63666A"/>
      </a:accent5>
      <a:accent6>
        <a:srgbClr val="323232"/>
      </a:accent6>
      <a:hlink>
        <a:srgbClr val="847577"/>
      </a:hlink>
      <a:folHlink>
        <a:srgbClr val="A6A2A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E3EC0C-B62D-42C0-BE70-DE63C5D7052B}">
  <we:reference id="wa104382081" version="1.16.0.0" store="en-001" storeType="OMEX"/>
  <we:alternateReferences>
    <we:reference id="WA104382081" version="1.16.0.0" store="" storeType="OMEX"/>
  </we:alternateReferences>
  <we:properties>
    <we:property name="MENDELEY_CITATIONS" value="[{&quot;citationID&quot;:&quot;MENDELEY_CITATION_b8976d19-6fda-446e-af84-8c099c0ca867&quot;,&quot;properties&quot;:{&quot;noteIndex&quot;:0},&quot;isEdited&quot;:false,&quot;manualOverride&quot;:{&quot;isManuallyOverridden&quot;:false,&quot;citeprocText&quot;:&quot;[1]&quot;,&quot;manualOverrideText&quot;:&quot;&quot;},&quot;citationTag&quot;:&quot;MENDELEY_CITATION_v3_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&quot;,&quot;citationItems&quot;:[{&quot;id&quot;:&quot;8c992e98-e19a-309f-9e35-afa149aabbba&quot;,&quot;itemData&quot;:{&quot;type&quot;:&quot;article-journal&quot;,&quot;id&quot;:&quot;8c992e98-e19a-309f-9e35-afa149aabbba&quot;,&quot;title&quot;:&quot;Dissolution state of cellulose in aqueous systems. 2. Acidic solvents&quot;,&quot;author&quot;:[{&quot;family&quot;:&quot;Alves&quot;,&quot;given&quot;:&quot;Luis&quot;,&quot;parse-names&quot;:false,&quot;dropping-particle&quot;:&quot;&quot;,&quot;non-dropping-particle&quot;:&quot;&quot;},{&quot;family&quot;:&quot;Medronho&quot;,&quot;given&quot;:&quot;Bruno&quot;,&quot;parse-names&quot;:false,&quot;dropping-particle&quot;:&quot;&quot;,&quot;non-dropping-particle&quot;:&quot;&quot;},{&quot;family&quot;:&quot;Antunes&quot;,&quot;given&quot;:&quot;Filipe E.&quot;,&quot;parse-names&quot;:false,&quot;dropping-particle&quot;:&quot;&quot;,&quot;non-dropping-particle&quot;:&quot;&quot;},{&quot;family&quot;:&quot;Topgaard&quot;,&quot;given&quot;:&quot;Daniel&quot;,&quot;parse-names&quot;:false,&quot;dropping-particle&quot;:&quot;&quot;,&quot;non-dropping-particle&quot;:&quot;&quot;},{&quot;family&quot;:&quot;Lindman&quot;,&quot;given&quot;:&quot;Björn&quot;,&quot;parse-names&quot;:false,&quot;dropping-particle&quot;:&quot;&quot;,&quot;non-dropping-particle&quot;:&quot;&quot;}],&quot;container-title&quot;:&quot;Carbohydrate Polymers&quot;,&quot;container-title-short&quot;:&quot;Carbohydr Polym&quot;,&quot;DOI&quot;:&quot;10.1016/j.carbpol.2016.06.015&quot;,&quot;ISSN&quot;:&quot;01448617&quot;,&quot;PMID&quot;:&quot;27474617&quot;,&quot;URL&quot;:&quot;http://dx.doi.org/10.1016/j.carbpol.2016.06.015&quot;,&quot;issued&quot;:{&quot;date-parts&quot;:[[2016]]},&quot;page&quot;:&quot;707-715&quot;,&quot;abstract&quot;:&quot;Cellulose is insoluble in water but can be dissolved in strong acidic or alkaline conditions. How well dissolved cellulose is in solution and how it organizes are key questions often neglected in literature. The typical low pH required for dissolving cellulose in acidic solvents limits the use of typical characterization techniques. In this respect, Polarization Transfer Solid State NMR (PT ssNMR) emerges as a reliable alternative. In this work, combining PT ssNMR, microscopic techniques and X-ray diffraction, a set of different acidic systems (phosphoric acid/water, sulfuric acid/glycerol and zinc chloride/water) is investigated. The studied solvent systems are capable to efficiently dissolve cellulose, although degradation occurs to some extent. PT ssNMR is capable to identify the liquid and solid fractions of cellulose, the degradation products and it is also sensitive to gelation. The materials regenerated from the acidic dopes were found to be highly sensitive to the solvent system and to the presence of amphiphilic additives in solution.&quot;,&quot;publisher&quot;:&quot;Elsevier Ltd.&quot;,&quot;volume&quot;:&quot;151&quot;},&quot;isTemporary&quot;:false}]},{&quot;citationID&quot;:&quot;MENDELEY_CITATION_4211f1ad-31ab-4f90-b3f7-5bdd89c680d6&quot;,&quot;properties&quot;:{&quot;noteIndex&quot;:0},&quot;isEdited&quot;:false,&quot;manualOverride&quot;:{&quot;isManuallyOverridden&quot;:false,&quot;citeprocText&quot;:&quot;[2]&quot;,&quot;manualOverrideText&quot;:&quot;&quot;},&quot;citationTag&quot;:&quot;MENDELEY_CITATION_v3_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&quot;,&quot;citationItems&quot;:[{&quot;id&quot;:&quot;0b5513ed-0156-37a1-9ef2-86d35b5d6949&quot;,&quot;itemData&quot;:{&quot;type&quot;:&quot;article-journal&quot;,&quot;id&quot;:&quot;0b5513ed-0156-37a1-9ef2-86d35b5d6949&quot;,&quot;title&quot;:&quot;New biobased foams from wood byproducts&quot;,&quot;author&quot;:[{&quot;family&quot;:&quot;Merle&quot;,&quot;given&quot;:&quot;Juliette&quot;,&quot;parse-names&quot;:false,&quot;dropping-particle&quot;:&quot;&quot;,&quot;non-dropping-particle&quot;:&quot;&quot;},{&quot;family&quot;:&quot;Birot&quot;,&quot;given&quot;:&quot;Marc&quot;,&quot;parse-names&quot;:false,&quot;dropping-particle&quot;:&quot;&quot;,&quot;non-dropping-particle&quot;:&quot;&quot;},{&quot;family&quot;:&quot;Deleuze&quot;,&quot;given&quot;:&quot;Hervé&quot;,&quot;parse-names&quot;:false,&quot;dropping-particle&quot;:&quot;&quot;,&quot;non-dropping-particle&quot;:&quot;&quot;},{&quot;family&quot;:&quot;Mitterer&quot;,&quot;given&quot;:&quot;Claudia&quot;,&quot;parse-names&quot;:false,&quot;dropping-particle&quot;:&quot;&quot;,&quot;non-dropping-particle&quot;:&quot;&quot;},{&quot;family&quot;:&quot;Carré&quot;,&quot;given&quot;:&quot;Hélène&quot;,&quot;parse-names&quot;:false,&quot;dropping-particle&quot;:&quot;&quot;,&quot;non-dropping-particle&quot;:&quot;&quot;},{&quot;family&quot;:&quot;Bouhtoury&quot;,&quot;given&quot;:&quot;Fatima Charrier&quot;,&quot;parse-names&quot;:false,&quot;dropping-particle&quot;:&quot;el&quot;,&quot;non-dropping-particle&quot;:&quot;&quot;}],&quot;container-title&quot;:&quot;Materials and Design&quot;,&quot;container-title-short&quot;:&quot;Mater Des&quot;,&quot;DOI&quot;:&quot;10.1016/j.matdes.2015.11.076&quot;,&quot;ISSN&quot;:&quot;18734197&quot;,&quot;URL&quot;:&quot;http://dx.doi.org/10.1016/j.matdes.2015.11.076&quot;,&quot;issued&quot;:{&quot;date-parts&quot;:[[2016]]},&quot;page&quot;:&quot;186-192&quot;,&quot;abstract&quot;:&quot;Macroporous polymeric materials were prepared using mixtures of polyphenol:hydrolysable tannins, condensed tannins and lignosulfonate, from pulp industry, as the main raw source. The process used is simple, green and low energy consuming. It consists of a mechanical foaming of aqueous solutions constituted with different proportions of two types of tannins, the lignosulfonate and a hardener in the presence of a surfactant, which maintain the mixture stable before curing.The final formulations, with tannins and lignin were characterized by Scanning Electronic Microscopy, mercury intrusion porosimetry, nitrogen sorption, mechanical and thermal measurements. Then, to determine whether the components react with hexamine but also between them, mixtures were made, first with one polyphenol at a time and then with polyphenols in pairs. Those formulations were characterized through thermal and mechanical properties.Solid, self-standing foams with an average porosity of 89%, an average cell diameter of 105μm with interconnections of about 7μm were obtained. The structure of the foams is close to that of phenolic, tannin, lignin and biobased polyurethanes foams already reported in the literature. Concerning mechanical properties, compression modulus between 0.65MPa and 22.9MPa were obtained. The thermal conductivity varies between 0035 and 0055W. m-1.K-1.&quot;,&quot;publisher&quot;:&quot;Elsevier B.V.&quot;,&quot;volume&quot;:&quot;91&quot;},&quot;isTemporary&quot;:false}]}]"/>
    <we:property name="MENDELEY_CITATIONS_LOCALE_CODE" value="&quot;en-US&quot;"/>
    <we:property name="MENDELEY_CITATIONS_STYLE" value="{&quot;id&quot;:&quot;https://www.zotero.org/styles/european-polymer-journal&quot;,&quot;title&quot;:&quot;European Polymer Journal&quot;,&quot;format&quot;:&quot;numeric&quot;,&quot;defaultLocale&quot;:&quot;en-US&quot;,&quot;isLocaleCodeValid&quot;:true}"/>
    <we:property name="MENDELEY_PROFILE_ID" value="&quot;60b2e2a2f975d5beb7ebe22552cb35ef0a6928a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F1A82F8533AE546AE013B2C475E9E27" ma:contentTypeVersion="4" ma:contentTypeDescription="Ustvari nov dokument." ma:contentTypeScope="" ma:versionID="ccdf3829259e04c34b6b1f32a3c5e41b">
  <xsd:schema xmlns:xsd="http://www.w3.org/2001/XMLSchema" xmlns:xs="http://www.w3.org/2001/XMLSchema" xmlns:p="http://schemas.microsoft.com/office/2006/metadata/properties" xmlns:ns2="4d81b017-3fd0-48fa-af34-979c67c6248b" targetNamespace="http://schemas.microsoft.com/office/2006/metadata/properties" ma:root="true" ma:fieldsID="7d79e0f2a9a56420aacd1127e1364f27" ns2:_="">
    <xsd:import namespace="4d81b017-3fd0-48fa-af34-979c67c624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1b017-3fd0-48fa-af34-979c67c624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50418-12EB-4036-A05A-779D9DF2B119}">
  <ds:schemaRefs>
    <ds:schemaRef ds:uri="http://schemas.microsoft.com/sharepoint/v3/contenttype/forms"/>
  </ds:schemaRefs>
</ds:datastoreItem>
</file>

<file path=customXml/itemProps2.xml><?xml version="1.0" encoding="utf-8"?>
<ds:datastoreItem xmlns:ds="http://schemas.openxmlformats.org/officeDocument/2006/customXml" ds:itemID="{5C718EC6-5456-487E-87D1-BF3B5C41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1b017-3fd0-48fa-af34-979c67c624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A385A1-6328-4A24-895D-6612FDF8B4B2}">
  <ds:schemaRefs>
    <ds:schemaRef ds:uri="http://schemas.openxmlformats.org/officeDocument/2006/bibliography"/>
  </ds:schemaRefs>
</ds:datastoreItem>
</file>

<file path=customXml/itemProps4.xml><?xml version="1.0" encoding="utf-8"?>
<ds:datastoreItem xmlns:ds="http://schemas.openxmlformats.org/officeDocument/2006/customXml" ds:itemID="{6D8C2915-9696-4AC0-9FBE-A0C4765407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 DIPLOMSKO DELO predloga 1</Template>
  <TotalTime>22</TotalTime>
  <Pages>24</Pages>
  <Words>913</Words>
  <Characters>5208</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6109</CharactersWithSpaces>
  <SharedDoc>false</SharedDoc>
  <HLinks>
    <vt:vector size="90" baseType="variant">
      <vt:variant>
        <vt:i4>1179698</vt:i4>
      </vt:variant>
      <vt:variant>
        <vt:i4>98</vt:i4>
      </vt:variant>
      <vt:variant>
        <vt:i4>0</vt:i4>
      </vt:variant>
      <vt:variant>
        <vt:i4>5</vt:i4>
      </vt:variant>
      <vt:variant>
        <vt:lpwstr/>
      </vt:variant>
      <vt:variant>
        <vt:lpwstr>_Toc477454428</vt:lpwstr>
      </vt:variant>
      <vt:variant>
        <vt:i4>1179698</vt:i4>
      </vt:variant>
      <vt:variant>
        <vt:i4>89</vt:i4>
      </vt:variant>
      <vt:variant>
        <vt:i4>0</vt:i4>
      </vt:variant>
      <vt:variant>
        <vt:i4>5</vt:i4>
      </vt:variant>
      <vt:variant>
        <vt:lpwstr/>
      </vt:variant>
      <vt:variant>
        <vt:lpwstr>_Toc477454425</vt:lpwstr>
      </vt:variant>
      <vt:variant>
        <vt:i4>1376317</vt:i4>
      </vt:variant>
      <vt:variant>
        <vt:i4>74</vt:i4>
      </vt:variant>
      <vt:variant>
        <vt:i4>0</vt:i4>
      </vt:variant>
      <vt:variant>
        <vt:i4>5</vt:i4>
      </vt:variant>
      <vt:variant>
        <vt:lpwstr/>
      </vt:variant>
      <vt:variant>
        <vt:lpwstr>_Toc50728575</vt:lpwstr>
      </vt:variant>
      <vt:variant>
        <vt:i4>1310781</vt:i4>
      </vt:variant>
      <vt:variant>
        <vt:i4>68</vt:i4>
      </vt:variant>
      <vt:variant>
        <vt:i4>0</vt:i4>
      </vt:variant>
      <vt:variant>
        <vt:i4>5</vt:i4>
      </vt:variant>
      <vt:variant>
        <vt:lpwstr/>
      </vt:variant>
      <vt:variant>
        <vt:lpwstr>_Toc50728574</vt:lpwstr>
      </vt:variant>
      <vt:variant>
        <vt:i4>1245245</vt:i4>
      </vt:variant>
      <vt:variant>
        <vt:i4>62</vt:i4>
      </vt:variant>
      <vt:variant>
        <vt:i4>0</vt:i4>
      </vt:variant>
      <vt:variant>
        <vt:i4>5</vt:i4>
      </vt:variant>
      <vt:variant>
        <vt:lpwstr/>
      </vt:variant>
      <vt:variant>
        <vt:lpwstr>_Toc50728573</vt:lpwstr>
      </vt:variant>
      <vt:variant>
        <vt:i4>1179709</vt:i4>
      </vt:variant>
      <vt:variant>
        <vt:i4>56</vt:i4>
      </vt:variant>
      <vt:variant>
        <vt:i4>0</vt:i4>
      </vt:variant>
      <vt:variant>
        <vt:i4>5</vt:i4>
      </vt:variant>
      <vt:variant>
        <vt:lpwstr/>
      </vt:variant>
      <vt:variant>
        <vt:lpwstr>_Toc50728572</vt:lpwstr>
      </vt:variant>
      <vt:variant>
        <vt:i4>1114173</vt:i4>
      </vt:variant>
      <vt:variant>
        <vt:i4>50</vt:i4>
      </vt:variant>
      <vt:variant>
        <vt:i4>0</vt:i4>
      </vt:variant>
      <vt:variant>
        <vt:i4>5</vt:i4>
      </vt:variant>
      <vt:variant>
        <vt:lpwstr/>
      </vt:variant>
      <vt:variant>
        <vt:lpwstr>_Toc50728571</vt:lpwstr>
      </vt:variant>
      <vt:variant>
        <vt:i4>1048637</vt:i4>
      </vt:variant>
      <vt:variant>
        <vt:i4>44</vt:i4>
      </vt:variant>
      <vt:variant>
        <vt:i4>0</vt:i4>
      </vt:variant>
      <vt:variant>
        <vt:i4>5</vt:i4>
      </vt:variant>
      <vt:variant>
        <vt:lpwstr/>
      </vt:variant>
      <vt:variant>
        <vt:lpwstr>_Toc50728570</vt:lpwstr>
      </vt:variant>
      <vt:variant>
        <vt:i4>1638460</vt:i4>
      </vt:variant>
      <vt:variant>
        <vt:i4>38</vt:i4>
      </vt:variant>
      <vt:variant>
        <vt:i4>0</vt:i4>
      </vt:variant>
      <vt:variant>
        <vt:i4>5</vt:i4>
      </vt:variant>
      <vt:variant>
        <vt:lpwstr/>
      </vt:variant>
      <vt:variant>
        <vt:lpwstr>_Toc50728569</vt:lpwstr>
      </vt:variant>
      <vt:variant>
        <vt:i4>1572924</vt:i4>
      </vt:variant>
      <vt:variant>
        <vt:i4>32</vt:i4>
      </vt:variant>
      <vt:variant>
        <vt:i4>0</vt:i4>
      </vt:variant>
      <vt:variant>
        <vt:i4>5</vt:i4>
      </vt:variant>
      <vt:variant>
        <vt:lpwstr/>
      </vt:variant>
      <vt:variant>
        <vt:lpwstr>_Toc50728568</vt:lpwstr>
      </vt:variant>
      <vt:variant>
        <vt:i4>1507388</vt:i4>
      </vt:variant>
      <vt:variant>
        <vt:i4>26</vt:i4>
      </vt:variant>
      <vt:variant>
        <vt:i4>0</vt:i4>
      </vt:variant>
      <vt:variant>
        <vt:i4>5</vt:i4>
      </vt:variant>
      <vt:variant>
        <vt:lpwstr/>
      </vt:variant>
      <vt:variant>
        <vt:lpwstr>_Toc50728567</vt:lpwstr>
      </vt:variant>
      <vt:variant>
        <vt:i4>1441852</vt:i4>
      </vt:variant>
      <vt:variant>
        <vt:i4>20</vt:i4>
      </vt:variant>
      <vt:variant>
        <vt:i4>0</vt:i4>
      </vt:variant>
      <vt:variant>
        <vt:i4>5</vt:i4>
      </vt:variant>
      <vt:variant>
        <vt:lpwstr/>
      </vt:variant>
      <vt:variant>
        <vt:lpwstr>_Toc50728566</vt:lpwstr>
      </vt:variant>
      <vt:variant>
        <vt:i4>1376316</vt:i4>
      </vt:variant>
      <vt:variant>
        <vt:i4>14</vt:i4>
      </vt:variant>
      <vt:variant>
        <vt:i4>0</vt:i4>
      </vt:variant>
      <vt:variant>
        <vt:i4>5</vt:i4>
      </vt:variant>
      <vt:variant>
        <vt:lpwstr/>
      </vt:variant>
      <vt:variant>
        <vt:lpwstr>_Toc50728565</vt:lpwstr>
      </vt:variant>
      <vt:variant>
        <vt:i4>1310780</vt:i4>
      </vt:variant>
      <vt:variant>
        <vt:i4>8</vt:i4>
      </vt:variant>
      <vt:variant>
        <vt:i4>0</vt:i4>
      </vt:variant>
      <vt:variant>
        <vt:i4>5</vt:i4>
      </vt:variant>
      <vt:variant>
        <vt:lpwstr/>
      </vt:variant>
      <vt:variant>
        <vt:lpwstr>_Toc50728564</vt:lpwstr>
      </vt:variant>
      <vt:variant>
        <vt:i4>1245244</vt:i4>
      </vt:variant>
      <vt:variant>
        <vt:i4>2</vt:i4>
      </vt:variant>
      <vt:variant>
        <vt:i4>0</vt:i4>
      </vt:variant>
      <vt:variant>
        <vt:i4>5</vt:i4>
      </vt:variant>
      <vt:variant>
        <vt:lpwstr/>
      </vt:variant>
      <vt:variant>
        <vt:lpwstr>_Toc50728563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Repnik</dc:creator>
  <cp:keywords/>
  <cp:lastModifiedBy>Lucija Kotnik</cp:lastModifiedBy>
  <cp:revision>7</cp:revision>
  <cp:lastPrinted>2023-02-06T07:55:00Z</cp:lastPrinted>
  <dcterms:created xsi:type="dcterms:W3CDTF">2023-11-06T10:55:00Z</dcterms:created>
  <dcterms:modified xsi:type="dcterms:W3CDTF">2024-07-02T10:50:00Z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0x010100B88D251A5E709B408841D201DF3CE506</vt:lpwstr>
  </property>
  <property fmtid="{D5CDD505-2E9C-101B-9397-08002B2CF9AE}" pid="3" name="Mendeley Document_1">
    <vt:lpwstr>True</vt:lpwstr>
  </property>
  <property fmtid="{D5CDD505-2E9C-101B-9397-08002B2CF9AE}" pid="4" name="Mendeley Citation Style_1">
    <vt:lpwstr>http://www.zotero.org/styles/european-polymer-journal</vt:lpwstr>
  </property>
  <property fmtid="{D5CDD505-2E9C-101B-9397-08002B2CF9AE}" pid="5" name="Mendeley Unique User Id_1">
    <vt:lpwstr>6da2b943-1dd1-3504-be75-e40203316fdb</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10th edition - Harvard</vt:lpwstr>
  </property>
  <property fmtid="{D5CDD505-2E9C-101B-9397-08002B2CF9AE}" pid="16" name="Mendeley Recent Style Id 5_1">
    <vt:lpwstr>http://www.zotero.org/styles/european-polymer-journal</vt:lpwstr>
  </property>
  <property fmtid="{D5CDD505-2E9C-101B-9397-08002B2CF9AE}" pid="17" name="Mendeley Recent Style Name 5_1">
    <vt:lpwstr>European Polymer Journal</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