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DA2F5D"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DA2F5D"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C76F38"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C76F38"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C76F38"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C76F38"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l-SI" w:eastAsia="sl-SI"/>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sl-SI" w:eastAsia="sl-SI"/>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l-SI" w:eastAsia="sl-SI"/>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A2F5D"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C76F38">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804B" w14:textId="77777777" w:rsidR="00287378" w:rsidRDefault="005A60D5">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sl-SI" w:eastAsia="sl-SI"/>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6F38"/>
    <w:rsid w:val="00C77DF8"/>
    <w:rsid w:val="00C86FF2"/>
    <w:rsid w:val="00CA2EEE"/>
    <w:rsid w:val="00D0522E"/>
    <w:rsid w:val="00D379A8"/>
    <w:rsid w:val="00D80921"/>
    <w:rsid w:val="00D845FD"/>
    <w:rsid w:val="00DA2F5D"/>
    <w:rsid w:val="00DC4979"/>
    <w:rsid w:val="00E51040"/>
    <w:rsid w:val="00E71563"/>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0D7F9F"/>
  <w15:docId w15:val="{08FEC73F-2C0D-48E5-8D04-3ED3C24A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0e52a87e-fa0e-4867-9149-5c43122db7fb"/>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5e096da0-7658-45d2-ba1d-117eb64c393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C681A-3D15-43C7-B305-CF18965D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2015-04-10T10:01:00Z</cp:lastPrinted>
  <dcterms:created xsi:type="dcterms:W3CDTF">2017-05-17T08:36:00Z</dcterms:created>
  <dcterms:modified xsi:type="dcterms:W3CDTF">2017-05-17T08:36:00Z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